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0876"/>
      </w:tblGrid>
      <w:tr w:rsidR="00C907D2" w:rsidRPr="004D0D1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907D2" w:rsidRPr="004D0D12" w:rsidRDefault="00C907D2">
            <w:pPr>
              <w:pStyle w:val="ConsPlusTitlePage1"/>
            </w:pPr>
            <w:r w:rsidRPr="004D0D12">
              <w:rPr>
                <w:noProof/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онсультант Плюс" o:spid="_x0000_i1025" type="#_x0000_t75" style="width:300pt;height:71.25pt;visibility:visible">
                  <v:imagedata r:id="rId6" o:title=""/>
                </v:shape>
              </w:pict>
            </w:r>
          </w:p>
        </w:tc>
      </w:tr>
      <w:tr w:rsidR="00C907D2" w:rsidRPr="004D0D1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907D2" w:rsidRPr="004D0D12" w:rsidRDefault="00C907D2">
            <w:pPr>
              <w:pStyle w:val="ConsPlusTitlePage1"/>
              <w:jc w:val="center"/>
            </w:pPr>
            <w:r w:rsidRPr="004D0D12">
              <w:rPr>
                <w:sz w:val="48"/>
              </w:rPr>
              <w:t>Распоряжение Правительства Пермского края от 18.08.2014 N 208-рп</w:t>
            </w:r>
            <w:r w:rsidRPr="004D0D12">
              <w:rPr>
                <w:sz w:val="48"/>
              </w:rPr>
              <w:br/>
              <w:t>(ред. от 09.08.2023)</w:t>
            </w:r>
            <w:r w:rsidRPr="004D0D12">
              <w:rPr>
                <w:sz w:val="48"/>
              </w:rPr>
              <w:br/>
              <w:t>"Об организации аттестации педагогических работников организаций, осуществляющих образовательную деятельность на территории Пермского края, аттестационными комиссиями, формируемыми уполномоченными органами государственной власти Пермского края"</w:t>
            </w:r>
          </w:p>
        </w:tc>
      </w:tr>
      <w:tr w:rsidR="00C907D2" w:rsidRPr="004D0D1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907D2" w:rsidRPr="004D0D12" w:rsidRDefault="00C907D2">
            <w:pPr>
              <w:pStyle w:val="ConsPlusTitlePage1"/>
              <w:jc w:val="center"/>
            </w:pPr>
            <w:r w:rsidRPr="004D0D12"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 w:rsidRPr="004D0D12">
                <w:rPr>
                  <w:b/>
                  <w:color w:val="0000FF"/>
                  <w:sz w:val="28"/>
                </w:rPr>
                <w:t>КонсультантПлюс</w:t>
              </w:r>
              <w:r w:rsidRPr="004D0D12">
                <w:rPr>
                  <w:b/>
                  <w:color w:val="0000FF"/>
                  <w:sz w:val="28"/>
                </w:rPr>
                <w:br/>
              </w:r>
              <w:r w:rsidRPr="004D0D12"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 w:rsidRPr="004D0D12">
                <w:rPr>
                  <w:b/>
                  <w:color w:val="0000FF"/>
                  <w:sz w:val="28"/>
                </w:rPr>
                <w:t>www.consultant.ru</w:t>
              </w:r>
            </w:hyperlink>
            <w:r w:rsidRPr="004D0D12">
              <w:rPr>
                <w:sz w:val="28"/>
              </w:rPr>
              <w:br/>
            </w:r>
            <w:r w:rsidRPr="004D0D12">
              <w:rPr>
                <w:sz w:val="28"/>
              </w:rPr>
              <w:br/>
              <w:t>Дата сохранения: 13.03.2025</w:t>
            </w:r>
            <w:r w:rsidRPr="004D0D12">
              <w:rPr>
                <w:sz w:val="28"/>
              </w:rPr>
              <w:br/>
              <w:t> </w:t>
            </w:r>
          </w:p>
        </w:tc>
      </w:tr>
    </w:tbl>
    <w:p w:rsidR="00C907D2" w:rsidRDefault="00C907D2">
      <w:pPr>
        <w:pStyle w:val="ConsPlusNormal1"/>
        <w:sectPr w:rsidR="00C907D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907D2" w:rsidRDefault="00C907D2">
      <w:pPr>
        <w:pStyle w:val="ConsPlusNormal1"/>
        <w:jc w:val="both"/>
        <w:outlineLvl w:val="0"/>
      </w:pPr>
    </w:p>
    <w:p w:rsidR="00C907D2" w:rsidRDefault="00C907D2">
      <w:pPr>
        <w:pStyle w:val="ConsPlusTitle1"/>
        <w:jc w:val="center"/>
        <w:outlineLvl w:val="0"/>
      </w:pPr>
      <w:r>
        <w:t>ПРАВИТЕЛЬСТВО ПЕРМСКОГО КРАЯ</w:t>
      </w:r>
    </w:p>
    <w:p w:rsidR="00C907D2" w:rsidRDefault="00C907D2">
      <w:pPr>
        <w:pStyle w:val="ConsPlusTitle1"/>
        <w:jc w:val="center"/>
      </w:pPr>
    </w:p>
    <w:p w:rsidR="00C907D2" w:rsidRDefault="00C907D2">
      <w:pPr>
        <w:pStyle w:val="ConsPlusTitle1"/>
        <w:jc w:val="center"/>
      </w:pPr>
      <w:r>
        <w:t>РАСПОРЯЖЕНИЕ</w:t>
      </w:r>
    </w:p>
    <w:p w:rsidR="00C907D2" w:rsidRDefault="00C907D2">
      <w:pPr>
        <w:pStyle w:val="ConsPlusTitle1"/>
        <w:jc w:val="center"/>
      </w:pPr>
      <w:r>
        <w:t>от 18 августа 2014 г. N 208-рп</w:t>
      </w:r>
    </w:p>
    <w:p w:rsidR="00C907D2" w:rsidRDefault="00C907D2">
      <w:pPr>
        <w:pStyle w:val="ConsPlusTitle1"/>
        <w:jc w:val="center"/>
      </w:pPr>
    </w:p>
    <w:p w:rsidR="00C907D2" w:rsidRDefault="00C907D2">
      <w:pPr>
        <w:pStyle w:val="ConsPlusTitle1"/>
        <w:jc w:val="center"/>
      </w:pPr>
      <w:r>
        <w:t>ОБ ОРГАНИЗАЦИИ АТТЕСТАЦИИ ПЕДАГОГИЧЕСКИХ РАБОТНИКОВ</w:t>
      </w:r>
    </w:p>
    <w:p w:rsidR="00C907D2" w:rsidRDefault="00C907D2">
      <w:pPr>
        <w:pStyle w:val="ConsPlusTitle1"/>
        <w:jc w:val="center"/>
      </w:pPr>
      <w:r>
        <w:t>ОРГАНИЗАЦИЙ, ОСУЩЕСТВЛЯЮЩИХ ОБРАЗОВАТЕЛЬНУЮ ДЕЯТЕЛЬНОСТЬ</w:t>
      </w:r>
    </w:p>
    <w:p w:rsidR="00C907D2" w:rsidRDefault="00C907D2">
      <w:pPr>
        <w:pStyle w:val="ConsPlusTitle1"/>
        <w:jc w:val="center"/>
      </w:pPr>
      <w:r>
        <w:t>НА ТЕРРИТОРИИ ПЕРМСКОГО КРАЯ, АТТЕСТАЦИОННЫМИ КОМИССИЯМИ,</w:t>
      </w:r>
    </w:p>
    <w:p w:rsidR="00C907D2" w:rsidRDefault="00C907D2">
      <w:pPr>
        <w:pStyle w:val="ConsPlusTitle1"/>
        <w:jc w:val="center"/>
      </w:pPr>
      <w:r>
        <w:t>ФОРМИРУЕМЫМИ УПОЛНОМОЧЕННЫМИ ОРГАНАМИ ГОСУДАРСТВЕННОЙ ВЛАСТИ</w:t>
      </w:r>
    </w:p>
    <w:p w:rsidR="00C907D2" w:rsidRDefault="00C907D2">
      <w:pPr>
        <w:pStyle w:val="ConsPlusTitle1"/>
        <w:jc w:val="center"/>
      </w:pPr>
      <w:r>
        <w:t>ПЕРМСКОГО КРАЯ</w:t>
      </w:r>
    </w:p>
    <w:p w:rsidR="00C907D2" w:rsidRDefault="00C907D2">
      <w:pPr>
        <w:pStyle w:val="ConsPlusNormal1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C907D2" w:rsidRPr="004D0D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7D2" w:rsidRPr="004D0D12" w:rsidRDefault="00C907D2">
            <w:pPr>
              <w:pStyle w:val="ConsPlusNormal1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7D2" w:rsidRPr="004D0D12" w:rsidRDefault="00C907D2">
            <w:pPr>
              <w:pStyle w:val="ConsPlusNormal1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7D2" w:rsidRPr="004D0D12" w:rsidRDefault="00C907D2">
            <w:pPr>
              <w:pStyle w:val="ConsPlusNormal1"/>
              <w:jc w:val="center"/>
            </w:pPr>
            <w:r w:rsidRPr="004D0D12">
              <w:rPr>
                <w:color w:val="392C69"/>
              </w:rPr>
              <w:t>Список изменяющих документов</w:t>
            </w:r>
          </w:p>
          <w:p w:rsidR="00C907D2" w:rsidRPr="004D0D12" w:rsidRDefault="00C907D2">
            <w:pPr>
              <w:pStyle w:val="ConsPlusNormal1"/>
              <w:jc w:val="center"/>
            </w:pPr>
            <w:r w:rsidRPr="004D0D12">
              <w:rPr>
                <w:color w:val="392C69"/>
              </w:rPr>
              <w:t xml:space="preserve">(в ред. распоряжений Правительства Пермского края от 29.07.2016 </w:t>
            </w:r>
            <w:hyperlink r:id="rId9" w:tooltip="Распоряжение Правительства Пермского края от 29.07.2016 N 211-рп &quot;О внесении изменений в распоряжение Правительства Пермского края от 18 августа 2014 г. N 208-рп &quot;Об организации аттестации педагогических работников организаций, осуществляющих образовательную д">
              <w:r w:rsidRPr="004D0D12">
                <w:rPr>
                  <w:color w:val="0000FF"/>
                </w:rPr>
                <w:t>N 211-рп</w:t>
              </w:r>
            </w:hyperlink>
            <w:r w:rsidRPr="004D0D12">
              <w:rPr>
                <w:color w:val="392C69"/>
              </w:rPr>
              <w:t>,</w:t>
            </w:r>
          </w:p>
          <w:p w:rsidR="00C907D2" w:rsidRPr="004D0D12" w:rsidRDefault="00C907D2">
            <w:pPr>
              <w:pStyle w:val="ConsPlusNormal1"/>
              <w:jc w:val="center"/>
            </w:pPr>
            <w:r w:rsidRPr="004D0D12">
              <w:rPr>
                <w:color w:val="392C69"/>
              </w:rPr>
              <w:t xml:space="preserve">от 17.02.2021 </w:t>
            </w:r>
            <w:hyperlink r:id="rId10" w:tooltip="Распоряжение Правительства Пермского края от 17.02.2021 N 31-рп &quot;О внесении изменений в распоряжение Правительства Пермского края от 18 августа 2014 г. N 208-рп &quot;Об организации аттестации педагогических работников организаций, осуществляющих образовательную де">
              <w:r w:rsidRPr="004D0D12">
                <w:rPr>
                  <w:color w:val="0000FF"/>
                </w:rPr>
                <w:t>N 31-рп</w:t>
              </w:r>
            </w:hyperlink>
            <w:r w:rsidRPr="004D0D12">
              <w:rPr>
                <w:color w:val="392C69"/>
              </w:rPr>
              <w:t xml:space="preserve"> от 09.08.2023 </w:t>
            </w:r>
            <w:hyperlink r:id="rId11" w:tooltip="Распоряжение Правительства Пермского края от 09.08.2023 N 292-рп &quot;О внесении изменения в преамбулу распоряжения Правительства Пермского края от 18 августа 2014 г. N 208-рп &quot;Об организации аттестации педагогических работников организаций, осуществляющих образов">
              <w:r w:rsidRPr="004D0D12">
                <w:rPr>
                  <w:color w:val="0000FF"/>
                </w:rPr>
                <w:t>N 292-рп</w:t>
              </w:r>
            </w:hyperlink>
            <w:r w:rsidRPr="004D0D12">
              <w:rPr>
                <w:color w:val="392C69"/>
              </w:rPr>
              <w:t>,</w:t>
            </w:r>
          </w:p>
          <w:p w:rsidR="00C907D2" w:rsidRPr="004D0D12" w:rsidRDefault="00C907D2">
            <w:pPr>
              <w:pStyle w:val="ConsPlusNormal1"/>
              <w:jc w:val="center"/>
            </w:pPr>
            <w:r w:rsidRPr="004D0D12">
              <w:rPr>
                <w:color w:val="392C69"/>
              </w:rPr>
              <w:t xml:space="preserve">с изм., внесенными </w:t>
            </w:r>
            <w:hyperlink r:id="rId12" w:tooltip="Распоряжение Правительства Пермского края от 20.02.2018 N 27-рп &quot;О внесении изменений в распоряжение Правительства Пермского края от 18 августа 2014 г. N 208-рп &quot;Об организации аттестации педагогических работников организаций, осуществляющих образовательную де">
              <w:r w:rsidRPr="004D0D12">
                <w:rPr>
                  <w:color w:val="0000FF"/>
                </w:rPr>
                <w:t>распоряжением</w:t>
              </w:r>
            </w:hyperlink>
            <w:r w:rsidRPr="004D0D12">
              <w:rPr>
                <w:color w:val="392C69"/>
              </w:rPr>
              <w:t xml:space="preserve"> Правительства Пермского края</w:t>
            </w:r>
          </w:p>
          <w:p w:rsidR="00C907D2" w:rsidRPr="004D0D12" w:rsidRDefault="00C907D2">
            <w:pPr>
              <w:pStyle w:val="ConsPlusNormal1"/>
              <w:jc w:val="center"/>
            </w:pPr>
            <w:r w:rsidRPr="004D0D12">
              <w:rPr>
                <w:color w:val="392C69"/>
              </w:rPr>
              <w:t>от 20.02.2018 N 27-рп)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7D2" w:rsidRPr="004D0D12" w:rsidRDefault="00C907D2">
            <w:pPr>
              <w:pStyle w:val="ConsPlusNormal1"/>
            </w:pPr>
          </w:p>
        </w:tc>
      </w:tr>
    </w:tbl>
    <w:p w:rsidR="00C907D2" w:rsidRDefault="00C907D2">
      <w:pPr>
        <w:pStyle w:val="ConsPlusNormal1"/>
        <w:jc w:val="both"/>
      </w:pPr>
    </w:p>
    <w:p w:rsidR="00C907D2" w:rsidRDefault="00C907D2">
      <w:pPr>
        <w:pStyle w:val="ConsPlusNormal1"/>
        <w:ind w:firstLine="540"/>
        <w:jc w:val="both"/>
      </w:pPr>
      <w:r>
        <w:t xml:space="preserve">Во исполнение </w:t>
      </w:r>
      <w:hyperlink r:id="rId13" w:tooltip="Федеральный закон от 29.12.2012 N 273-ФЗ (ред. от 21.07.201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части 3 статьи 49</w:t>
        </w:r>
      </w:hyperlink>
      <w:r>
        <w:t xml:space="preserve"> Федерального закона от 29 декабря 2012 г. N 273-ФЗ "Об образовании в Российской Федерации" и в целях реализации </w:t>
      </w:r>
      <w:hyperlink r:id="rId14" w:tooltip="Приказ Минпросвещения России от 24.03.2023 N 196 &quot;Об утверждении Порядка проведения аттестации педагогических работников организаций, осуществляющих образовательную деятельность&quot; (Зарегистрировано в Минюсте России 02.06.2023 N 73696) {КонсультантПлюс}">
        <w:r>
          <w:rPr>
            <w:color w:val="0000FF"/>
          </w:rPr>
          <w:t>приказа</w:t>
        </w:r>
      </w:hyperlink>
      <w:r>
        <w:t xml:space="preserve"> Министерства просвещения Российской Федерации от 24 марта 2023 г. N 196 "Об утверждении Порядка проведения аттестации педагогических работников организаций, осуществляющих образовательную деятельность":</w:t>
      </w:r>
    </w:p>
    <w:p w:rsidR="00C907D2" w:rsidRDefault="00C907D2">
      <w:pPr>
        <w:pStyle w:val="ConsPlusNormal1"/>
        <w:jc w:val="both"/>
      </w:pPr>
      <w:r>
        <w:t xml:space="preserve">(в ред. </w:t>
      </w:r>
      <w:hyperlink r:id="rId15" w:tooltip="Распоряжение Правительства Пермского края от 09.08.2023 N 292-рп &quot;О внесении изменения в преамбулу распоряжения Правительства Пермского края от 18 августа 2014 г. N 208-рп &quot;Об организации аттестации педагогических работников организаций, осуществляющих образов">
        <w:r>
          <w:rPr>
            <w:color w:val="0000FF"/>
          </w:rPr>
          <w:t>распоряжения</w:t>
        </w:r>
      </w:hyperlink>
      <w:r>
        <w:t xml:space="preserve"> Правительства Пермского края от 09.08.2023 N 292-рп)</w:t>
      </w:r>
    </w:p>
    <w:p w:rsidR="00C907D2" w:rsidRDefault="00C907D2">
      <w:pPr>
        <w:pStyle w:val="ConsPlusNormal1"/>
        <w:spacing w:before="240"/>
        <w:ind w:firstLine="540"/>
        <w:jc w:val="both"/>
      </w:pPr>
      <w:r>
        <w:t xml:space="preserve">1. Определить исполнительные органы государственной власти Пермского края, уполномоченные на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Пермского края, педагогических работников муниципальных и частных организаций, осуществляющих образовательную деятельность, согласно прилагаемому </w:t>
      </w:r>
      <w:hyperlink w:anchor="P39" w:tooltip="ПЕРЕЧЕНЬ">
        <w:r>
          <w:rPr>
            <w:color w:val="0000FF"/>
          </w:rPr>
          <w:t>перечню</w:t>
        </w:r>
      </w:hyperlink>
      <w:r>
        <w:t>.</w:t>
      </w:r>
    </w:p>
    <w:p w:rsidR="00C907D2" w:rsidRDefault="00C907D2">
      <w:pPr>
        <w:pStyle w:val="ConsPlusNormal1"/>
        <w:spacing w:before="240"/>
        <w:ind w:firstLine="540"/>
        <w:jc w:val="both"/>
      </w:pPr>
      <w:r>
        <w:t xml:space="preserve">2. Руководителям исполнительных органов государственной власти Пермского края согласно прилагаемому </w:t>
      </w:r>
      <w:hyperlink w:anchor="P39" w:tooltip="ПЕРЕЧЕНЬ">
        <w:r>
          <w:rPr>
            <w:color w:val="0000FF"/>
          </w:rPr>
          <w:t>перечню</w:t>
        </w:r>
      </w:hyperlink>
      <w:r>
        <w:t xml:space="preserve"> обеспечить внесение соответствующих изменений в положения исполнительных органов государственной власти в течение 30 дней с момента вступления в силу настоящего распоряжения.</w:t>
      </w:r>
    </w:p>
    <w:p w:rsidR="00C907D2" w:rsidRDefault="00C907D2">
      <w:pPr>
        <w:pStyle w:val="ConsPlusNormal1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C907D2" w:rsidRPr="004D0D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7D2" w:rsidRPr="004D0D12" w:rsidRDefault="00C907D2">
            <w:pPr>
              <w:pStyle w:val="ConsPlusNormal1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7D2" w:rsidRPr="004D0D12" w:rsidRDefault="00C907D2">
            <w:pPr>
              <w:pStyle w:val="ConsPlusNormal1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7D2" w:rsidRPr="004D0D12" w:rsidRDefault="00C907D2">
            <w:pPr>
              <w:pStyle w:val="ConsPlusNormal1"/>
              <w:jc w:val="both"/>
            </w:pPr>
            <w:hyperlink r:id="rId16" w:tooltip="Распоряжение Правительства Пермского края от 20.02.2018 N 27-рп &quot;О внесении изменений в распоряжение Правительства Пермского края от 18 августа 2014 г. N 208-рп &quot;Об организации аттестации педагогических работников организаций, осуществляющих образовательную де">
              <w:r w:rsidRPr="004D0D12">
                <w:rPr>
                  <w:color w:val="0000FF"/>
                </w:rPr>
                <w:t>Распоряжением</w:t>
              </w:r>
            </w:hyperlink>
            <w:r w:rsidRPr="004D0D12">
              <w:rPr>
                <w:color w:val="392C69"/>
              </w:rPr>
              <w:t xml:space="preserve"> Правительства Пермского края от 20.02.2018 N 27-рп в п. 3 слова "Кочурову Н.Г." заменены словами "Ивенских И.В.".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7D2" w:rsidRPr="004D0D12" w:rsidRDefault="00C907D2">
            <w:pPr>
              <w:pStyle w:val="ConsPlusNormal1"/>
            </w:pPr>
          </w:p>
        </w:tc>
      </w:tr>
    </w:tbl>
    <w:p w:rsidR="00C907D2" w:rsidRDefault="00C907D2">
      <w:pPr>
        <w:pStyle w:val="ConsPlusNormal1"/>
        <w:spacing w:before="300"/>
        <w:ind w:firstLine="540"/>
        <w:jc w:val="both"/>
      </w:pPr>
      <w:r>
        <w:t>3. Контроль за исполнением распоряжения возложить на заместителя председателя Правительства Пермского края (по вопросам образования, культуры и спорта).</w:t>
      </w:r>
    </w:p>
    <w:p w:rsidR="00C907D2" w:rsidRDefault="00C907D2">
      <w:pPr>
        <w:pStyle w:val="ConsPlusNormal1"/>
        <w:jc w:val="both"/>
      </w:pPr>
      <w:r>
        <w:t xml:space="preserve">(в ред. распоряжений Правительства Пермского края от 29.07.2016 </w:t>
      </w:r>
      <w:hyperlink r:id="rId17" w:tooltip="Распоряжение Правительства Пермского края от 29.07.2016 N 211-рп &quot;О внесении изменений в распоряжение Правительства Пермского края от 18 августа 2014 г. N 208-рп &quot;Об организации аттестации педагогических работников организаций, осуществляющих образовательную д">
        <w:r>
          <w:rPr>
            <w:color w:val="0000FF"/>
          </w:rPr>
          <w:t>N 211-рп</w:t>
        </w:r>
      </w:hyperlink>
      <w:r>
        <w:t xml:space="preserve">, от 17.02.2021 </w:t>
      </w:r>
      <w:hyperlink r:id="rId18" w:tooltip="Распоряжение Правительства Пермского края от 17.02.2021 N 31-рп &quot;О внесении изменений в распоряжение Правительства Пермского края от 18 августа 2014 г. N 208-рп &quot;Об организации аттестации педагогических работников организаций, осуществляющих образовательную де">
        <w:r>
          <w:rPr>
            <w:color w:val="0000FF"/>
          </w:rPr>
          <w:t>N 31-рп</w:t>
        </w:r>
      </w:hyperlink>
      <w:r>
        <w:t>)</w:t>
      </w:r>
    </w:p>
    <w:p w:rsidR="00C907D2" w:rsidRDefault="00C907D2">
      <w:pPr>
        <w:pStyle w:val="ConsPlusNormal1"/>
        <w:jc w:val="both"/>
      </w:pPr>
    </w:p>
    <w:p w:rsidR="00C907D2" w:rsidRDefault="00C907D2">
      <w:pPr>
        <w:pStyle w:val="ConsPlusNormal1"/>
        <w:jc w:val="right"/>
      </w:pPr>
      <w:r>
        <w:t>Председатель</w:t>
      </w:r>
    </w:p>
    <w:p w:rsidR="00C907D2" w:rsidRDefault="00C907D2">
      <w:pPr>
        <w:pStyle w:val="ConsPlusNormal1"/>
        <w:jc w:val="right"/>
      </w:pPr>
      <w:r>
        <w:t>Правительства Пермского края</w:t>
      </w:r>
    </w:p>
    <w:p w:rsidR="00C907D2" w:rsidRDefault="00C907D2">
      <w:pPr>
        <w:pStyle w:val="ConsPlusNormal1"/>
        <w:jc w:val="right"/>
      </w:pPr>
      <w:r>
        <w:t>Г.П.ТУШНОЛОБОВ</w:t>
      </w:r>
    </w:p>
    <w:p w:rsidR="00C907D2" w:rsidRDefault="00C907D2">
      <w:pPr>
        <w:pStyle w:val="ConsPlusNormal1"/>
        <w:jc w:val="both"/>
      </w:pPr>
    </w:p>
    <w:p w:rsidR="00C907D2" w:rsidRDefault="00C907D2">
      <w:pPr>
        <w:pStyle w:val="ConsPlusNormal1"/>
        <w:jc w:val="both"/>
      </w:pPr>
    </w:p>
    <w:p w:rsidR="00C907D2" w:rsidRDefault="00C907D2">
      <w:pPr>
        <w:pStyle w:val="ConsPlusNormal1"/>
        <w:jc w:val="both"/>
      </w:pPr>
    </w:p>
    <w:p w:rsidR="00C907D2" w:rsidRDefault="00C907D2">
      <w:pPr>
        <w:pStyle w:val="ConsPlusNormal1"/>
        <w:jc w:val="both"/>
      </w:pPr>
    </w:p>
    <w:p w:rsidR="00C907D2" w:rsidRDefault="00C907D2">
      <w:pPr>
        <w:pStyle w:val="ConsPlusNormal1"/>
        <w:jc w:val="both"/>
      </w:pPr>
    </w:p>
    <w:p w:rsidR="00C907D2" w:rsidRDefault="00C907D2">
      <w:pPr>
        <w:pStyle w:val="ConsPlusNormal1"/>
        <w:jc w:val="right"/>
        <w:outlineLvl w:val="0"/>
      </w:pPr>
      <w:r>
        <w:t>Приложение</w:t>
      </w:r>
    </w:p>
    <w:p w:rsidR="00C907D2" w:rsidRDefault="00C907D2">
      <w:pPr>
        <w:pStyle w:val="ConsPlusNormal1"/>
        <w:jc w:val="right"/>
      </w:pPr>
      <w:r>
        <w:t>к распоряжению</w:t>
      </w:r>
    </w:p>
    <w:p w:rsidR="00C907D2" w:rsidRDefault="00C907D2">
      <w:pPr>
        <w:pStyle w:val="ConsPlusNormal1"/>
        <w:jc w:val="right"/>
      </w:pPr>
      <w:r>
        <w:t>Правительства</w:t>
      </w:r>
    </w:p>
    <w:p w:rsidR="00C907D2" w:rsidRDefault="00C907D2">
      <w:pPr>
        <w:pStyle w:val="ConsPlusNormal1"/>
        <w:jc w:val="right"/>
      </w:pPr>
      <w:r>
        <w:t>Пермского края</w:t>
      </w:r>
    </w:p>
    <w:p w:rsidR="00C907D2" w:rsidRDefault="00C907D2">
      <w:pPr>
        <w:pStyle w:val="ConsPlusNormal1"/>
        <w:jc w:val="right"/>
      </w:pPr>
      <w:r>
        <w:t>от 18.08.2014 N 208-рп</w:t>
      </w:r>
    </w:p>
    <w:p w:rsidR="00C907D2" w:rsidRDefault="00C907D2">
      <w:pPr>
        <w:pStyle w:val="ConsPlusNormal1"/>
        <w:jc w:val="both"/>
      </w:pPr>
    </w:p>
    <w:p w:rsidR="00C907D2" w:rsidRDefault="00C907D2">
      <w:pPr>
        <w:pStyle w:val="ConsPlusTitle1"/>
        <w:jc w:val="center"/>
      </w:pPr>
      <w:bookmarkStart w:id="0" w:name="P39"/>
      <w:bookmarkEnd w:id="0"/>
      <w:r>
        <w:t>ПЕРЕЧЕНЬ</w:t>
      </w:r>
    </w:p>
    <w:p w:rsidR="00C907D2" w:rsidRDefault="00C907D2">
      <w:pPr>
        <w:pStyle w:val="ConsPlusTitle1"/>
        <w:jc w:val="center"/>
      </w:pPr>
      <w:r>
        <w:t>ИСПОЛНИТЕЛЬНЫХ ОРГАНОВ ГОСУДАРСТВЕННОЙ ВЛАСТИ, ОТВЕТСТВЕННЫХ</w:t>
      </w:r>
    </w:p>
    <w:p w:rsidR="00C907D2" w:rsidRDefault="00C907D2">
      <w:pPr>
        <w:pStyle w:val="ConsPlusTitle1"/>
        <w:jc w:val="center"/>
      </w:pPr>
      <w:r>
        <w:t>ЗА ПРОВЕДЕНИЕ АТТЕСТАЦИИ ПЕДАГОГИЧЕСКИХ РАБОТНИКОВ</w:t>
      </w:r>
    </w:p>
    <w:p w:rsidR="00C907D2" w:rsidRDefault="00C907D2">
      <w:pPr>
        <w:pStyle w:val="ConsPlusTitle1"/>
        <w:jc w:val="center"/>
      </w:pPr>
      <w:r>
        <w:t>ПЕРМСКОГО КРАЯ</w:t>
      </w:r>
    </w:p>
    <w:p w:rsidR="00C907D2" w:rsidRDefault="00C907D2">
      <w:pPr>
        <w:pStyle w:val="ConsPlusNormal1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C907D2" w:rsidRPr="004D0D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7D2" w:rsidRPr="004D0D12" w:rsidRDefault="00C907D2">
            <w:pPr>
              <w:pStyle w:val="ConsPlusNormal1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7D2" w:rsidRPr="004D0D12" w:rsidRDefault="00C907D2">
            <w:pPr>
              <w:pStyle w:val="ConsPlusNormal1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7D2" w:rsidRPr="004D0D12" w:rsidRDefault="00C907D2">
            <w:pPr>
              <w:pStyle w:val="ConsPlusNormal1"/>
              <w:jc w:val="center"/>
            </w:pPr>
            <w:r w:rsidRPr="004D0D12">
              <w:rPr>
                <w:color w:val="392C69"/>
              </w:rPr>
              <w:t>Список изменяющих документов</w:t>
            </w:r>
          </w:p>
          <w:p w:rsidR="00C907D2" w:rsidRPr="004D0D12" w:rsidRDefault="00C907D2">
            <w:pPr>
              <w:pStyle w:val="ConsPlusNormal1"/>
              <w:jc w:val="center"/>
            </w:pPr>
            <w:r w:rsidRPr="004D0D12">
              <w:rPr>
                <w:color w:val="392C69"/>
              </w:rPr>
              <w:t xml:space="preserve">(в ред. распоряжений Правительства Пермского края от 29.07.2016 </w:t>
            </w:r>
            <w:hyperlink r:id="rId19" w:tooltip="Распоряжение Правительства Пермского края от 29.07.2016 N 211-рп &quot;О внесении изменений в распоряжение Правительства Пермского края от 18 августа 2014 г. N 208-рп &quot;Об организации аттестации педагогических работников организаций, осуществляющих образовательную д">
              <w:r w:rsidRPr="004D0D12">
                <w:rPr>
                  <w:color w:val="0000FF"/>
                </w:rPr>
                <w:t>N 211-рп</w:t>
              </w:r>
            </w:hyperlink>
            <w:r w:rsidRPr="004D0D12">
              <w:rPr>
                <w:color w:val="392C69"/>
              </w:rPr>
              <w:t>,</w:t>
            </w:r>
          </w:p>
          <w:p w:rsidR="00C907D2" w:rsidRPr="004D0D12" w:rsidRDefault="00C907D2">
            <w:pPr>
              <w:pStyle w:val="ConsPlusNormal1"/>
              <w:jc w:val="center"/>
            </w:pPr>
            <w:r w:rsidRPr="004D0D12">
              <w:rPr>
                <w:color w:val="392C69"/>
              </w:rPr>
              <w:t xml:space="preserve">от 17.02.2021 </w:t>
            </w:r>
            <w:hyperlink r:id="rId20" w:tooltip="Распоряжение Правительства Пермского края от 17.02.2021 N 31-рп &quot;О внесении изменений в распоряжение Правительства Пермского края от 18 августа 2014 г. N 208-рп &quot;Об организации аттестации педагогических работников организаций, осуществляющих образовательную де">
              <w:r w:rsidRPr="004D0D12">
                <w:rPr>
                  <w:color w:val="0000FF"/>
                </w:rPr>
                <w:t>N 31-рп</w:t>
              </w:r>
            </w:hyperlink>
          </w:p>
          <w:p w:rsidR="00C907D2" w:rsidRPr="004D0D12" w:rsidRDefault="00C907D2">
            <w:pPr>
              <w:pStyle w:val="ConsPlusNormal1"/>
              <w:jc w:val="center"/>
            </w:pPr>
            <w:r w:rsidRPr="004D0D12">
              <w:rPr>
                <w:color w:val="392C69"/>
              </w:rPr>
              <w:t xml:space="preserve">с изм., внесенными </w:t>
            </w:r>
            <w:hyperlink r:id="rId21" w:tooltip="Распоряжение Правительства Пермского края от 20.02.2018 N 27-рп &quot;О внесении изменений в распоряжение Правительства Пермского края от 18 августа 2014 г. N 208-рп &quot;Об организации аттестации педагогических работников организаций, осуществляющих образовательную де">
              <w:r w:rsidRPr="004D0D12">
                <w:rPr>
                  <w:color w:val="0000FF"/>
                </w:rPr>
                <w:t>распоряжением</w:t>
              </w:r>
            </w:hyperlink>
            <w:r w:rsidRPr="004D0D12">
              <w:rPr>
                <w:color w:val="392C69"/>
              </w:rPr>
              <w:t xml:space="preserve"> Правительства Пермского края</w:t>
            </w:r>
          </w:p>
          <w:p w:rsidR="00C907D2" w:rsidRPr="004D0D12" w:rsidRDefault="00C907D2">
            <w:pPr>
              <w:pStyle w:val="ConsPlusNormal1"/>
              <w:jc w:val="center"/>
            </w:pPr>
            <w:r w:rsidRPr="004D0D12">
              <w:rPr>
                <w:color w:val="392C69"/>
              </w:rPr>
              <w:t>от 20.02.2018 N 27-рп)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7D2" w:rsidRPr="004D0D12" w:rsidRDefault="00C907D2">
            <w:pPr>
              <w:pStyle w:val="ConsPlusNormal1"/>
            </w:pPr>
          </w:p>
        </w:tc>
      </w:tr>
    </w:tbl>
    <w:p w:rsidR="00C907D2" w:rsidRDefault="00C907D2">
      <w:pPr>
        <w:pStyle w:val="ConsPlusNormal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365"/>
        <w:gridCol w:w="4195"/>
      </w:tblGrid>
      <w:tr w:rsidR="00C907D2" w:rsidRPr="004D0D12">
        <w:tc>
          <w:tcPr>
            <w:tcW w:w="454" w:type="dxa"/>
            <w:vAlign w:val="center"/>
          </w:tcPr>
          <w:p w:rsidR="00C907D2" w:rsidRPr="004D0D12" w:rsidRDefault="00C907D2">
            <w:pPr>
              <w:pStyle w:val="ConsPlusNormal1"/>
              <w:jc w:val="center"/>
            </w:pPr>
            <w:r w:rsidRPr="004D0D12">
              <w:t>N п/п</w:t>
            </w:r>
          </w:p>
        </w:tc>
        <w:tc>
          <w:tcPr>
            <w:tcW w:w="4365" w:type="dxa"/>
            <w:vAlign w:val="center"/>
          </w:tcPr>
          <w:p w:rsidR="00C907D2" w:rsidRPr="004D0D12" w:rsidRDefault="00C907D2">
            <w:pPr>
              <w:pStyle w:val="ConsPlusNormal1"/>
              <w:jc w:val="center"/>
            </w:pPr>
            <w:r w:rsidRPr="004D0D12">
              <w:t>Наименование исполнительного органа государственной власти Пермского края</w:t>
            </w:r>
          </w:p>
        </w:tc>
        <w:tc>
          <w:tcPr>
            <w:tcW w:w="4195" w:type="dxa"/>
            <w:vAlign w:val="center"/>
          </w:tcPr>
          <w:p w:rsidR="00C907D2" w:rsidRPr="004D0D12" w:rsidRDefault="00C907D2">
            <w:pPr>
              <w:pStyle w:val="ConsPlusNormal1"/>
              <w:jc w:val="center"/>
            </w:pPr>
            <w:r w:rsidRPr="004D0D12">
              <w:t>Категория педагогических работников, в отношении которых проводится аттестация</w:t>
            </w:r>
          </w:p>
        </w:tc>
      </w:tr>
      <w:tr w:rsidR="00C907D2" w:rsidRPr="004D0D12">
        <w:tc>
          <w:tcPr>
            <w:tcW w:w="454" w:type="dxa"/>
            <w:vAlign w:val="center"/>
          </w:tcPr>
          <w:p w:rsidR="00C907D2" w:rsidRPr="004D0D12" w:rsidRDefault="00C907D2">
            <w:pPr>
              <w:pStyle w:val="ConsPlusNormal1"/>
              <w:jc w:val="center"/>
            </w:pPr>
            <w:r w:rsidRPr="004D0D12">
              <w:t>1</w:t>
            </w:r>
          </w:p>
        </w:tc>
        <w:tc>
          <w:tcPr>
            <w:tcW w:w="4365" w:type="dxa"/>
            <w:vAlign w:val="center"/>
          </w:tcPr>
          <w:p w:rsidR="00C907D2" w:rsidRPr="004D0D12" w:rsidRDefault="00C907D2">
            <w:pPr>
              <w:pStyle w:val="ConsPlusNormal1"/>
              <w:jc w:val="center"/>
            </w:pPr>
            <w:r w:rsidRPr="004D0D12">
              <w:t>2</w:t>
            </w:r>
          </w:p>
        </w:tc>
        <w:tc>
          <w:tcPr>
            <w:tcW w:w="4195" w:type="dxa"/>
            <w:vAlign w:val="center"/>
          </w:tcPr>
          <w:p w:rsidR="00C907D2" w:rsidRPr="004D0D12" w:rsidRDefault="00C907D2">
            <w:pPr>
              <w:pStyle w:val="ConsPlusNormal1"/>
              <w:jc w:val="center"/>
            </w:pPr>
            <w:r w:rsidRPr="004D0D12">
              <w:t>3</w:t>
            </w:r>
          </w:p>
        </w:tc>
      </w:tr>
      <w:tr w:rsidR="00C907D2" w:rsidRPr="004D0D12">
        <w:tc>
          <w:tcPr>
            <w:tcW w:w="454" w:type="dxa"/>
          </w:tcPr>
          <w:p w:rsidR="00C907D2" w:rsidRPr="004D0D12" w:rsidRDefault="00C907D2">
            <w:pPr>
              <w:pStyle w:val="ConsPlusNormal1"/>
              <w:jc w:val="center"/>
            </w:pPr>
            <w:r w:rsidRPr="004D0D12">
              <w:t>1</w:t>
            </w:r>
          </w:p>
        </w:tc>
        <w:tc>
          <w:tcPr>
            <w:tcW w:w="4365" w:type="dxa"/>
          </w:tcPr>
          <w:p w:rsidR="00C907D2" w:rsidRPr="004D0D12" w:rsidRDefault="00C907D2">
            <w:pPr>
              <w:pStyle w:val="ConsPlusNormal1"/>
            </w:pPr>
            <w:r w:rsidRPr="004D0D12">
              <w:t>Министерство образования и науки Пермского края</w:t>
            </w:r>
          </w:p>
        </w:tc>
        <w:tc>
          <w:tcPr>
            <w:tcW w:w="4195" w:type="dxa"/>
            <w:vAlign w:val="center"/>
          </w:tcPr>
          <w:p w:rsidR="00C907D2" w:rsidRPr="004D0D12" w:rsidRDefault="00C907D2">
            <w:pPr>
              <w:pStyle w:val="ConsPlusNormal1"/>
            </w:pPr>
            <w:r w:rsidRPr="004D0D12">
              <w:t>Педагогические работники государственных, муниципальных и частных организаций, осуществляющие образовательную деятельность в сфере образования</w:t>
            </w:r>
          </w:p>
        </w:tc>
      </w:tr>
      <w:tr w:rsidR="00C907D2" w:rsidRPr="004D0D12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bottom w:val="nil"/>
            </w:tcBorders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5"/>
              <w:gridCol w:w="101"/>
              <w:gridCol w:w="8633"/>
              <w:gridCol w:w="101"/>
            </w:tblGrid>
            <w:tr w:rsidR="00C907D2" w:rsidRPr="004D0D1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07D2" w:rsidRPr="004D0D12" w:rsidRDefault="00C907D2">
                  <w:pPr>
                    <w:pStyle w:val="ConsPlusNormal1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07D2" w:rsidRPr="004D0D12" w:rsidRDefault="00C907D2">
                  <w:pPr>
                    <w:pStyle w:val="ConsPlusNormal1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C907D2" w:rsidRPr="004D0D12" w:rsidRDefault="00C907D2">
                  <w:pPr>
                    <w:pStyle w:val="ConsPlusNormal1"/>
                    <w:jc w:val="both"/>
                  </w:pPr>
                  <w:hyperlink r:id="rId22" w:tooltip="Распоряжение Правительства Пермского края от 20.02.2018 N 27-рп &quot;О внесении изменений в распоряжение Правительства Пермского края от 18 августа 2014 г. N 208-рп &quot;Об организации аттестации педагогических работников организаций, осуществляющих образовательную де">
                    <w:r w:rsidRPr="004D0D12">
                      <w:rPr>
                        <w:color w:val="0000FF"/>
                      </w:rPr>
                      <w:t>Распоряжением</w:t>
                    </w:r>
                  </w:hyperlink>
                  <w:r w:rsidRPr="004D0D12">
                    <w:rPr>
                      <w:color w:val="392C69"/>
                    </w:rPr>
                    <w:t xml:space="preserve"> Правительства Пермского края от 20.02.2018 N 27-рп в графе 2 строки 2 слова "Министерство культуры, молодежной политики и массовых коммуникаций Пермского края" заменены словами "Министерство культуры Пермского края".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07D2" w:rsidRPr="004D0D12" w:rsidRDefault="00C907D2">
                  <w:pPr>
                    <w:pStyle w:val="ConsPlusNormal1"/>
                  </w:pPr>
                </w:p>
              </w:tc>
            </w:tr>
          </w:tbl>
          <w:p w:rsidR="00C907D2" w:rsidRPr="004D0D12" w:rsidRDefault="00C907D2">
            <w:pPr>
              <w:pStyle w:val="ConsPlusNormal1"/>
            </w:pPr>
          </w:p>
        </w:tc>
      </w:tr>
      <w:tr w:rsidR="00C907D2" w:rsidRPr="004D0D12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C907D2" w:rsidRPr="004D0D12" w:rsidRDefault="00C907D2">
            <w:pPr>
              <w:pStyle w:val="ConsPlusNormal1"/>
              <w:jc w:val="center"/>
            </w:pPr>
            <w:r w:rsidRPr="004D0D12">
              <w:t>2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C907D2" w:rsidRPr="004D0D12" w:rsidRDefault="00C907D2">
            <w:pPr>
              <w:pStyle w:val="ConsPlusNormal1"/>
            </w:pPr>
            <w:r w:rsidRPr="004D0D12">
              <w:t>Министерство культуры Пермского края</w:t>
            </w:r>
          </w:p>
        </w:tc>
        <w:tc>
          <w:tcPr>
            <w:tcW w:w="4195" w:type="dxa"/>
            <w:tcBorders>
              <w:top w:val="nil"/>
              <w:bottom w:val="nil"/>
            </w:tcBorders>
            <w:vAlign w:val="center"/>
          </w:tcPr>
          <w:p w:rsidR="00C907D2" w:rsidRPr="004D0D12" w:rsidRDefault="00C907D2">
            <w:pPr>
              <w:pStyle w:val="ConsPlusNormal1"/>
            </w:pPr>
            <w:r w:rsidRPr="004D0D12">
              <w:t>Педагогические работники государственных, муниципальных и частных организаций, осуществляющие образовательную деятельность в сфере культуры</w:t>
            </w:r>
          </w:p>
        </w:tc>
      </w:tr>
      <w:tr w:rsidR="00C907D2" w:rsidRPr="004D0D12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C907D2" w:rsidRPr="004D0D12" w:rsidRDefault="00C907D2">
            <w:pPr>
              <w:pStyle w:val="ConsPlusNormal1"/>
              <w:jc w:val="both"/>
            </w:pPr>
            <w:r w:rsidRPr="004D0D12">
              <w:t xml:space="preserve">(в ред. </w:t>
            </w:r>
            <w:hyperlink r:id="rId23" w:tooltip="Распоряжение Правительства Пермского края от 29.07.2016 N 211-рп &quot;О внесении изменений в распоряжение Правительства Пермского края от 18 августа 2014 г. N 208-рп &quot;Об организации аттестации педагогических работников организаций, осуществляющих образовательную д">
              <w:r w:rsidRPr="004D0D12">
                <w:rPr>
                  <w:color w:val="0000FF"/>
                </w:rPr>
                <w:t>распоряжения</w:t>
              </w:r>
            </w:hyperlink>
            <w:r w:rsidRPr="004D0D12">
              <w:t xml:space="preserve"> Правительства Пермского края от 29.07.2016 N 211-рп)</w:t>
            </w:r>
          </w:p>
        </w:tc>
      </w:tr>
      <w:tr w:rsidR="00C907D2" w:rsidRPr="004D0D12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bottom w:val="nil"/>
            </w:tcBorders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5"/>
              <w:gridCol w:w="101"/>
              <w:gridCol w:w="8633"/>
              <w:gridCol w:w="101"/>
            </w:tblGrid>
            <w:tr w:rsidR="00C907D2" w:rsidRPr="004D0D1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07D2" w:rsidRPr="004D0D12" w:rsidRDefault="00C907D2">
                  <w:pPr>
                    <w:pStyle w:val="ConsPlusNormal1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07D2" w:rsidRPr="004D0D12" w:rsidRDefault="00C907D2">
                  <w:pPr>
                    <w:pStyle w:val="ConsPlusNormal1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C907D2" w:rsidRPr="004D0D12" w:rsidRDefault="00C907D2">
                  <w:pPr>
                    <w:pStyle w:val="ConsPlusNormal1"/>
                    <w:jc w:val="both"/>
                  </w:pPr>
                  <w:hyperlink r:id="rId24" w:tooltip="Распоряжение Правительства Пермского края от 20.02.2018 N 27-рп &quot;О внесении изменений в распоряжение Правительства Пермского края от 18 августа 2014 г. N 208-рп &quot;Об организации аттестации педагогических работников организаций, осуществляющих образовательную де">
                    <w:r w:rsidRPr="004D0D12">
                      <w:rPr>
                        <w:color w:val="0000FF"/>
                      </w:rPr>
                      <w:t>Распоряжением</w:t>
                    </w:r>
                  </w:hyperlink>
                  <w:r w:rsidRPr="004D0D12">
                    <w:rPr>
                      <w:color w:val="392C69"/>
                    </w:rPr>
                    <w:t xml:space="preserve"> Правительства Пермского края от 20.02.2018 N 27-рп в графе 2 строки 3 слова "Министерство физической культуры и спорта Пермского края" заменены словами "Министерство физической культуры, спорта и туризма Пермского края".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07D2" w:rsidRPr="004D0D12" w:rsidRDefault="00C907D2">
                  <w:pPr>
                    <w:pStyle w:val="ConsPlusNormal1"/>
                  </w:pPr>
                </w:p>
              </w:tc>
            </w:tr>
          </w:tbl>
          <w:p w:rsidR="00C907D2" w:rsidRPr="004D0D12" w:rsidRDefault="00C907D2">
            <w:pPr>
              <w:pStyle w:val="ConsPlusNormal1"/>
            </w:pPr>
          </w:p>
        </w:tc>
      </w:tr>
      <w:tr w:rsidR="00C907D2" w:rsidRPr="004D0D12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C907D2" w:rsidRPr="004D0D12" w:rsidRDefault="00C907D2">
            <w:pPr>
              <w:pStyle w:val="ConsPlusNormal1"/>
              <w:jc w:val="center"/>
            </w:pPr>
            <w:r w:rsidRPr="004D0D12">
              <w:t>3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C907D2" w:rsidRPr="004D0D12" w:rsidRDefault="00C907D2">
            <w:pPr>
              <w:pStyle w:val="ConsPlusNormal1"/>
            </w:pPr>
            <w:r w:rsidRPr="004D0D12">
              <w:t>Министерство физической культуры и спорта Пермского края</w:t>
            </w:r>
          </w:p>
        </w:tc>
        <w:tc>
          <w:tcPr>
            <w:tcW w:w="4195" w:type="dxa"/>
            <w:tcBorders>
              <w:top w:val="nil"/>
              <w:bottom w:val="nil"/>
            </w:tcBorders>
            <w:vAlign w:val="center"/>
          </w:tcPr>
          <w:p w:rsidR="00C907D2" w:rsidRPr="004D0D12" w:rsidRDefault="00C907D2">
            <w:pPr>
              <w:pStyle w:val="ConsPlusNormal1"/>
            </w:pPr>
            <w:r w:rsidRPr="004D0D12">
              <w:t>Педагогические работники государственных, муниципальных и частных организаций, осуществляющие образовательную деятельность в сфере физической культуры и спорта</w:t>
            </w:r>
          </w:p>
        </w:tc>
      </w:tr>
      <w:tr w:rsidR="00C907D2" w:rsidRPr="004D0D12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C907D2" w:rsidRPr="004D0D12" w:rsidRDefault="00C907D2">
            <w:pPr>
              <w:pStyle w:val="ConsPlusNormal1"/>
              <w:jc w:val="both"/>
            </w:pPr>
            <w:r w:rsidRPr="004D0D12">
              <w:t xml:space="preserve">(в ред. распоряжений Правительства Пермского края от 29.07.2016 </w:t>
            </w:r>
            <w:hyperlink r:id="rId25" w:tooltip="Распоряжение Правительства Пермского края от 29.07.2016 N 211-рп &quot;О внесении изменений в распоряжение Правительства Пермского края от 18 августа 2014 г. N 208-рп &quot;Об организации аттестации педагогических работников организаций, осуществляющих образовательную д">
              <w:r w:rsidRPr="004D0D12">
                <w:rPr>
                  <w:color w:val="0000FF"/>
                </w:rPr>
                <w:t>N 211-рп</w:t>
              </w:r>
            </w:hyperlink>
            <w:r w:rsidRPr="004D0D12">
              <w:t xml:space="preserve">, от 17.02.2021 </w:t>
            </w:r>
            <w:hyperlink r:id="rId26" w:tooltip="Распоряжение Правительства Пермского края от 17.02.2021 N 31-рп &quot;О внесении изменений в распоряжение Правительства Пермского края от 18 августа 2014 г. N 208-рп &quot;Об организации аттестации педагогических работников организаций, осуществляющих образовательную де">
              <w:r w:rsidRPr="004D0D12">
                <w:rPr>
                  <w:color w:val="0000FF"/>
                </w:rPr>
                <w:t>N 31-рп</w:t>
              </w:r>
            </w:hyperlink>
            <w:r w:rsidRPr="004D0D12">
              <w:t>)</w:t>
            </w:r>
          </w:p>
        </w:tc>
      </w:tr>
      <w:tr w:rsidR="00C907D2" w:rsidRPr="004D0D12">
        <w:tc>
          <w:tcPr>
            <w:tcW w:w="454" w:type="dxa"/>
          </w:tcPr>
          <w:p w:rsidR="00C907D2" w:rsidRPr="004D0D12" w:rsidRDefault="00C907D2">
            <w:pPr>
              <w:pStyle w:val="ConsPlusNormal1"/>
              <w:jc w:val="center"/>
            </w:pPr>
            <w:r w:rsidRPr="004D0D12">
              <w:t>4</w:t>
            </w:r>
          </w:p>
        </w:tc>
        <w:tc>
          <w:tcPr>
            <w:tcW w:w="4365" w:type="dxa"/>
          </w:tcPr>
          <w:p w:rsidR="00C907D2" w:rsidRPr="004D0D12" w:rsidRDefault="00C907D2">
            <w:pPr>
              <w:pStyle w:val="ConsPlusNormal1"/>
            </w:pPr>
            <w:r w:rsidRPr="004D0D12">
              <w:t>Министерство социального развития Пермского края</w:t>
            </w:r>
          </w:p>
        </w:tc>
        <w:tc>
          <w:tcPr>
            <w:tcW w:w="4195" w:type="dxa"/>
            <w:vAlign w:val="center"/>
          </w:tcPr>
          <w:p w:rsidR="00C907D2" w:rsidRPr="004D0D12" w:rsidRDefault="00C907D2">
            <w:pPr>
              <w:pStyle w:val="ConsPlusNormal1"/>
            </w:pPr>
            <w:r w:rsidRPr="004D0D12">
              <w:t>Педагогические работники государственных, муниципальных и частных организаций, осуществляющие образовательную деятельность в сфере социального развития</w:t>
            </w:r>
          </w:p>
        </w:tc>
      </w:tr>
    </w:tbl>
    <w:p w:rsidR="00C907D2" w:rsidRDefault="00C907D2">
      <w:pPr>
        <w:pStyle w:val="ConsPlusNormal1"/>
        <w:jc w:val="both"/>
      </w:pPr>
    </w:p>
    <w:p w:rsidR="00C907D2" w:rsidRDefault="00C907D2">
      <w:pPr>
        <w:pStyle w:val="ConsPlusNormal1"/>
        <w:jc w:val="both"/>
      </w:pPr>
    </w:p>
    <w:p w:rsidR="00C907D2" w:rsidRDefault="00C907D2">
      <w:pPr>
        <w:pStyle w:val="ConsPlusNormal1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907D2" w:rsidSect="00F83E60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7D2" w:rsidRDefault="00C907D2" w:rsidP="00F83E60">
      <w:r>
        <w:separator/>
      </w:r>
    </w:p>
  </w:endnote>
  <w:endnote w:type="continuationSeparator" w:id="1">
    <w:p w:rsidR="00C907D2" w:rsidRDefault="00C907D2" w:rsidP="00F83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7D2" w:rsidRDefault="00C907D2">
    <w:pPr>
      <w:pStyle w:val="ConsPlusNormal1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A0"/>
    </w:tblPr>
    <w:tblGrid>
      <w:gridCol w:w="3394"/>
      <w:gridCol w:w="3498"/>
      <w:gridCol w:w="3395"/>
    </w:tblGrid>
    <w:tr w:rsidR="00C907D2" w:rsidRPr="004D0D1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907D2" w:rsidRPr="004D0D12" w:rsidRDefault="00C907D2">
          <w:pPr>
            <w:pStyle w:val="ConsPlusNormal1"/>
          </w:pPr>
          <w:r w:rsidRPr="004D0D12"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 w:rsidRPr="004D0D12"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907D2" w:rsidRPr="004D0D12" w:rsidRDefault="00C907D2">
          <w:pPr>
            <w:pStyle w:val="ConsPlusNormal1"/>
            <w:jc w:val="center"/>
          </w:pPr>
          <w:hyperlink r:id="rId1">
            <w:r w:rsidRPr="004D0D1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907D2" w:rsidRPr="004D0D12" w:rsidRDefault="00C907D2">
          <w:pPr>
            <w:pStyle w:val="ConsPlusNormal1"/>
          </w:pPr>
          <w:r w:rsidRPr="004D0D12">
            <w:rPr>
              <w:rFonts w:ascii="Tahoma" w:hAnsi="Tahoma" w:cs="Tahoma"/>
            </w:rPr>
            <w:t xml:space="preserve">Страница </w:t>
          </w:r>
          <w:r w:rsidRPr="004D0D12">
            <w:rPr>
              <w:rFonts w:ascii="Tahoma" w:hAnsi="Tahoma" w:cs="Tahoma"/>
            </w:rPr>
            <w:fldChar w:fldCharType="begin"/>
          </w:r>
          <w:r w:rsidRPr="004D0D12">
            <w:rPr>
              <w:rFonts w:ascii="Tahoma" w:hAnsi="Tahoma" w:cs="Tahoma"/>
            </w:rPr>
            <w:instrText>PAGE</w:instrText>
          </w:r>
          <w:r w:rsidRPr="004D0D12"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 w:rsidRPr="004D0D12">
            <w:rPr>
              <w:rFonts w:ascii="Tahoma" w:hAnsi="Tahoma" w:cs="Tahoma"/>
            </w:rPr>
            <w:fldChar w:fldCharType="end"/>
          </w:r>
          <w:r w:rsidRPr="004D0D12">
            <w:rPr>
              <w:rFonts w:ascii="Tahoma" w:hAnsi="Tahoma" w:cs="Tahoma"/>
            </w:rPr>
            <w:t xml:space="preserve"> из </w:t>
          </w:r>
          <w:r w:rsidRPr="004D0D12">
            <w:rPr>
              <w:rFonts w:ascii="Tahoma" w:hAnsi="Tahoma" w:cs="Tahoma"/>
            </w:rPr>
            <w:fldChar w:fldCharType="begin"/>
          </w:r>
          <w:r w:rsidRPr="004D0D12">
            <w:rPr>
              <w:rFonts w:ascii="Tahoma" w:hAnsi="Tahoma" w:cs="Tahoma"/>
            </w:rPr>
            <w:instrText>NUMPAGES</w:instrText>
          </w:r>
          <w:r w:rsidRPr="004D0D12">
            <w:rPr>
              <w:rFonts w:ascii="Tahoma" w:hAnsi="Tahoma" w:cs="Tahoma"/>
            </w:rPr>
            <w:fldChar w:fldCharType="separate"/>
          </w:r>
          <w:r w:rsidRPr="004D0D12">
            <w:rPr>
              <w:rFonts w:ascii="Tahoma" w:hAnsi="Tahoma" w:cs="Tahoma"/>
              <w:noProof/>
            </w:rPr>
            <w:t>5</w:t>
          </w:r>
          <w:r w:rsidRPr="004D0D12">
            <w:rPr>
              <w:rFonts w:ascii="Tahoma" w:hAnsi="Tahoma" w:cs="Tahoma"/>
            </w:rPr>
            <w:fldChar w:fldCharType="end"/>
          </w:r>
        </w:p>
      </w:tc>
    </w:tr>
  </w:tbl>
  <w:p w:rsidR="00C907D2" w:rsidRDefault="00C907D2">
    <w:pPr>
      <w:pStyle w:val="ConsPlusNormal1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7D2" w:rsidRDefault="00C907D2">
    <w:pPr>
      <w:pStyle w:val="ConsPlusNormal1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A0"/>
    </w:tblPr>
    <w:tblGrid>
      <w:gridCol w:w="3354"/>
      <w:gridCol w:w="3498"/>
      <w:gridCol w:w="3395"/>
    </w:tblGrid>
    <w:tr w:rsidR="00C907D2" w:rsidRPr="004D0D1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907D2" w:rsidRPr="004D0D12" w:rsidRDefault="00C907D2">
          <w:pPr>
            <w:pStyle w:val="ConsPlusNormal1"/>
          </w:pPr>
          <w:r w:rsidRPr="004D0D12"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 w:rsidRPr="004D0D12"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907D2" w:rsidRPr="004D0D12" w:rsidRDefault="00C907D2">
          <w:pPr>
            <w:pStyle w:val="ConsPlusNormal1"/>
            <w:jc w:val="center"/>
          </w:pPr>
          <w:hyperlink r:id="rId1">
            <w:r w:rsidRPr="004D0D1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907D2" w:rsidRPr="004D0D12" w:rsidRDefault="00C907D2">
          <w:pPr>
            <w:pStyle w:val="ConsPlusNormal1"/>
          </w:pPr>
          <w:r w:rsidRPr="004D0D12">
            <w:rPr>
              <w:rFonts w:ascii="Tahoma" w:hAnsi="Tahoma" w:cs="Tahoma"/>
            </w:rPr>
            <w:t xml:space="preserve">Страница </w:t>
          </w:r>
          <w:r w:rsidRPr="004D0D12">
            <w:rPr>
              <w:rFonts w:ascii="Tahoma" w:hAnsi="Tahoma" w:cs="Tahoma"/>
            </w:rPr>
            <w:fldChar w:fldCharType="begin"/>
          </w:r>
          <w:r w:rsidRPr="004D0D12">
            <w:rPr>
              <w:rFonts w:ascii="Tahoma" w:hAnsi="Tahoma" w:cs="Tahoma"/>
            </w:rPr>
            <w:instrText>PAGE</w:instrText>
          </w:r>
          <w:r w:rsidRPr="004D0D12"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 w:rsidRPr="004D0D12">
            <w:rPr>
              <w:rFonts w:ascii="Tahoma" w:hAnsi="Tahoma" w:cs="Tahoma"/>
            </w:rPr>
            <w:fldChar w:fldCharType="end"/>
          </w:r>
          <w:r w:rsidRPr="004D0D12">
            <w:rPr>
              <w:rFonts w:ascii="Tahoma" w:hAnsi="Tahoma" w:cs="Tahoma"/>
            </w:rPr>
            <w:t xml:space="preserve"> из </w:t>
          </w:r>
          <w:r w:rsidRPr="004D0D12">
            <w:rPr>
              <w:rFonts w:ascii="Tahoma" w:hAnsi="Tahoma" w:cs="Tahoma"/>
            </w:rPr>
            <w:fldChar w:fldCharType="begin"/>
          </w:r>
          <w:r w:rsidRPr="004D0D12">
            <w:rPr>
              <w:rFonts w:ascii="Tahoma" w:hAnsi="Tahoma" w:cs="Tahoma"/>
            </w:rPr>
            <w:instrText>NUMPAGES</w:instrText>
          </w:r>
          <w:r w:rsidRPr="004D0D12">
            <w:rPr>
              <w:rFonts w:ascii="Tahoma" w:hAnsi="Tahoma" w:cs="Tahoma"/>
            </w:rPr>
            <w:fldChar w:fldCharType="separate"/>
          </w:r>
          <w:r w:rsidRPr="004D0D12">
            <w:rPr>
              <w:rFonts w:ascii="Tahoma" w:hAnsi="Tahoma" w:cs="Tahoma"/>
              <w:noProof/>
            </w:rPr>
            <w:t>5</w:t>
          </w:r>
          <w:r w:rsidRPr="004D0D12">
            <w:rPr>
              <w:rFonts w:ascii="Tahoma" w:hAnsi="Tahoma" w:cs="Tahoma"/>
            </w:rPr>
            <w:fldChar w:fldCharType="end"/>
          </w:r>
        </w:p>
      </w:tc>
    </w:tr>
  </w:tbl>
  <w:p w:rsidR="00C907D2" w:rsidRDefault="00C907D2">
    <w:pPr>
      <w:pStyle w:val="ConsPlusNormal1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7D2" w:rsidRDefault="00C907D2" w:rsidP="00F83E60">
      <w:r>
        <w:separator/>
      </w:r>
    </w:p>
  </w:footnote>
  <w:footnote w:type="continuationSeparator" w:id="1">
    <w:p w:rsidR="00C907D2" w:rsidRDefault="00C907D2" w:rsidP="00F83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C907D2" w:rsidRPr="004D0D1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907D2" w:rsidRPr="004D0D12" w:rsidRDefault="00C907D2">
          <w:pPr>
            <w:pStyle w:val="ConsPlusNormal1"/>
            <w:rPr>
              <w:rFonts w:ascii="Tahoma" w:hAnsi="Tahoma" w:cs="Tahoma"/>
            </w:rPr>
          </w:pPr>
          <w:r w:rsidRPr="004D0D12">
            <w:rPr>
              <w:rFonts w:ascii="Tahoma" w:hAnsi="Tahoma" w:cs="Tahoma"/>
              <w:sz w:val="16"/>
              <w:szCs w:val="16"/>
            </w:rPr>
            <w:t>Распоряжение Правительства Пермского края от 18.08.2014 N 208-рп</w:t>
          </w:r>
          <w:r w:rsidRPr="004D0D12">
            <w:rPr>
              <w:rFonts w:ascii="Tahoma" w:hAnsi="Tahoma" w:cs="Tahoma"/>
              <w:sz w:val="16"/>
              <w:szCs w:val="16"/>
            </w:rPr>
            <w:br/>
            <w:t>(ред. от 09.08.2023)</w:t>
          </w:r>
          <w:r w:rsidRPr="004D0D12">
            <w:rPr>
              <w:rFonts w:ascii="Tahoma" w:hAnsi="Tahoma" w:cs="Tahoma"/>
              <w:sz w:val="16"/>
              <w:szCs w:val="16"/>
            </w:rPr>
            <w:br/>
            <w:t>"Об организации аттестации педагог...</w:t>
          </w:r>
        </w:p>
      </w:tc>
      <w:tc>
        <w:tcPr>
          <w:tcW w:w="2300" w:type="pct"/>
          <w:vAlign w:val="center"/>
        </w:tcPr>
        <w:p w:rsidR="00C907D2" w:rsidRPr="004D0D12" w:rsidRDefault="00C907D2">
          <w:pPr>
            <w:pStyle w:val="ConsPlusNormal1"/>
            <w:rPr>
              <w:rFonts w:ascii="Tahoma" w:hAnsi="Tahoma" w:cs="Tahoma"/>
            </w:rPr>
          </w:pPr>
          <w:r w:rsidRPr="004D0D12"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 w:rsidRPr="004D0D1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 w:rsidRPr="004D0D12">
            <w:rPr>
              <w:rFonts w:ascii="Tahoma" w:hAnsi="Tahoma" w:cs="Tahoma"/>
              <w:sz w:val="18"/>
              <w:szCs w:val="18"/>
            </w:rPr>
            <w:br/>
          </w:r>
          <w:r w:rsidRPr="004D0D12"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 w:rsidR="00C907D2" w:rsidRDefault="00C907D2">
    <w:pPr>
      <w:pStyle w:val="ConsPlusNormal1"/>
      <w:pBdr>
        <w:bottom w:val="single" w:sz="12" w:space="0" w:color="auto"/>
      </w:pBdr>
      <w:rPr>
        <w:sz w:val="2"/>
        <w:szCs w:val="2"/>
      </w:rPr>
    </w:pPr>
  </w:p>
  <w:p w:rsidR="00C907D2" w:rsidRDefault="00C907D2">
    <w:pPr>
      <w:pStyle w:val="ConsPlusNormal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15"/>
      <w:gridCol w:w="4732"/>
    </w:tblGrid>
    <w:tr w:rsidR="00C907D2" w:rsidRPr="004D0D1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907D2" w:rsidRPr="004D0D12" w:rsidRDefault="00C907D2">
          <w:pPr>
            <w:pStyle w:val="ConsPlusNormal1"/>
            <w:rPr>
              <w:rFonts w:ascii="Tahoma" w:hAnsi="Tahoma" w:cs="Tahoma"/>
            </w:rPr>
          </w:pPr>
          <w:r w:rsidRPr="004D0D12">
            <w:rPr>
              <w:rFonts w:ascii="Tahoma" w:hAnsi="Tahoma" w:cs="Tahoma"/>
              <w:sz w:val="16"/>
              <w:szCs w:val="16"/>
            </w:rPr>
            <w:t>Распоряжение Правительства Пермского края от 18.08.2014 N 208-рп</w:t>
          </w:r>
          <w:r w:rsidRPr="004D0D12">
            <w:rPr>
              <w:rFonts w:ascii="Tahoma" w:hAnsi="Tahoma" w:cs="Tahoma"/>
              <w:sz w:val="16"/>
              <w:szCs w:val="16"/>
            </w:rPr>
            <w:br/>
            <w:t>(ред. от 09.08.2023)</w:t>
          </w:r>
          <w:r w:rsidRPr="004D0D12">
            <w:rPr>
              <w:rFonts w:ascii="Tahoma" w:hAnsi="Tahoma" w:cs="Tahoma"/>
              <w:sz w:val="16"/>
              <w:szCs w:val="16"/>
            </w:rPr>
            <w:br/>
            <w:t>"Об организации аттестации педагог...</w:t>
          </w:r>
        </w:p>
      </w:tc>
      <w:tc>
        <w:tcPr>
          <w:tcW w:w="2300" w:type="pct"/>
          <w:vAlign w:val="center"/>
        </w:tcPr>
        <w:p w:rsidR="00C907D2" w:rsidRPr="004D0D12" w:rsidRDefault="00C907D2">
          <w:pPr>
            <w:pStyle w:val="ConsPlusNormal1"/>
            <w:rPr>
              <w:rFonts w:ascii="Tahoma" w:hAnsi="Tahoma" w:cs="Tahoma"/>
            </w:rPr>
          </w:pPr>
          <w:r w:rsidRPr="004D0D12"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 w:rsidRPr="004D0D1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 w:rsidRPr="004D0D12">
            <w:rPr>
              <w:rFonts w:ascii="Tahoma" w:hAnsi="Tahoma" w:cs="Tahoma"/>
              <w:sz w:val="18"/>
              <w:szCs w:val="18"/>
            </w:rPr>
            <w:br/>
          </w:r>
          <w:r w:rsidRPr="004D0D12"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 w:rsidR="00C907D2" w:rsidRDefault="00C907D2">
    <w:pPr>
      <w:pStyle w:val="ConsPlusNormal1"/>
      <w:pBdr>
        <w:bottom w:val="single" w:sz="12" w:space="0" w:color="auto"/>
      </w:pBdr>
      <w:rPr>
        <w:sz w:val="2"/>
        <w:szCs w:val="2"/>
      </w:rPr>
    </w:pPr>
  </w:p>
  <w:p w:rsidR="00C907D2" w:rsidRDefault="00C907D2">
    <w:pPr>
      <w:pStyle w:val="ConsPlusNormal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E60"/>
    <w:rsid w:val="002F027A"/>
    <w:rsid w:val="004D0D12"/>
    <w:rsid w:val="00A9638A"/>
    <w:rsid w:val="00C907D2"/>
    <w:rsid w:val="00F8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3E6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uiPriority w:val="99"/>
    <w:rsid w:val="00F83E6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uiPriority w:val="99"/>
    <w:rsid w:val="00F83E60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uiPriority w:val="99"/>
    <w:rsid w:val="00F83E6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uiPriority w:val="99"/>
    <w:rsid w:val="00F83E60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uiPriority w:val="99"/>
    <w:rsid w:val="00F83E6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uiPriority w:val="99"/>
    <w:rsid w:val="00F83E6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F83E6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extList3">
    <w:name w:val="ConsPlusTextList3"/>
    <w:uiPriority w:val="99"/>
    <w:rsid w:val="00F83E6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Normal1">
    <w:name w:val="ConsPlusNormal1"/>
    <w:uiPriority w:val="99"/>
    <w:rsid w:val="00F83E6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Nonformat1">
    <w:name w:val="ConsPlusNonformat1"/>
    <w:uiPriority w:val="99"/>
    <w:rsid w:val="00F83E6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uiPriority w:val="99"/>
    <w:rsid w:val="00F83E60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1">
    <w:name w:val="ConsPlusCell1"/>
    <w:uiPriority w:val="99"/>
    <w:rsid w:val="00F83E6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uiPriority w:val="99"/>
    <w:rsid w:val="00F83E60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1">
    <w:name w:val="ConsPlusTitlePage1"/>
    <w:uiPriority w:val="99"/>
    <w:rsid w:val="00F83E6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uiPriority w:val="99"/>
    <w:rsid w:val="00F83E6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uiPriority w:val="99"/>
    <w:rsid w:val="00F83E6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extList1">
    <w:name w:val="ConsPlusTextList1"/>
    <w:uiPriority w:val="99"/>
    <w:rsid w:val="00F83E60"/>
    <w:pPr>
      <w:widowControl w:val="0"/>
      <w:autoSpaceDE w:val="0"/>
      <w:autoSpaceDN w:val="0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165984&amp;date=13.03.2025&amp;dst=100699&amp;field=134" TargetMode="External"/><Relationship Id="rId18" Type="http://schemas.openxmlformats.org/officeDocument/2006/relationships/hyperlink" Target="https://login.consultant.ru/link/?req=doc&amp;base=RLAW368&amp;n=149934&amp;date=13.03.2025&amp;dst=100006&amp;field=134" TargetMode="External"/><Relationship Id="rId26" Type="http://schemas.openxmlformats.org/officeDocument/2006/relationships/hyperlink" Target="https://login.consultant.ru/link/?req=doc&amp;base=RLAW368&amp;n=149934&amp;date=13.03.2025&amp;dst=100007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68&amp;n=113087&amp;date=13.03.2025&amp;dst=100006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368&amp;n=113087&amp;date=13.03.2025&amp;dst=100004&amp;field=134" TargetMode="External"/><Relationship Id="rId17" Type="http://schemas.openxmlformats.org/officeDocument/2006/relationships/hyperlink" Target="https://login.consultant.ru/link/?req=doc&amp;base=RLAW368&amp;n=162978&amp;date=13.03.2025&amp;dst=100006&amp;field=134" TargetMode="External"/><Relationship Id="rId25" Type="http://schemas.openxmlformats.org/officeDocument/2006/relationships/hyperlink" Target="https://login.consultant.ru/link/?req=doc&amp;base=RLAW368&amp;n=162978&amp;date=13.03.2025&amp;dst=100009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113087&amp;date=13.03.2025&amp;dst=100005&amp;field=134" TargetMode="External"/><Relationship Id="rId20" Type="http://schemas.openxmlformats.org/officeDocument/2006/relationships/hyperlink" Target="https://login.consultant.ru/link/?req=doc&amp;base=RLAW368&amp;n=149934&amp;date=13.03.2025&amp;dst=100007&amp;field=134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368&amp;n=183720&amp;date=13.03.2025&amp;dst=100005&amp;field=134" TargetMode="External"/><Relationship Id="rId24" Type="http://schemas.openxmlformats.org/officeDocument/2006/relationships/hyperlink" Target="https://login.consultant.ru/link/?req=doc&amp;base=RLAW368&amp;n=113087&amp;date=13.03.2025&amp;dst=100008&amp;field=134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68&amp;n=183720&amp;date=13.03.2025&amp;dst=100006&amp;field=134" TargetMode="External"/><Relationship Id="rId23" Type="http://schemas.openxmlformats.org/officeDocument/2006/relationships/hyperlink" Target="https://login.consultant.ru/link/?req=doc&amp;base=RLAW368&amp;n=162978&amp;date=13.03.2025&amp;dst=100008&amp;field=134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RLAW368&amp;n=149934&amp;date=13.03.2025&amp;dst=100005&amp;field=134" TargetMode="External"/><Relationship Id="rId19" Type="http://schemas.openxmlformats.org/officeDocument/2006/relationships/hyperlink" Target="https://login.consultant.ru/link/?req=doc&amp;base=RLAW368&amp;n=162978&amp;date=13.03.2025&amp;dst=100007&amp;field=134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8&amp;n=162978&amp;date=13.03.2025&amp;dst=100005&amp;field=134" TargetMode="External"/><Relationship Id="rId14" Type="http://schemas.openxmlformats.org/officeDocument/2006/relationships/hyperlink" Target="https://login.consultant.ru/link/?req=doc&amp;base=LAW&amp;n=448766&amp;date=13.03.2025" TargetMode="External"/><Relationship Id="rId22" Type="http://schemas.openxmlformats.org/officeDocument/2006/relationships/hyperlink" Target="https://login.consultant.ru/link/?req=doc&amp;base=RLAW368&amp;n=113087&amp;date=13.03.2025&amp;dst=100007&amp;field=134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1738</Words>
  <Characters>9910</Characters>
  <Application>Microsoft Office Outlook</Application>
  <DocSecurity>0</DocSecurity>
  <Lines>0</Lines>
  <Paragraphs>0</Paragraphs>
  <ScaleCrop>false</ScaleCrop>
  <Company>КонсультантПлюс Версия 4024.00.50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Пермского края от 18.08.2014 N 208-рп(ред. от 09.08.2023)"Об организации аттестации педагогических работников организаций, осуществляющих образовательную деятельность на территории Пермского края, аттестационными комиссиями, ф</dc:title>
  <dc:subject/>
  <dc:creator/>
  <cp:keywords/>
  <dc:description/>
  <cp:lastModifiedBy>Эля</cp:lastModifiedBy>
  <cp:revision>2</cp:revision>
  <dcterms:created xsi:type="dcterms:W3CDTF">2025-03-13T04:50:00Z</dcterms:created>
  <dcterms:modified xsi:type="dcterms:W3CDTF">2025-03-13T04:50:00Z</dcterms:modified>
</cp:coreProperties>
</file>