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68" w:type="dxa"/>
        <w:tblLook w:val="01E0"/>
      </w:tblPr>
      <w:tblGrid>
        <w:gridCol w:w="5940"/>
      </w:tblGrid>
      <w:tr w:rsidR="00934EEF" w:rsidTr="009E4BD4">
        <w:tc>
          <w:tcPr>
            <w:tcW w:w="5940" w:type="dxa"/>
          </w:tcPr>
          <w:p w:rsidR="00934EEF" w:rsidRPr="006A6369" w:rsidRDefault="00934EEF" w:rsidP="006A6369">
            <w:pPr>
              <w:ind w:left="34"/>
              <w:rPr>
                <w:sz w:val="24"/>
                <w:szCs w:val="24"/>
              </w:rPr>
            </w:pPr>
            <w:r w:rsidRPr="006A6369">
              <w:rPr>
                <w:sz w:val="24"/>
                <w:szCs w:val="24"/>
              </w:rPr>
              <w:t>В Аттестационную комиссию Министерства образования и науки Пермского края</w:t>
            </w:r>
          </w:p>
          <w:p w:rsidR="00934EEF" w:rsidRPr="006A6369" w:rsidRDefault="00934EEF" w:rsidP="006A6369">
            <w:pPr>
              <w:ind w:left="34" w:right="-142"/>
              <w:rPr>
                <w:sz w:val="24"/>
                <w:szCs w:val="24"/>
              </w:rPr>
            </w:pPr>
            <w:r w:rsidRPr="006A6369">
              <w:rPr>
                <w:sz w:val="24"/>
                <w:szCs w:val="24"/>
              </w:rPr>
              <w:t>Ивановой Марии Петровны,</w:t>
            </w:r>
          </w:p>
          <w:p w:rsidR="00934EEF" w:rsidRPr="006A6369" w:rsidRDefault="00934EEF" w:rsidP="006A6369">
            <w:pPr>
              <w:ind w:left="34" w:right="-142"/>
              <w:rPr>
                <w:sz w:val="24"/>
                <w:szCs w:val="24"/>
              </w:rPr>
            </w:pPr>
            <w:r w:rsidRPr="006A6369">
              <w:rPr>
                <w:sz w:val="24"/>
                <w:szCs w:val="24"/>
              </w:rPr>
              <w:t>учителя биологии</w:t>
            </w:r>
          </w:p>
          <w:p w:rsidR="00934EEF" w:rsidRPr="006A6369" w:rsidRDefault="00934EEF" w:rsidP="00C272CC">
            <w:pPr>
              <w:ind w:left="34" w:right="-108"/>
              <w:rPr>
                <w:sz w:val="24"/>
                <w:szCs w:val="24"/>
              </w:rPr>
            </w:pPr>
            <w:r w:rsidRPr="006A6369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пального бюджетного обще</w:t>
            </w:r>
            <w:r w:rsidRPr="006A6369">
              <w:rPr>
                <w:sz w:val="24"/>
                <w:szCs w:val="24"/>
              </w:rPr>
              <w:t>образовательног</w:t>
            </w:r>
            <w:r>
              <w:rPr>
                <w:sz w:val="24"/>
                <w:szCs w:val="24"/>
              </w:rPr>
              <w:t xml:space="preserve">о учреждения средней общеобразовательной школы №15 (МБОУ СОШ №15), Кизеловский муниципальный округ </w:t>
            </w:r>
            <w:r w:rsidRPr="006A6369">
              <w:rPr>
                <w:sz w:val="24"/>
                <w:szCs w:val="24"/>
              </w:rPr>
              <w:t>Пермск</w:t>
            </w:r>
            <w:r>
              <w:rPr>
                <w:sz w:val="24"/>
                <w:szCs w:val="24"/>
              </w:rPr>
              <w:t>ого</w:t>
            </w:r>
            <w:r w:rsidRPr="006A6369">
              <w:rPr>
                <w:sz w:val="24"/>
                <w:szCs w:val="24"/>
              </w:rPr>
              <w:t xml:space="preserve"> кра</w:t>
            </w:r>
            <w:r>
              <w:rPr>
                <w:sz w:val="24"/>
                <w:szCs w:val="24"/>
              </w:rPr>
              <w:t>я</w:t>
            </w:r>
          </w:p>
          <w:p w:rsidR="00934EEF" w:rsidRPr="006A6369" w:rsidRDefault="00934EEF" w:rsidP="006A6369">
            <w:pPr>
              <w:ind w:right="-142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34EEF" w:rsidRDefault="00934EEF" w:rsidP="00955C81">
      <w:pPr>
        <w:ind w:left="3960" w:right="-142"/>
        <w:jc w:val="both"/>
        <w:rPr>
          <w:sz w:val="24"/>
          <w:szCs w:val="24"/>
          <w:lang w:eastAsia="en-US"/>
        </w:rPr>
      </w:pPr>
    </w:p>
    <w:p w:rsidR="00934EEF" w:rsidRPr="006274E2" w:rsidRDefault="00934EEF" w:rsidP="00854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ЗАЯВЛЕНИЕ</w:t>
      </w:r>
    </w:p>
    <w:p w:rsidR="00934EEF" w:rsidRPr="006274E2" w:rsidRDefault="00934EEF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4EEF" w:rsidRPr="00D61FE8" w:rsidRDefault="00934EEF" w:rsidP="00D61FE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34D">
        <w:rPr>
          <w:rFonts w:ascii="Times New Roman" w:hAnsi="Times New Roman" w:cs="Times New Roman"/>
          <w:sz w:val="24"/>
          <w:szCs w:val="24"/>
        </w:rPr>
        <w:t>Прошу аттестовать меня в 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1334D">
        <w:rPr>
          <w:rFonts w:ascii="Times New Roman" w:hAnsi="Times New Roman" w:cs="Times New Roman"/>
          <w:sz w:val="24"/>
          <w:szCs w:val="24"/>
        </w:rPr>
        <w:t xml:space="preserve"> году на первую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34D">
        <w:rPr>
          <w:rFonts w:ascii="Times New Roman" w:hAnsi="Times New Roman" w:cs="Times New Roman"/>
          <w:sz w:val="24"/>
          <w:szCs w:val="24"/>
        </w:rPr>
        <w:t xml:space="preserve">квалификационную категорию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 должности «учитель» </w:t>
      </w:r>
      <w:r w:rsidRPr="00D61FE8">
        <w:rPr>
          <w:rFonts w:ascii="Times New Roman" w:hAnsi="Times New Roman" w:cs="Times New Roman"/>
          <w:b/>
          <w:sz w:val="24"/>
          <w:szCs w:val="24"/>
        </w:rPr>
        <w:t xml:space="preserve">- указывается в соответствии с Номенклатурой должностей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61FE8">
        <w:rPr>
          <w:rFonts w:ascii="Times New Roman" w:hAnsi="Times New Roman" w:cs="Times New Roman"/>
          <w:b/>
          <w:sz w:val="24"/>
          <w:szCs w:val="24"/>
        </w:rPr>
        <w:t>Постановление Правительства РФ от 21.02.2022 N 225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34EEF" w:rsidRPr="0011334D" w:rsidRDefault="00934EEF" w:rsidP="0085450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1334D">
        <w:rPr>
          <w:rFonts w:ascii="Times New Roman" w:hAnsi="Times New Roman" w:cs="Times New Roman"/>
          <w:sz w:val="24"/>
          <w:szCs w:val="24"/>
        </w:rPr>
        <w:t>В настоящее время имею первую квалификационную категорию (если нет кв. категории, то следует написать «В настоящее время не имею квалификационную категорию»)</w:t>
      </w:r>
    </w:p>
    <w:p w:rsidR="00934EEF" w:rsidRPr="005629EC" w:rsidRDefault="00934EEF" w:rsidP="001B3AFE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334D">
        <w:rPr>
          <w:rFonts w:ascii="Times New Roman" w:hAnsi="Times New Roman" w:cs="Times New Roman"/>
          <w:sz w:val="24"/>
          <w:szCs w:val="24"/>
        </w:rPr>
        <w:t>Срок действия первой квалификационной категории с 25.01.20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1334D">
        <w:rPr>
          <w:rFonts w:ascii="Times New Roman" w:hAnsi="Times New Roman" w:cs="Times New Roman"/>
          <w:sz w:val="24"/>
          <w:szCs w:val="24"/>
        </w:rPr>
        <w:t xml:space="preserve"> г. до 24.01.202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1334D">
        <w:rPr>
          <w:rFonts w:ascii="Times New Roman" w:hAnsi="Times New Roman" w:cs="Times New Roman"/>
          <w:sz w:val="24"/>
          <w:szCs w:val="24"/>
        </w:rPr>
        <w:t xml:space="preserve"> г.(или - имела 1 квалификационную категорию по должности «учитель» с 25.01.20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11334D">
        <w:rPr>
          <w:rFonts w:ascii="Times New Roman" w:hAnsi="Times New Roman" w:cs="Times New Roman"/>
          <w:sz w:val="24"/>
          <w:szCs w:val="24"/>
        </w:rPr>
        <w:t>г. до 24.01.20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1334D">
        <w:rPr>
          <w:rFonts w:ascii="Times New Roman" w:hAnsi="Times New Roman" w:cs="Times New Roman"/>
          <w:sz w:val="24"/>
          <w:szCs w:val="24"/>
        </w:rPr>
        <w:t xml:space="preserve">г. Если кв.категории нет, данную строку можно не </w:t>
      </w:r>
      <w:r>
        <w:rPr>
          <w:rFonts w:ascii="Times New Roman" w:hAnsi="Times New Roman" w:cs="Times New Roman"/>
          <w:sz w:val="24"/>
          <w:szCs w:val="24"/>
        </w:rPr>
        <w:t>прописывать</w:t>
      </w:r>
      <w:r w:rsidRPr="0011334D">
        <w:rPr>
          <w:rFonts w:ascii="Times New Roman" w:hAnsi="Times New Roman" w:cs="Times New Roman"/>
          <w:sz w:val="24"/>
          <w:szCs w:val="24"/>
        </w:rPr>
        <w:t>)</w:t>
      </w:r>
      <w:r w:rsidRPr="001B3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629EC">
        <w:rPr>
          <w:rFonts w:ascii="Times New Roman" w:hAnsi="Times New Roman" w:cs="Times New Roman"/>
          <w:b/>
          <w:sz w:val="24"/>
          <w:szCs w:val="24"/>
        </w:rPr>
        <w:t>указывается в соответствии с приказом Мин</w:t>
      </w:r>
      <w:r>
        <w:rPr>
          <w:rFonts w:ascii="Times New Roman" w:hAnsi="Times New Roman" w:cs="Times New Roman"/>
          <w:b/>
          <w:sz w:val="24"/>
          <w:szCs w:val="24"/>
        </w:rPr>
        <w:t>образования ПК</w:t>
      </w:r>
    </w:p>
    <w:p w:rsidR="00934EEF" w:rsidRPr="0011334D" w:rsidRDefault="00934EEF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4D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934EEF" w:rsidRPr="0011334D" w:rsidRDefault="00934EEF" w:rsidP="00B36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334D">
        <w:rPr>
          <w:rFonts w:ascii="Times New Roman" w:hAnsi="Times New Roman" w:cs="Times New Roman"/>
          <w:sz w:val="24"/>
          <w:szCs w:val="24"/>
        </w:rPr>
        <w:t>бразование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995 г"/>
        </w:smartTagPr>
        <w:r w:rsidRPr="0011334D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11334D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ПГПУ</w:t>
      </w:r>
      <w:r w:rsidRPr="0011334D">
        <w:rPr>
          <w:rFonts w:ascii="Times New Roman" w:hAnsi="Times New Roman" w:cs="Times New Roman"/>
          <w:sz w:val="24"/>
          <w:szCs w:val="24"/>
        </w:rPr>
        <w:t>, биология, учитель биологии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EEF" w:rsidRPr="0011334D" w:rsidRDefault="00934EEF" w:rsidP="00906018">
      <w:pPr>
        <w:pStyle w:val="ConsPlusNonformat"/>
        <w:spacing w:line="240" w:lineRule="exact"/>
        <w:ind w:right="-28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1334D">
        <w:rPr>
          <w:rFonts w:ascii="Times New Roman" w:hAnsi="Times New Roman" w:cs="Times New Roman"/>
          <w:sz w:val="24"/>
          <w:szCs w:val="24"/>
          <w:vertAlign w:val="subscript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934EEF" w:rsidRPr="0011334D" w:rsidRDefault="00934EEF" w:rsidP="00906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1334D">
        <w:rPr>
          <w:rFonts w:ascii="Times New Roman" w:hAnsi="Times New Roman" w:cs="Times New Roman"/>
          <w:sz w:val="24"/>
          <w:szCs w:val="24"/>
        </w:rPr>
        <w:t xml:space="preserve">таж педагогической работы (по специальности) 25 лет, </w:t>
      </w:r>
    </w:p>
    <w:p w:rsidR="00934EEF" w:rsidRPr="0011334D" w:rsidRDefault="00934EEF" w:rsidP="00906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334D">
        <w:rPr>
          <w:rFonts w:ascii="Times New Roman" w:hAnsi="Times New Roman" w:cs="Times New Roman"/>
          <w:sz w:val="24"/>
          <w:szCs w:val="24"/>
        </w:rPr>
        <w:t>в данной должности 14 лет; в данном учреждении 14 лет.</w:t>
      </w:r>
    </w:p>
    <w:p w:rsidR="00934EEF" w:rsidRPr="0011334D" w:rsidRDefault="00934EEF" w:rsidP="00FC248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4D">
        <w:rPr>
          <w:rFonts w:ascii="Times New Roman" w:hAnsi="Times New Roman" w:cs="Times New Roman"/>
          <w:sz w:val="24"/>
          <w:szCs w:val="24"/>
        </w:rPr>
        <w:t xml:space="preserve">Имею следующие государственные/ведомственные награды, звания, ученую степень, ученое звание - не имею. (или - «Почётная грамота Министерства образования и науки Пермского края», </w:t>
      </w:r>
      <w:smartTag w:uri="urn:schemas-microsoft-com:office:smarttags" w:element="metricconverter">
        <w:smartTagPr>
          <w:attr w:name="ProductID" w:val="2024 г"/>
        </w:smartTagPr>
        <w:r w:rsidRPr="0011334D">
          <w:rPr>
            <w:rFonts w:ascii="Times New Roman" w:hAnsi="Times New Roman" w:cs="Times New Roman"/>
            <w:sz w:val="24"/>
            <w:szCs w:val="24"/>
          </w:rPr>
          <w:t>2024 г</w:t>
        </w:r>
      </w:smartTag>
      <w:r w:rsidRPr="0011334D">
        <w:rPr>
          <w:rFonts w:ascii="Times New Roman" w:hAnsi="Times New Roman" w:cs="Times New Roman"/>
          <w:sz w:val="24"/>
          <w:szCs w:val="24"/>
        </w:rPr>
        <w:t>.)</w:t>
      </w:r>
    </w:p>
    <w:p w:rsidR="00934EEF" w:rsidRDefault="00934EEF" w:rsidP="00827E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4D">
        <w:rPr>
          <w:rFonts w:ascii="Times New Roman" w:hAnsi="Times New Roman" w:cs="Times New Roman"/>
          <w:sz w:val="24"/>
          <w:szCs w:val="24"/>
        </w:rPr>
        <w:t xml:space="preserve">Имею награды за участие в конкурсах профессионального мастерства Министерства просвещения Российской Федерации и/или Министерства образования и науки Пермского края – не имею (или - «Грамота за 3 место в Городском конкурсе «Учитель года-2023», номинация «Учитель», </w:t>
      </w:r>
      <w:smartTag w:uri="urn:schemas-microsoft-com:office:smarttags" w:element="metricconverter">
        <w:smartTagPr>
          <w:attr w:name="ProductID" w:val="2023 г"/>
        </w:smartTagPr>
        <w:r w:rsidRPr="0011334D">
          <w:rPr>
            <w:rFonts w:ascii="Times New Roman" w:hAnsi="Times New Roman" w:cs="Times New Roman"/>
            <w:sz w:val="24"/>
            <w:szCs w:val="24"/>
          </w:rPr>
          <w:t>2023 г</w:t>
        </w:r>
      </w:smartTag>
      <w:r w:rsidRPr="0011334D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EEF" w:rsidRDefault="00934EEF" w:rsidP="00827E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повышении квалификации за последние 3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4EEF" w:rsidRDefault="00934EEF" w:rsidP="00094C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«Организация образовательного процесса в соответствии с обновленными ФГОС ООО», АНО ДПО «ОЦ Каменный город», 72 час.,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4"/>
            <w:szCs w:val="24"/>
          </w:rPr>
          <w:t>2023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934EEF" w:rsidRPr="006274E2" w:rsidRDefault="00934EEF" w:rsidP="008545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результатах профессиональной деятельности:</w:t>
      </w:r>
      <w:r w:rsidRPr="00281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9EC">
        <w:rPr>
          <w:rFonts w:ascii="Times New Roman" w:hAnsi="Times New Roman" w:cs="Times New Roman"/>
          <w:b/>
          <w:sz w:val="24"/>
          <w:szCs w:val="24"/>
        </w:rPr>
        <w:t xml:space="preserve">указывается в соответствии с пунктом 36 приказа Минпросвещения РФ от 24 марта </w:t>
      </w:r>
      <w:smartTag w:uri="urn:schemas-microsoft-com:office:smarttags" w:element="metricconverter">
        <w:smartTagPr>
          <w:attr w:name="ProductID" w:val="2023 г"/>
        </w:smartTagPr>
        <w:r w:rsidRPr="005629EC">
          <w:rPr>
            <w:rFonts w:ascii="Times New Roman" w:hAnsi="Times New Roman" w:cs="Times New Roman"/>
            <w:b/>
            <w:sz w:val="24"/>
            <w:szCs w:val="24"/>
          </w:rPr>
          <w:t>2023 г</w:t>
        </w:r>
      </w:smartTag>
      <w:r w:rsidRPr="005629EC">
        <w:rPr>
          <w:rFonts w:ascii="Times New Roman" w:hAnsi="Times New Roman" w:cs="Times New Roman"/>
          <w:b/>
          <w:sz w:val="24"/>
          <w:szCs w:val="24"/>
        </w:rPr>
        <w:t>. № 196</w:t>
      </w:r>
    </w:p>
    <w:p w:rsidR="00934EEF" w:rsidRPr="00617DEA" w:rsidRDefault="00934EEF" w:rsidP="00854502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</w:p>
    <w:p w:rsidR="00934EEF" w:rsidRPr="006274E2" w:rsidRDefault="00934EEF" w:rsidP="0085450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</w:t>
      </w:r>
      <w:r w:rsidRPr="006274E2">
        <w:rPr>
          <w:rFonts w:ascii="Times New Roman" w:hAnsi="Times New Roman" w:cs="Times New Roman"/>
          <w:sz w:val="24"/>
          <w:szCs w:val="24"/>
        </w:rPr>
        <w:br/>
        <w:t xml:space="preserve">в моем присутствии (без моего присутствия) </w:t>
      </w:r>
      <w:r w:rsidRPr="006274E2">
        <w:rPr>
          <w:rFonts w:ascii="Times New Roman" w:hAnsi="Times New Roman" w:cs="Times New Roman"/>
          <w:i/>
          <w:sz w:val="24"/>
          <w:szCs w:val="24"/>
        </w:rPr>
        <w:t>(нужное подчеркнуть).</w:t>
      </w:r>
    </w:p>
    <w:p w:rsidR="00934EEF" w:rsidRPr="006274E2" w:rsidRDefault="00934EEF" w:rsidP="006749B2">
      <w:pPr>
        <w:pStyle w:val="11"/>
        <w:spacing w:before="0" w:line="240" w:lineRule="auto"/>
        <w:ind w:firstLine="720"/>
        <w:rPr>
          <w:sz w:val="24"/>
          <w:szCs w:val="24"/>
        </w:rPr>
      </w:pPr>
      <w:r w:rsidRPr="006274E2">
        <w:rPr>
          <w:sz w:val="24"/>
          <w:szCs w:val="24"/>
        </w:rPr>
        <w:t xml:space="preserve">С </w:t>
      </w:r>
      <w:r w:rsidRPr="00547C0B">
        <w:rPr>
          <w:sz w:val="24"/>
          <w:szCs w:val="24"/>
          <w:lang w:eastAsia="ru-RU"/>
        </w:rPr>
        <w:t>Порядком</w:t>
      </w:r>
      <w:r w:rsidRPr="006274E2">
        <w:rPr>
          <w:sz w:val="24"/>
          <w:szCs w:val="24"/>
        </w:rP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 марта </w:t>
      </w:r>
      <w:smartTag w:uri="urn:schemas-microsoft-com:office:smarttags" w:element="metricconverter">
        <w:smartTagPr>
          <w:attr w:name="ProductID" w:val="2024 г"/>
        </w:smartTagPr>
        <w:r w:rsidRPr="006274E2">
          <w:rPr>
            <w:sz w:val="24"/>
            <w:szCs w:val="24"/>
          </w:rPr>
          <w:t>2023 г</w:t>
        </w:r>
      </w:smartTag>
      <w:r w:rsidRPr="006274E2">
        <w:rPr>
          <w:sz w:val="24"/>
          <w:szCs w:val="24"/>
        </w:rPr>
        <w:t>. № 196 ознакомлен(а).</w:t>
      </w:r>
    </w:p>
    <w:p w:rsidR="00934EEF" w:rsidRPr="00547C0B" w:rsidRDefault="00934EEF" w:rsidP="006749B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</w:t>
      </w:r>
      <w:hyperlink r:id="rId4" w:history="1">
        <w:r w:rsidRPr="00547C0B">
          <w:rPr>
            <w:rFonts w:ascii="Times New Roman" w:hAnsi="Times New Roman" w:cs="Times New Roman"/>
            <w:sz w:val="18"/>
            <w:szCs w:val="18"/>
          </w:rPr>
          <w:t>статьи 9</w:t>
        </w:r>
      </w:hyperlink>
      <w:r w:rsidRPr="00547C0B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данных», в целях: обеспечения процедуры аттестации педагогических работников даю согласие Министерству образования и науки Пермского края (г. Пермь, ул. Куйбышева, 14), государственному автономному учреждению дополнительного профессионального образования «Институт развития образования Пермского края» (г. Пермь, ул. Екатерининская, 210),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5" w:history="1">
        <w:r w:rsidRPr="00547C0B">
          <w:rPr>
            <w:rStyle w:val="Hyperlink"/>
            <w:rFonts w:ascii="Times New Roman" w:hAnsi="Times New Roman"/>
            <w:sz w:val="18"/>
            <w:szCs w:val="18"/>
          </w:rPr>
          <w:t>пунктом 3 статьи 3</w:t>
        </w:r>
      </w:hyperlink>
      <w:r w:rsidRPr="00547C0B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данных».</w:t>
      </w:r>
    </w:p>
    <w:p w:rsidR="00934EEF" w:rsidRPr="00547C0B" w:rsidRDefault="00934EEF" w:rsidP="006749B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44503">
        <w:rPr>
          <w:rFonts w:ascii="Times New Roman" w:hAnsi="Times New Roman" w:cs="Times New Roman"/>
          <w:sz w:val="18"/>
          <w:szCs w:val="18"/>
        </w:rPr>
        <w:t>К персональным данным, на обработку которых я даю согласие, относятся:</w:t>
      </w:r>
      <w:r w:rsidRPr="00547C0B">
        <w:rPr>
          <w:rFonts w:ascii="Times New Roman" w:hAnsi="Times New Roman" w:cs="Times New Roman"/>
          <w:sz w:val="18"/>
          <w:szCs w:val="18"/>
        </w:rPr>
        <w:t>фамилия, имя, отчество; должность; место работы; пол, стаж; номер телефона (служебный, домашний, мобильный), паспортные данные; e-mail; сведения об образовании, квалификации, профессиональной подготовке, о повышении квалификации и иные данные, необходимые для прохождения аттестационных процедур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34EEF" w:rsidRPr="00547C0B" w:rsidRDefault="00934EEF" w:rsidP="006749B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>Предоставляю право осуществлять все действия (операции) с моими персональными данными, включая сбор, систематизацию, хранение, изменение, использование, обезличивание, блокирование, уничтожение. Должностное лицо, ответственное за прием заявлений в Аттестационную комиссию,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Министерству образования и науки Пермского края.</w:t>
      </w:r>
    </w:p>
    <w:p w:rsidR="00934EEF" w:rsidRPr="00547C0B" w:rsidRDefault="00934EEF" w:rsidP="006749B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 xml:space="preserve">Настоящее согласие действует со дня его подписания до дня отзыва в письменной форме. </w:t>
      </w:r>
    </w:p>
    <w:p w:rsidR="00934EEF" w:rsidRPr="00547C0B" w:rsidRDefault="00934EEF" w:rsidP="006749B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7C0B">
        <w:rPr>
          <w:rFonts w:ascii="Times New Roman" w:hAnsi="Times New Roman" w:cs="Times New Roman"/>
          <w:sz w:val="18"/>
          <w:szCs w:val="18"/>
        </w:rPr>
        <w:t>Я подтверждаю, что мне известно о праве отозвать свое согласие на основании моего письменного заявления.</w:t>
      </w:r>
    </w:p>
    <w:p w:rsidR="00934EEF" w:rsidRPr="000559AB" w:rsidRDefault="00934EEF" w:rsidP="006749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EEF" w:rsidRPr="006274E2" w:rsidRDefault="00934EEF" w:rsidP="006749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934EEF" w:rsidRPr="00944503" w:rsidRDefault="00934EEF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2"/>
        <w:gridCol w:w="2640"/>
        <w:gridCol w:w="3609"/>
      </w:tblGrid>
      <w:tr w:rsidR="00934EEF" w:rsidRPr="00944503" w:rsidTr="00EC0C0F">
        <w:tc>
          <w:tcPr>
            <w:tcW w:w="2822" w:type="dxa"/>
          </w:tcPr>
          <w:p w:rsidR="00934EEF" w:rsidRPr="00944503" w:rsidRDefault="00934EEF" w:rsidP="00EC0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Иванова 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934EEF" w:rsidRPr="00944503" w:rsidRDefault="00934EEF" w:rsidP="00944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640" w:type="dxa"/>
          </w:tcPr>
          <w:p w:rsidR="00934EEF" w:rsidRPr="00944503" w:rsidRDefault="00934EEF" w:rsidP="00EC0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34EEF" w:rsidRPr="00944503" w:rsidRDefault="00934EEF" w:rsidP="00EC0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09" w:type="dxa"/>
          </w:tcPr>
          <w:p w:rsidR="00934EEF" w:rsidRPr="00944503" w:rsidRDefault="00934EEF" w:rsidP="001E53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Иванова 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934EEF" w:rsidRPr="00944503" w:rsidRDefault="00934EEF" w:rsidP="00EC0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03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934EEF" w:rsidRPr="00944503" w:rsidRDefault="00934EEF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4EEF" w:rsidRPr="00944503" w:rsidRDefault="00934EEF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      »                          </w:t>
      </w:r>
      <w:r w:rsidRPr="0094450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2__</w:t>
      </w:r>
      <w:r w:rsidRPr="009445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4EEF" w:rsidRPr="00944503" w:rsidRDefault="00934EEF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4EEF" w:rsidRDefault="00934EEF" w:rsidP="004567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 xml:space="preserve">Телефон служебный: </w:t>
      </w:r>
      <w:r>
        <w:rPr>
          <w:rFonts w:ascii="Times New Roman" w:hAnsi="Times New Roman" w:cs="Times New Roman"/>
          <w:sz w:val="24"/>
          <w:szCs w:val="24"/>
        </w:rPr>
        <w:t>8(34255)88888</w:t>
      </w:r>
    </w:p>
    <w:p w:rsidR="00934EEF" w:rsidRPr="00944503" w:rsidRDefault="00934EEF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 xml:space="preserve">Телефон мобильный: </w:t>
      </w:r>
      <w:r>
        <w:rPr>
          <w:rFonts w:ascii="Times New Roman" w:hAnsi="Times New Roman" w:cs="Times New Roman"/>
          <w:sz w:val="24"/>
          <w:szCs w:val="24"/>
        </w:rPr>
        <w:t>89028888888</w:t>
      </w:r>
    </w:p>
    <w:p w:rsidR="00934EEF" w:rsidRPr="00944503" w:rsidRDefault="00934EEF" w:rsidP="00854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503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0F4">
        <w:rPr>
          <w:rFonts w:ascii="Times New Roman" w:hAnsi="Times New Roman" w:cs="Times New Roman"/>
          <w:sz w:val="24"/>
          <w:szCs w:val="24"/>
        </w:rPr>
        <w:t>IvanovII@mail.ru</w:t>
      </w:r>
      <w:r w:rsidRPr="0094450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4EEF" w:rsidRPr="00944503" w:rsidSect="0075157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03D"/>
    <w:rsid w:val="000130AC"/>
    <w:rsid w:val="000559AB"/>
    <w:rsid w:val="000626FD"/>
    <w:rsid w:val="00072273"/>
    <w:rsid w:val="00072AC6"/>
    <w:rsid w:val="00074DD0"/>
    <w:rsid w:val="00094C49"/>
    <w:rsid w:val="000C009F"/>
    <w:rsid w:val="000D4312"/>
    <w:rsid w:val="000D6BC5"/>
    <w:rsid w:val="0011334D"/>
    <w:rsid w:val="00124977"/>
    <w:rsid w:val="00141509"/>
    <w:rsid w:val="00146D13"/>
    <w:rsid w:val="00165931"/>
    <w:rsid w:val="001706BD"/>
    <w:rsid w:val="00174B0A"/>
    <w:rsid w:val="00183A73"/>
    <w:rsid w:val="001B3AFE"/>
    <w:rsid w:val="001B4A13"/>
    <w:rsid w:val="001B4A7D"/>
    <w:rsid w:val="001E53F8"/>
    <w:rsid w:val="00245E6C"/>
    <w:rsid w:val="00275D0F"/>
    <w:rsid w:val="00281D4E"/>
    <w:rsid w:val="00297B60"/>
    <w:rsid w:val="002C08E1"/>
    <w:rsid w:val="002D0319"/>
    <w:rsid w:val="002D227C"/>
    <w:rsid w:val="002F2BB9"/>
    <w:rsid w:val="00317796"/>
    <w:rsid w:val="00364A9D"/>
    <w:rsid w:val="00371061"/>
    <w:rsid w:val="003B6BC6"/>
    <w:rsid w:val="003C039B"/>
    <w:rsid w:val="003C363E"/>
    <w:rsid w:val="003D6B4E"/>
    <w:rsid w:val="003D76D9"/>
    <w:rsid w:val="00412A03"/>
    <w:rsid w:val="0041469A"/>
    <w:rsid w:val="00445BF8"/>
    <w:rsid w:val="00453A6B"/>
    <w:rsid w:val="00456753"/>
    <w:rsid w:val="00492337"/>
    <w:rsid w:val="004B5AAA"/>
    <w:rsid w:val="004E7388"/>
    <w:rsid w:val="004F1636"/>
    <w:rsid w:val="005202B1"/>
    <w:rsid w:val="00520439"/>
    <w:rsid w:val="00542FE3"/>
    <w:rsid w:val="00547C0B"/>
    <w:rsid w:val="005629EC"/>
    <w:rsid w:val="00593E5F"/>
    <w:rsid w:val="005C65DB"/>
    <w:rsid w:val="0060286D"/>
    <w:rsid w:val="00605BE5"/>
    <w:rsid w:val="00617DEA"/>
    <w:rsid w:val="006274E2"/>
    <w:rsid w:val="00637168"/>
    <w:rsid w:val="006749B2"/>
    <w:rsid w:val="006A6369"/>
    <w:rsid w:val="006B649C"/>
    <w:rsid w:val="006D5E12"/>
    <w:rsid w:val="0075157E"/>
    <w:rsid w:val="007545F4"/>
    <w:rsid w:val="00763AB6"/>
    <w:rsid w:val="007955A3"/>
    <w:rsid w:val="007A11BB"/>
    <w:rsid w:val="007F0ED2"/>
    <w:rsid w:val="00827E2A"/>
    <w:rsid w:val="008422B3"/>
    <w:rsid w:val="00854502"/>
    <w:rsid w:val="00865E1B"/>
    <w:rsid w:val="008756B5"/>
    <w:rsid w:val="00897EEC"/>
    <w:rsid w:val="008A34CB"/>
    <w:rsid w:val="008D1CC4"/>
    <w:rsid w:val="008F093C"/>
    <w:rsid w:val="00906018"/>
    <w:rsid w:val="00934EEF"/>
    <w:rsid w:val="009407C0"/>
    <w:rsid w:val="00944503"/>
    <w:rsid w:val="009455DC"/>
    <w:rsid w:val="00954CCF"/>
    <w:rsid w:val="00955C81"/>
    <w:rsid w:val="009634BB"/>
    <w:rsid w:val="009926F2"/>
    <w:rsid w:val="009B4C86"/>
    <w:rsid w:val="009C5F62"/>
    <w:rsid w:val="009D6BD9"/>
    <w:rsid w:val="009E4BD4"/>
    <w:rsid w:val="009E4C4C"/>
    <w:rsid w:val="00A15A11"/>
    <w:rsid w:val="00AB2DB8"/>
    <w:rsid w:val="00AC741B"/>
    <w:rsid w:val="00B07039"/>
    <w:rsid w:val="00B231D2"/>
    <w:rsid w:val="00B36DBD"/>
    <w:rsid w:val="00B45B88"/>
    <w:rsid w:val="00B73D5B"/>
    <w:rsid w:val="00BB7DBB"/>
    <w:rsid w:val="00BC5234"/>
    <w:rsid w:val="00BE503D"/>
    <w:rsid w:val="00BE5C08"/>
    <w:rsid w:val="00BE68A2"/>
    <w:rsid w:val="00C24B5A"/>
    <w:rsid w:val="00C272CC"/>
    <w:rsid w:val="00CD446A"/>
    <w:rsid w:val="00CE40F4"/>
    <w:rsid w:val="00CF4E66"/>
    <w:rsid w:val="00D37F99"/>
    <w:rsid w:val="00D50E67"/>
    <w:rsid w:val="00D61FE8"/>
    <w:rsid w:val="00D849A5"/>
    <w:rsid w:val="00DA0AF6"/>
    <w:rsid w:val="00DB5CCA"/>
    <w:rsid w:val="00DC0340"/>
    <w:rsid w:val="00DC6D47"/>
    <w:rsid w:val="00DE3BE3"/>
    <w:rsid w:val="00E10A03"/>
    <w:rsid w:val="00EA3173"/>
    <w:rsid w:val="00EA50AC"/>
    <w:rsid w:val="00EC0C0F"/>
    <w:rsid w:val="00F5103D"/>
    <w:rsid w:val="00F6418C"/>
    <w:rsid w:val="00F70C0B"/>
    <w:rsid w:val="00F7102C"/>
    <w:rsid w:val="00F979A2"/>
    <w:rsid w:val="00FC248F"/>
    <w:rsid w:val="00FF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02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54502"/>
    <w:pPr>
      <w:spacing w:after="120"/>
      <w:ind w:left="283"/>
    </w:pPr>
    <w:rPr>
      <w:rFonts w:eastAsia="Calibri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4502"/>
    <w:rPr>
      <w:rFonts w:ascii="Times New Roman" w:hAnsi="Times New Roman" w:cs="Times New Roman"/>
      <w:sz w:val="20"/>
      <w:lang w:eastAsia="ru-RU"/>
    </w:rPr>
  </w:style>
  <w:style w:type="paragraph" w:customStyle="1" w:styleId="11">
    <w:name w:val="Основной текст (11)"/>
    <w:basedOn w:val="Normal"/>
    <w:uiPriority w:val="99"/>
    <w:rsid w:val="00854502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uiPriority w:val="99"/>
    <w:rsid w:val="00854502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rsid w:val="00854502"/>
    <w:rPr>
      <w:rFonts w:cs="Times New Roman"/>
      <w:color w:val="0000FF"/>
      <w:u w:val="single"/>
    </w:rPr>
  </w:style>
  <w:style w:type="character" w:customStyle="1" w:styleId="xbe">
    <w:name w:val="_xbe"/>
    <w:uiPriority w:val="99"/>
    <w:rsid w:val="00854502"/>
  </w:style>
  <w:style w:type="paragraph" w:customStyle="1" w:styleId="ConsPlusNonformat">
    <w:name w:val="ConsPlusNonformat"/>
    <w:uiPriority w:val="99"/>
    <w:rsid w:val="008545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AC741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C71AC2E987015415483D6756342C0FD8DB15802219BE02EF8B9D28C596F5204E32879B517A1E33A0kEE" TargetMode="External"/><Relationship Id="rId4" Type="http://schemas.openxmlformats.org/officeDocument/2006/relationships/hyperlink" Target="consultantplus://offline/ref=4DC71AC2E987015415483D6756342C0FD8DB15802219BE02EF8B9D28C596F5204E32879B517A1C36A0k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716</Words>
  <Characters>4087</Characters>
  <Application>Microsoft Office Outlook</Application>
  <DocSecurity>0</DocSecurity>
  <Lines>0</Lines>
  <Paragraphs>0</Paragraphs>
  <ScaleCrop>false</ScaleCrop>
  <Company>ИРО 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Аттестационную комиссию </dc:title>
  <dc:subject/>
  <dc:creator>Коротаева Татьяна Викторовна</dc:creator>
  <cp:keywords/>
  <dc:description/>
  <cp:lastModifiedBy>Эля</cp:lastModifiedBy>
  <cp:revision>45</cp:revision>
  <dcterms:created xsi:type="dcterms:W3CDTF">2025-03-17T05:31:00Z</dcterms:created>
  <dcterms:modified xsi:type="dcterms:W3CDTF">2025-05-15T04:34:00Z</dcterms:modified>
</cp:coreProperties>
</file>