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68" w:type="dxa"/>
        <w:tblLook w:val="01E0"/>
      </w:tblPr>
      <w:tblGrid>
        <w:gridCol w:w="5940"/>
      </w:tblGrid>
      <w:tr w:rsidR="003E62BB" w:rsidTr="002A1FA7">
        <w:tc>
          <w:tcPr>
            <w:tcW w:w="5940" w:type="dxa"/>
          </w:tcPr>
          <w:p w:rsidR="003E62BB" w:rsidRPr="006A6369" w:rsidRDefault="003E62BB" w:rsidP="00A653D8">
            <w:pPr>
              <w:ind w:left="34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В Аттестационную комиссию Министерства образования и науки Пермского края</w:t>
            </w:r>
          </w:p>
          <w:p w:rsidR="003E62BB" w:rsidRPr="006A6369" w:rsidRDefault="003E62BB" w:rsidP="00A653D8">
            <w:pPr>
              <w:ind w:left="34" w:right="-142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Ивановой Марии Петровны,</w:t>
            </w:r>
          </w:p>
          <w:p w:rsidR="003E62BB" w:rsidRPr="006A6369" w:rsidRDefault="003E62BB" w:rsidP="00A653D8">
            <w:pPr>
              <w:ind w:left="34" w:right="-142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учителя биологии</w:t>
            </w:r>
          </w:p>
          <w:p w:rsidR="003E62BB" w:rsidRPr="006A6369" w:rsidRDefault="003E62BB" w:rsidP="00A653D8">
            <w:pPr>
              <w:ind w:left="34" w:right="-108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пального бюджетного обще</w:t>
            </w:r>
            <w:r w:rsidRPr="006A6369">
              <w:rPr>
                <w:sz w:val="24"/>
                <w:szCs w:val="24"/>
              </w:rPr>
              <w:t>образовательног</w:t>
            </w:r>
            <w:r>
              <w:rPr>
                <w:sz w:val="24"/>
                <w:szCs w:val="24"/>
              </w:rPr>
              <w:t>о учреждения средней общеобразовательной школы №15 (МБОУ СОШ №15)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, Кизеловский муниципальный округ </w:t>
            </w:r>
            <w:r w:rsidRPr="006A6369">
              <w:rPr>
                <w:sz w:val="24"/>
                <w:szCs w:val="24"/>
              </w:rPr>
              <w:t>Пермск</w:t>
            </w:r>
            <w:r>
              <w:rPr>
                <w:sz w:val="24"/>
                <w:szCs w:val="24"/>
              </w:rPr>
              <w:t>ого</w:t>
            </w:r>
            <w:r w:rsidRPr="006A6369">
              <w:rPr>
                <w:sz w:val="24"/>
                <w:szCs w:val="24"/>
              </w:rPr>
              <w:t xml:space="preserve"> кра</w:t>
            </w:r>
            <w:r>
              <w:rPr>
                <w:sz w:val="24"/>
                <w:szCs w:val="24"/>
              </w:rPr>
              <w:t>я</w:t>
            </w:r>
          </w:p>
          <w:p w:rsidR="003E62BB" w:rsidRPr="006A6369" w:rsidRDefault="003E62BB" w:rsidP="00A653D8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E62BB" w:rsidRDefault="003E62BB" w:rsidP="00911E1F">
      <w:pPr>
        <w:ind w:left="3960" w:right="-142"/>
        <w:jc w:val="both"/>
        <w:rPr>
          <w:sz w:val="24"/>
          <w:szCs w:val="24"/>
          <w:lang w:eastAsia="en-US"/>
        </w:rPr>
      </w:pPr>
    </w:p>
    <w:p w:rsidR="003E62BB" w:rsidRPr="006274E2" w:rsidRDefault="003E62BB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3E62BB" w:rsidRPr="006274E2" w:rsidRDefault="003E62BB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2BB" w:rsidRPr="006A03B5" w:rsidRDefault="003E62BB" w:rsidP="006A03B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D3">
        <w:rPr>
          <w:rFonts w:ascii="Times New Roman" w:hAnsi="Times New Roman" w:cs="Times New Roman"/>
          <w:sz w:val="24"/>
          <w:szCs w:val="24"/>
        </w:rPr>
        <w:t>Прошу аттестовать меня в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4DD3">
        <w:rPr>
          <w:rFonts w:ascii="Times New Roman" w:hAnsi="Times New Roman" w:cs="Times New Roman"/>
          <w:sz w:val="24"/>
          <w:szCs w:val="24"/>
        </w:rPr>
        <w:t xml:space="preserve"> году на высшую квалификационную к</w:t>
      </w:r>
      <w:r>
        <w:rPr>
          <w:rFonts w:ascii="Times New Roman" w:hAnsi="Times New Roman" w:cs="Times New Roman"/>
          <w:sz w:val="24"/>
          <w:szCs w:val="24"/>
        </w:rPr>
        <w:t>атегорию по должности «учитель»</w:t>
      </w:r>
      <w:r w:rsidRPr="006A0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FE8">
        <w:rPr>
          <w:rFonts w:ascii="Times New Roman" w:hAnsi="Times New Roman" w:cs="Times New Roman"/>
          <w:b/>
          <w:sz w:val="24"/>
          <w:szCs w:val="24"/>
        </w:rPr>
        <w:t xml:space="preserve">- указывается в соответствии с Номенклатурой должностей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61FE8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21.02.2022 N 225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E62BB" w:rsidRPr="00074DD3" w:rsidRDefault="003E62BB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74DD3">
        <w:rPr>
          <w:rFonts w:ascii="Times New Roman" w:hAnsi="Times New Roman" w:cs="Times New Roman"/>
          <w:sz w:val="24"/>
          <w:szCs w:val="24"/>
        </w:rPr>
        <w:t>В настоящее время имею/не имею первую/высшую квалификационную категорию.</w:t>
      </w:r>
    </w:p>
    <w:p w:rsidR="003E62BB" w:rsidRPr="005629EC" w:rsidRDefault="003E62BB" w:rsidP="009E4C4C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DD3">
        <w:rPr>
          <w:rFonts w:ascii="Times New Roman" w:hAnsi="Times New Roman" w:cs="Times New Roman"/>
          <w:sz w:val="24"/>
          <w:szCs w:val="24"/>
        </w:rPr>
        <w:t>Срок действия первой/высшей квалификационной категории с 25.01.20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74DD3">
        <w:rPr>
          <w:rFonts w:ascii="Times New Roman" w:hAnsi="Times New Roman" w:cs="Times New Roman"/>
          <w:sz w:val="24"/>
          <w:szCs w:val="24"/>
        </w:rPr>
        <w:t>г. до 24.01.202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4DD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DD3">
        <w:rPr>
          <w:rFonts w:ascii="Times New Roman" w:hAnsi="Times New Roman" w:cs="Times New Roman"/>
          <w:sz w:val="24"/>
          <w:szCs w:val="24"/>
        </w:rPr>
        <w:t>(или - имела первую/высшую квалификационную категорию по должности «учитель» с 25.01.20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74DD3">
        <w:rPr>
          <w:rFonts w:ascii="Times New Roman" w:hAnsi="Times New Roman" w:cs="Times New Roman"/>
          <w:sz w:val="24"/>
          <w:szCs w:val="24"/>
        </w:rPr>
        <w:t>г. до 24.01.20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74DD3">
        <w:rPr>
          <w:rFonts w:ascii="Times New Roman" w:hAnsi="Times New Roman" w:cs="Times New Roman"/>
          <w:sz w:val="24"/>
          <w:szCs w:val="24"/>
        </w:rPr>
        <w:t>г.)</w:t>
      </w:r>
      <w:r w:rsidRPr="003832D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EC">
        <w:rPr>
          <w:rFonts w:ascii="Times New Roman" w:hAnsi="Times New Roman" w:cs="Times New Roman"/>
          <w:b/>
          <w:sz w:val="24"/>
          <w:szCs w:val="24"/>
        </w:rPr>
        <w:t>указывается в соответствии с приказом Мин</w:t>
      </w:r>
      <w:r>
        <w:rPr>
          <w:rFonts w:ascii="Times New Roman" w:hAnsi="Times New Roman" w:cs="Times New Roman"/>
          <w:b/>
          <w:sz w:val="24"/>
          <w:szCs w:val="24"/>
        </w:rPr>
        <w:t>образования ПК</w:t>
      </w:r>
    </w:p>
    <w:p w:rsidR="003E62BB" w:rsidRPr="0011334D" w:rsidRDefault="003E62BB" w:rsidP="008700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3E62BB" w:rsidRPr="0011334D" w:rsidRDefault="003E62BB" w:rsidP="00870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334D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995 г"/>
        </w:smartTagPr>
        <w:r w:rsidRPr="0011334D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1334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ПГПУ</w:t>
      </w:r>
      <w:r w:rsidRPr="0011334D">
        <w:rPr>
          <w:rFonts w:ascii="Times New Roman" w:hAnsi="Times New Roman" w:cs="Times New Roman"/>
          <w:sz w:val="24"/>
          <w:szCs w:val="24"/>
        </w:rPr>
        <w:t>, биология, учитель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2BB" w:rsidRPr="0011334D" w:rsidRDefault="003E62BB" w:rsidP="00870072">
      <w:pPr>
        <w:pStyle w:val="ConsPlusNonformat"/>
        <w:spacing w:line="240" w:lineRule="exact"/>
        <w:ind w:right="-28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1334D">
        <w:rPr>
          <w:rFonts w:ascii="Times New Roman" w:hAnsi="Times New Roman" w:cs="Times New Roman"/>
          <w:sz w:val="24"/>
          <w:szCs w:val="24"/>
          <w:vertAlign w:val="sub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3E62BB" w:rsidRPr="0011334D" w:rsidRDefault="003E62BB" w:rsidP="00870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334D">
        <w:rPr>
          <w:rFonts w:ascii="Times New Roman" w:hAnsi="Times New Roman" w:cs="Times New Roman"/>
          <w:sz w:val="24"/>
          <w:szCs w:val="24"/>
        </w:rPr>
        <w:t xml:space="preserve">таж педагогической работы (по специальности) 25 лет, </w:t>
      </w:r>
    </w:p>
    <w:p w:rsidR="003E62BB" w:rsidRPr="0011334D" w:rsidRDefault="003E62BB" w:rsidP="00870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>в данной должности 14 лет; в данном учреждении 14 лет.</w:t>
      </w:r>
    </w:p>
    <w:p w:rsidR="003E62BB" w:rsidRPr="00074DD3" w:rsidRDefault="003E62BB" w:rsidP="000C61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D3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 - не</w:t>
      </w:r>
      <w:r>
        <w:rPr>
          <w:rFonts w:ascii="Times New Roman" w:hAnsi="Times New Roman" w:cs="Times New Roman"/>
          <w:sz w:val="24"/>
          <w:szCs w:val="24"/>
        </w:rPr>
        <w:t xml:space="preserve"> имею. (или - «Почётный работник общего образования Российской Федерации</w:t>
      </w:r>
      <w:r w:rsidRPr="00074DD3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24 г"/>
        </w:smartTagPr>
        <w:r w:rsidRPr="00074DD3">
          <w:rPr>
            <w:rFonts w:ascii="Times New Roman" w:hAnsi="Times New Roman" w:cs="Times New Roman"/>
            <w:sz w:val="24"/>
            <w:szCs w:val="24"/>
          </w:rPr>
          <w:t>2023 г</w:t>
        </w:r>
      </w:smartTag>
      <w:r w:rsidRPr="00074DD3">
        <w:rPr>
          <w:rFonts w:ascii="Times New Roman" w:hAnsi="Times New Roman" w:cs="Times New Roman"/>
          <w:sz w:val="24"/>
          <w:szCs w:val="24"/>
        </w:rPr>
        <w:t>.)</w:t>
      </w:r>
    </w:p>
    <w:p w:rsidR="003E62BB" w:rsidRPr="00074DD3" w:rsidRDefault="003E62BB" w:rsidP="006878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D3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 Министерства образования и науки Пермского края- не имею (или - «</w:t>
      </w:r>
      <w:r>
        <w:rPr>
          <w:rFonts w:ascii="Times New Roman" w:hAnsi="Times New Roman" w:cs="Times New Roman"/>
          <w:sz w:val="24"/>
          <w:szCs w:val="24"/>
        </w:rPr>
        <w:t>Диплом</w:t>
      </w:r>
      <w:r w:rsidRPr="00074DD3">
        <w:rPr>
          <w:rFonts w:ascii="Times New Roman" w:hAnsi="Times New Roman" w:cs="Times New Roman"/>
          <w:sz w:val="24"/>
          <w:szCs w:val="24"/>
        </w:rPr>
        <w:t xml:space="preserve"> за 3 место в Краевом конкурсе «Учитель года-2023», номинация «Учитель», </w:t>
      </w:r>
      <w:smartTag w:uri="urn:schemas-microsoft-com:office:smarttags" w:element="metricconverter">
        <w:smartTagPr>
          <w:attr w:name="ProductID" w:val="2024 г"/>
        </w:smartTagPr>
        <w:r w:rsidRPr="00074DD3">
          <w:rPr>
            <w:rFonts w:ascii="Times New Roman" w:hAnsi="Times New Roman" w:cs="Times New Roman"/>
            <w:sz w:val="24"/>
            <w:szCs w:val="24"/>
          </w:rPr>
          <w:t>2023 г</w:t>
        </w:r>
      </w:smartTag>
      <w:r w:rsidRPr="00074DD3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2BB" w:rsidRDefault="003E62BB" w:rsidP="00B1409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62BB" w:rsidRPr="00543575" w:rsidRDefault="003E62BB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575">
        <w:rPr>
          <w:rFonts w:ascii="Times New Roman" w:hAnsi="Times New Roman" w:cs="Times New Roman"/>
          <w:sz w:val="24"/>
          <w:szCs w:val="24"/>
        </w:rPr>
        <w:t xml:space="preserve">«Организация образовательного процесса в соответствии с обновленными ФГОС ООО», АНО ДПО «ОЦ Каменный город», 72 час., </w:t>
      </w:r>
      <w:smartTag w:uri="urn:schemas-microsoft-com:office:smarttags" w:element="metricconverter">
        <w:smartTagPr>
          <w:attr w:name="ProductID" w:val="2024 г"/>
        </w:smartTagPr>
        <w:r w:rsidRPr="00543575">
          <w:rPr>
            <w:rFonts w:ascii="Times New Roman" w:hAnsi="Times New Roman" w:cs="Times New Roman"/>
            <w:sz w:val="24"/>
            <w:szCs w:val="24"/>
          </w:rPr>
          <w:t>2023 г</w:t>
        </w:r>
      </w:smartTag>
      <w:r w:rsidRPr="00543575">
        <w:rPr>
          <w:rFonts w:ascii="Times New Roman" w:hAnsi="Times New Roman" w:cs="Times New Roman"/>
          <w:sz w:val="24"/>
          <w:szCs w:val="24"/>
        </w:rPr>
        <w:t>.</w:t>
      </w:r>
    </w:p>
    <w:p w:rsidR="003E62BB" w:rsidRPr="005629EC" w:rsidRDefault="003E62BB" w:rsidP="0085450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EC">
        <w:rPr>
          <w:rFonts w:ascii="Times New Roman" w:hAnsi="Times New Roman" w:cs="Times New Roman"/>
          <w:b/>
          <w:sz w:val="24"/>
          <w:szCs w:val="24"/>
        </w:rPr>
        <w:t xml:space="preserve">указывается в соответствии с пунктом 36 приказа Минпросвещения РФ от 24 марта </w:t>
      </w:r>
      <w:smartTag w:uri="urn:schemas-microsoft-com:office:smarttags" w:element="metricconverter">
        <w:smartTagPr>
          <w:attr w:name="ProductID" w:val="2023 г"/>
        </w:smartTagPr>
        <w:r w:rsidRPr="005629EC">
          <w:rPr>
            <w:rFonts w:ascii="Times New Roman" w:hAnsi="Times New Roman" w:cs="Times New Roman"/>
            <w:b/>
            <w:sz w:val="24"/>
            <w:szCs w:val="24"/>
          </w:rPr>
          <w:t>2023 г</w:t>
        </w:r>
      </w:smartTag>
      <w:r w:rsidRPr="005629EC">
        <w:rPr>
          <w:rFonts w:ascii="Times New Roman" w:hAnsi="Times New Roman" w:cs="Times New Roman"/>
          <w:b/>
          <w:sz w:val="24"/>
          <w:szCs w:val="24"/>
        </w:rPr>
        <w:t>. № 196</w:t>
      </w:r>
    </w:p>
    <w:p w:rsidR="003E62BB" w:rsidRDefault="003E62BB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</w:p>
    <w:p w:rsidR="003E62BB" w:rsidRPr="00617DEA" w:rsidRDefault="003E62BB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</w:p>
    <w:p w:rsidR="003E62BB" w:rsidRPr="006274E2" w:rsidRDefault="003E62BB" w:rsidP="0077089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3E62BB" w:rsidRPr="006274E2" w:rsidRDefault="003E62BB" w:rsidP="00770895">
      <w:pPr>
        <w:pStyle w:val="11"/>
        <w:spacing w:before="0" w:line="240" w:lineRule="auto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 xml:space="preserve">С </w:t>
      </w:r>
      <w:r w:rsidRPr="00547C0B">
        <w:rPr>
          <w:sz w:val="24"/>
          <w:szCs w:val="24"/>
          <w:lang w:eastAsia="ru-RU"/>
        </w:rPr>
        <w:t>Порядком</w:t>
      </w:r>
      <w:r w:rsidRPr="006274E2">
        <w:rPr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</w:t>
      </w:r>
      <w:smartTag w:uri="urn:schemas-microsoft-com:office:smarttags" w:element="metricconverter">
        <w:smartTagPr>
          <w:attr w:name="ProductID" w:val="2024 г"/>
        </w:smartTagPr>
        <w:r w:rsidRPr="006274E2">
          <w:rPr>
            <w:sz w:val="24"/>
            <w:szCs w:val="24"/>
          </w:rPr>
          <w:t>2023 г</w:t>
        </w:r>
      </w:smartTag>
      <w:r w:rsidRPr="006274E2">
        <w:rPr>
          <w:sz w:val="24"/>
          <w:szCs w:val="24"/>
        </w:rPr>
        <w:t>. № 196 ознакомлен(а).</w:t>
      </w:r>
    </w:p>
    <w:p w:rsidR="003E62BB" w:rsidRPr="00547C0B" w:rsidRDefault="003E62BB" w:rsidP="0077089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4" w:history="1">
        <w:r w:rsidRPr="00547C0B">
          <w:rPr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547C0B">
          <w:rPr>
            <w:rStyle w:val="Hyperlink"/>
            <w:rFonts w:ascii="Times New Roman" w:hAnsi="Times New Roman"/>
            <w:sz w:val="18"/>
            <w:szCs w:val="18"/>
          </w:rPr>
          <w:t>пунктом 3 статьи 3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3E62BB" w:rsidRPr="00547C0B" w:rsidRDefault="003E62BB" w:rsidP="0077089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503">
        <w:rPr>
          <w:rFonts w:ascii="Times New Roman" w:hAnsi="Times New Roman" w:cs="Times New Roman"/>
          <w:sz w:val="18"/>
          <w:szCs w:val="18"/>
        </w:rPr>
        <w:t>К персональным данным, на обработку которых я даю согласие, относятся:</w:t>
      </w:r>
      <w:r w:rsidRPr="00547C0B">
        <w:rPr>
          <w:rFonts w:ascii="Times New Roman" w:hAnsi="Times New Roman" w:cs="Times New Roman"/>
          <w:sz w:val="18"/>
          <w:szCs w:val="18"/>
        </w:rPr>
        <w:t>фамилия, имя, отчество; должность; место работы; пол, стаж; номер телефона (служебный, домашний, мобильный), паспортные данные; e-mail;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E62BB" w:rsidRPr="00547C0B" w:rsidRDefault="003E62BB" w:rsidP="0077089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3E62BB" w:rsidRPr="00547C0B" w:rsidRDefault="003E62BB" w:rsidP="0077089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3E62BB" w:rsidRPr="00547C0B" w:rsidRDefault="003E62BB" w:rsidP="0077089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3E62BB" w:rsidRPr="000559AB" w:rsidRDefault="003E62BB" w:rsidP="007708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BB" w:rsidRPr="006274E2" w:rsidRDefault="003E62BB" w:rsidP="00F26E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3E62BB" w:rsidRPr="00944503" w:rsidRDefault="003E62BB" w:rsidP="00F26E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2640"/>
        <w:gridCol w:w="3609"/>
      </w:tblGrid>
      <w:tr w:rsidR="003E62BB" w:rsidRPr="00944503" w:rsidTr="008A5E57">
        <w:tc>
          <w:tcPr>
            <w:tcW w:w="2822" w:type="dxa"/>
          </w:tcPr>
          <w:p w:rsidR="003E62BB" w:rsidRPr="00944503" w:rsidRDefault="003E62BB" w:rsidP="008A5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Иванова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E62BB" w:rsidRPr="00944503" w:rsidRDefault="003E62BB" w:rsidP="008A5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640" w:type="dxa"/>
          </w:tcPr>
          <w:p w:rsidR="003E62BB" w:rsidRPr="00944503" w:rsidRDefault="003E62BB" w:rsidP="008A5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E62BB" w:rsidRPr="00944503" w:rsidRDefault="003E62BB" w:rsidP="008A5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09" w:type="dxa"/>
          </w:tcPr>
          <w:p w:rsidR="003E62BB" w:rsidRPr="00944503" w:rsidRDefault="003E62BB" w:rsidP="008A5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Иванова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E62BB" w:rsidRPr="00944503" w:rsidRDefault="003E62BB" w:rsidP="008A5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3E62BB" w:rsidRPr="00944503" w:rsidRDefault="003E62BB" w:rsidP="00F26E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2BB" w:rsidRPr="00944503" w:rsidRDefault="003E62BB" w:rsidP="00F26E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      »                          </w:t>
      </w:r>
      <w:r w:rsidRPr="0094450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9445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62BB" w:rsidRPr="00944503" w:rsidRDefault="003E62BB" w:rsidP="00F26E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62BB" w:rsidRDefault="003E62BB" w:rsidP="00F26E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Телефон служебный: </w:t>
      </w:r>
      <w:r>
        <w:rPr>
          <w:rFonts w:ascii="Times New Roman" w:hAnsi="Times New Roman" w:cs="Times New Roman"/>
          <w:sz w:val="24"/>
          <w:szCs w:val="24"/>
        </w:rPr>
        <w:t>8(34255)88888</w:t>
      </w:r>
    </w:p>
    <w:p w:rsidR="003E62BB" w:rsidRPr="00944503" w:rsidRDefault="003E62BB" w:rsidP="00F26E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Телефон мобильный: </w:t>
      </w:r>
      <w:r>
        <w:rPr>
          <w:rFonts w:ascii="Times New Roman" w:hAnsi="Times New Roman" w:cs="Times New Roman"/>
          <w:sz w:val="24"/>
          <w:szCs w:val="24"/>
        </w:rPr>
        <w:t>89028888888</w:t>
      </w:r>
    </w:p>
    <w:p w:rsidR="003E62BB" w:rsidRPr="00944503" w:rsidRDefault="003E62BB" w:rsidP="00F26E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0F4">
        <w:rPr>
          <w:rFonts w:ascii="Times New Roman" w:hAnsi="Times New Roman" w:cs="Times New Roman"/>
          <w:sz w:val="24"/>
          <w:szCs w:val="24"/>
        </w:rPr>
        <w:t>IvanovII@mail.ru</w:t>
      </w:r>
      <w:r w:rsidRPr="00944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2BB" w:rsidRPr="00944503" w:rsidRDefault="003E62BB" w:rsidP="00AA6387">
      <w:pPr>
        <w:pStyle w:val="ConsPlusNonformat"/>
        <w:jc w:val="both"/>
      </w:pPr>
    </w:p>
    <w:sectPr w:rsidR="003E62BB" w:rsidRPr="00944503" w:rsidSect="007515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03D"/>
    <w:rsid w:val="000559AB"/>
    <w:rsid w:val="000626FD"/>
    <w:rsid w:val="00072273"/>
    <w:rsid w:val="00072AC6"/>
    <w:rsid w:val="00074DD0"/>
    <w:rsid w:val="00074DD3"/>
    <w:rsid w:val="000B1DB7"/>
    <w:rsid w:val="000C009F"/>
    <w:rsid w:val="000C61C6"/>
    <w:rsid w:val="001004E3"/>
    <w:rsid w:val="0011334D"/>
    <w:rsid w:val="00143C5E"/>
    <w:rsid w:val="00146D13"/>
    <w:rsid w:val="00165C05"/>
    <w:rsid w:val="00183A73"/>
    <w:rsid w:val="001B4A7D"/>
    <w:rsid w:val="00225A1F"/>
    <w:rsid w:val="00263A82"/>
    <w:rsid w:val="002737D7"/>
    <w:rsid w:val="00275D0F"/>
    <w:rsid w:val="00292C9D"/>
    <w:rsid w:val="002A1FA7"/>
    <w:rsid w:val="002D0319"/>
    <w:rsid w:val="002D227C"/>
    <w:rsid w:val="002F2BB9"/>
    <w:rsid w:val="0034087F"/>
    <w:rsid w:val="00375E78"/>
    <w:rsid w:val="0038264D"/>
    <w:rsid w:val="003832D8"/>
    <w:rsid w:val="003D44F8"/>
    <w:rsid w:val="003D6B4E"/>
    <w:rsid w:val="003E62BB"/>
    <w:rsid w:val="00412A03"/>
    <w:rsid w:val="0041469A"/>
    <w:rsid w:val="0042476E"/>
    <w:rsid w:val="00432137"/>
    <w:rsid w:val="00445BF8"/>
    <w:rsid w:val="00447007"/>
    <w:rsid w:val="00453A6B"/>
    <w:rsid w:val="00456753"/>
    <w:rsid w:val="004936B4"/>
    <w:rsid w:val="004B18A6"/>
    <w:rsid w:val="004B6623"/>
    <w:rsid w:val="004E7388"/>
    <w:rsid w:val="004F1636"/>
    <w:rsid w:val="00516D55"/>
    <w:rsid w:val="00520439"/>
    <w:rsid w:val="00542FE3"/>
    <w:rsid w:val="00543575"/>
    <w:rsid w:val="00547C0B"/>
    <w:rsid w:val="00555567"/>
    <w:rsid w:val="005629EC"/>
    <w:rsid w:val="00566314"/>
    <w:rsid w:val="00566EFB"/>
    <w:rsid w:val="00574426"/>
    <w:rsid w:val="005B598B"/>
    <w:rsid w:val="005C65DB"/>
    <w:rsid w:val="00617DEA"/>
    <w:rsid w:val="006274E2"/>
    <w:rsid w:val="006366EF"/>
    <w:rsid w:val="00672682"/>
    <w:rsid w:val="006878D7"/>
    <w:rsid w:val="006A03B5"/>
    <w:rsid w:val="006A6369"/>
    <w:rsid w:val="006F288E"/>
    <w:rsid w:val="007304CA"/>
    <w:rsid w:val="0074392F"/>
    <w:rsid w:val="0075157E"/>
    <w:rsid w:val="00770895"/>
    <w:rsid w:val="00782900"/>
    <w:rsid w:val="007A651D"/>
    <w:rsid w:val="007F6269"/>
    <w:rsid w:val="00830AB1"/>
    <w:rsid w:val="00854502"/>
    <w:rsid w:val="008618A8"/>
    <w:rsid w:val="00865E1B"/>
    <w:rsid w:val="00870072"/>
    <w:rsid w:val="008707E4"/>
    <w:rsid w:val="00881E4F"/>
    <w:rsid w:val="00897EEC"/>
    <w:rsid w:val="008A34CB"/>
    <w:rsid w:val="008A5E57"/>
    <w:rsid w:val="008D1CC4"/>
    <w:rsid w:val="008D71E3"/>
    <w:rsid w:val="008F093C"/>
    <w:rsid w:val="008F4D02"/>
    <w:rsid w:val="00906018"/>
    <w:rsid w:val="00911E1F"/>
    <w:rsid w:val="00921E5E"/>
    <w:rsid w:val="009407C0"/>
    <w:rsid w:val="00944503"/>
    <w:rsid w:val="00955C81"/>
    <w:rsid w:val="009634BB"/>
    <w:rsid w:val="00967823"/>
    <w:rsid w:val="009926F2"/>
    <w:rsid w:val="009C5F62"/>
    <w:rsid w:val="009D6BD9"/>
    <w:rsid w:val="009E4C4C"/>
    <w:rsid w:val="00A055CA"/>
    <w:rsid w:val="00A3091E"/>
    <w:rsid w:val="00A4393C"/>
    <w:rsid w:val="00A50109"/>
    <w:rsid w:val="00A653D8"/>
    <w:rsid w:val="00A87BDB"/>
    <w:rsid w:val="00A952F4"/>
    <w:rsid w:val="00AA6387"/>
    <w:rsid w:val="00AB2DB8"/>
    <w:rsid w:val="00AC741B"/>
    <w:rsid w:val="00AF38C5"/>
    <w:rsid w:val="00B07039"/>
    <w:rsid w:val="00B1409B"/>
    <w:rsid w:val="00B374C5"/>
    <w:rsid w:val="00B45B88"/>
    <w:rsid w:val="00B737C6"/>
    <w:rsid w:val="00B73D5B"/>
    <w:rsid w:val="00B77BE0"/>
    <w:rsid w:val="00BB7DBB"/>
    <w:rsid w:val="00BC5234"/>
    <w:rsid w:val="00BE3B3D"/>
    <w:rsid w:val="00BE503D"/>
    <w:rsid w:val="00CE40F4"/>
    <w:rsid w:val="00CF46EF"/>
    <w:rsid w:val="00CF4E66"/>
    <w:rsid w:val="00D2623E"/>
    <w:rsid w:val="00D50E67"/>
    <w:rsid w:val="00D55927"/>
    <w:rsid w:val="00D61FE8"/>
    <w:rsid w:val="00D71830"/>
    <w:rsid w:val="00D751D3"/>
    <w:rsid w:val="00D8050C"/>
    <w:rsid w:val="00DA0AF6"/>
    <w:rsid w:val="00DB5CCA"/>
    <w:rsid w:val="00DC33C3"/>
    <w:rsid w:val="00DC6D47"/>
    <w:rsid w:val="00E57270"/>
    <w:rsid w:val="00E73830"/>
    <w:rsid w:val="00E776D7"/>
    <w:rsid w:val="00E87F95"/>
    <w:rsid w:val="00EA3173"/>
    <w:rsid w:val="00EA50AC"/>
    <w:rsid w:val="00EC0C0F"/>
    <w:rsid w:val="00F26ED3"/>
    <w:rsid w:val="00F33351"/>
    <w:rsid w:val="00F40977"/>
    <w:rsid w:val="00F427FC"/>
    <w:rsid w:val="00F5103D"/>
    <w:rsid w:val="00F8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02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54502"/>
    <w:pPr>
      <w:spacing w:after="120"/>
      <w:ind w:left="283"/>
    </w:pPr>
    <w:rPr>
      <w:rFonts w:eastAsia="Calibri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4502"/>
    <w:rPr>
      <w:rFonts w:ascii="Times New Roman" w:hAnsi="Times New Roman" w:cs="Times New Roman"/>
      <w:sz w:val="20"/>
      <w:lang w:eastAsia="ru-RU"/>
    </w:rPr>
  </w:style>
  <w:style w:type="paragraph" w:customStyle="1" w:styleId="11">
    <w:name w:val="Основной текст (11)"/>
    <w:basedOn w:val="Normal"/>
    <w:uiPriority w:val="99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uiPriority w:val="99"/>
    <w:rsid w:val="0085450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854502"/>
    <w:rPr>
      <w:rFonts w:cs="Times New Roman"/>
      <w:color w:val="0000FF"/>
      <w:u w:val="single"/>
    </w:rPr>
  </w:style>
  <w:style w:type="character" w:customStyle="1" w:styleId="xbe">
    <w:name w:val="_xbe"/>
    <w:uiPriority w:val="99"/>
    <w:rsid w:val="00854502"/>
  </w:style>
  <w:style w:type="paragraph" w:customStyle="1" w:styleId="ConsPlusNonformat">
    <w:name w:val="ConsPlusNonformat"/>
    <w:uiPriority w:val="99"/>
    <w:rsid w:val="008545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AC741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696</Words>
  <Characters>3970</Characters>
  <Application>Microsoft Office Outlook</Application>
  <DocSecurity>0</DocSecurity>
  <Lines>0</Lines>
  <Paragraphs>0</Paragraphs>
  <ScaleCrop>false</ScaleCrop>
  <Company>ИРО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 </dc:title>
  <dc:subject/>
  <dc:creator>Коротаева Татьяна Викторовна</dc:creator>
  <cp:keywords/>
  <dc:description/>
  <cp:lastModifiedBy>Эля</cp:lastModifiedBy>
  <cp:revision>10</cp:revision>
  <cp:lastPrinted>2025-03-13T09:00:00Z</cp:lastPrinted>
  <dcterms:created xsi:type="dcterms:W3CDTF">2025-03-17T05:31:00Z</dcterms:created>
  <dcterms:modified xsi:type="dcterms:W3CDTF">2025-05-15T04:35:00Z</dcterms:modified>
</cp:coreProperties>
</file>