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F2" w:rsidRDefault="00B927F2" w:rsidP="00260A1B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</w:t>
      </w:r>
    </w:p>
    <w:p w:rsidR="00B927F2" w:rsidRDefault="00B927F2" w:rsidP="00260A1B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КИЗЕЛА</w:t>
      </w:r>
    </w:p>
    <w:p w:rsidR="00B927F2" w:rsidRDefault="00B927F2" w:rsidP="00260A1B">
      <w:pPr>
        <w:pStyle w:val="Title"/>
        <w:rPr>
          <w:rFonts w:ascii="Times New Roman" w:hAnsi="Times New Roman"/>
          <w:sz w:val="28"/>
          <w:szCs w:val="28"/>
        </w:rPr>
      </w:pPr>
    </w:p>
    <w:p w:rsidR="00B927F2" w:rsidRDefault="00B927F2" w:rsidP="00260A1B">
      <w:pPr>
        <w:pStyle w:val="Title"/>
        <w:rPr>
          <w:rFonts w:ascii="Times New Roman" w:hAnsi="Times New Roman"/>
        </w:rPr>
      </w:pPr>
    </w:p>
    <w:p w:rsidR="00B927F2" w:rsidRDefault="00B927F2" w:rsidP="00260A1B">
      <w:pPr>
        <w:pStyle w:val="Title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ПРИКАЗ</w:t>
      </w:r>
    </w:p>
    <w:p w:rsidR="00B927F2" w:rsidRDefault="00B927F2" w:rsidP="00260A1B">
      <w:pPr>
        <w:pStyle w:val="Title"/>
        <w:rPr>
          <w:rFonts w:ascii="Times New Roman" w:hAnsi="Times New Roman"/>
          <w:b w:val="0"/>
          <w:bCs w:val="0"/>
          <w:sz w:val="28"/>
          <w:szCs w:val="28"/>
        </w:rPr>
      </w:pPr>
    </w:p>
    <w:p w:rsidR="00B927F2" w:rsidRDefault="00B927F2" w:rsidP="00260A1B">
      <w:pPr>
        <w:pStyle w:val="Title"/>
        <w:rPr>
          <w:rFonts w:ascii="Times New Roman" w:hAnsi="Times New Roman"/>
          <w:b w:val="0"/>
          <w:bCs w:val="0"/>
          <w:sz w:val="28"/>
          <w:szCs w:val="28"/>
        </w:rPr>
      </w:pPr>
    </w:p>
    <w:p w:rsidR="00B927F2" w:rsidRDefault="00B927F2" w:rsidP="00260A1B">
      <w:pPr>
        <w:pStyle w:val="Title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01.12.2022                                                                                                              № 124</w:t>
      </w:r>
    </w:p>
    <w:p w:rsidR="00B927F2" w:rsidRDefault="00B927F2" w:rsidP="00260A1B">
      <w:pPr>
        <w:pStyle w:val="Title"/>
        <w:rPr>
          <w:rFonts w:ascii="Times New Roman" w:hAnsi="Times New Roman"/>
          <w:sz w:val="28"/>
          <w:szCs w:val="28"/>
        </w:rPr>
      </w:pPr>
    </w:p>
    <w:p w:rsidR="00B927F2" w:rsidRPr="00247DFA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>О проведении муниципально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927F2" w:rsidRPr="00247DFA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Математической игры</w:t>
      </w:r>
    </w:p>
    <w:p w:rsidR="00B927F2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образовательных организаций </w:t>
      </w:r>
    </w:p>
    <w:p w:rsidR="00B927F2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города Кизела, реализующих </w:t>
      </w:r>
    </w:p>
    <w:p w:rsidR="00B927F2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образовательные программы </w:t>
      </w:r>
    </w:p>
    <w:p w:rsidR="00B927F2" w:rsidRPr="00247DFA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дошкольного образования</w:t>
      </w:r>
    </w:p>
    <w:p w:rsidR="00B927F2" w:rsidRDefault="00B927F2" w:rsidP="00260A1B">
      <w:pPr>
        <w:ind w:firstLine="284"/>
        <w:jc w:val="both"/>
      </w:pPr>
    </w:p>
    <w:p w:rsidR="00B927F2" w:rsidRDefault="00B927F2" w:rsidP="00260A1B">
      <w:pPr>
        <w:widowControl/>
        <w:autoSpaceDE/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260A1B">
        <w:rPr>
          <w:bCs/>
          <w:color w:val="000000"/>
          <w:sz w:val="28"/>
          <w:szCs w:val="28"/>
          <w:lang w:eastAsia="ru-RU"/>
        </w:rPr>
        <w:t xml:space="preserve">В целях </w:t>
      </w:r>
      <w:r>
        <w:rPr>
          <w:bCs/>
          <w:color w:val="000000"/>
          <w:sz w:val="28"/>
          <w:szCs w:val="28"/>
          <w:lang w:eastAsia="ru-RU"/>
        </w:rPr>
        <w:t>развития математических  способностей детей старшего дошкольного возраста, раскрытия их интеллектуального потенциала, поддержания устойчивого интереса к математике, привития навыков в решении логических задач</w:t>
      </w:r>
    </w:p>
    <w:p w:rsidR="00B927F2" w:rsidRPr="00260A1B" w:rsidRDefault="00B927F2" w:rsidP="00260A1B">
      <w:pPr>
        <w:widowControl/>
        <w:autoSpaceDE/>
        <w:ind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p w:rsidR="00B927F2" w:rsidRPr="00260A1B" w:rsidRDefault="00B927F2" w:rsidP="00260A1B">
      <w:pPr>
        <w:ind w:firstLine="284"/>
        <w:jc w:val="both"/>
        <w:rPr>
          <w:sz w:val="28"/>
          <w:szCs w:val="28"/>
        </w:rPr>
      </w:pPr>
      <w:r w:rsidRPr="00260A1B">
        <w:rPr>
          <w:sz w:val="28"/>
          <w:szCs w:val="28"/>
        </w:rPr>
        <w:t>ПРИКАЗЫВАЮ:</w:t>
      </w:r>
    </w:p>
    <w:p w:rsidR="00B927F2" w:rsidRPr="00110F6E" w:rsidRDefault="00B927F2" w:rsidP="00260A1B">
      <w:pPr>
        <w:pStyle w:val="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927F2" w:rsidRPr="0067093A" w:rsidRDefault="00B927F2" w:rsidP="00260A1B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1. Руководителю Муниципального бюджетного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дошкольного 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сада №9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Олейниковой Н.А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. организовать и провести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6 декабря 2022 г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ую математическую игру «В гости к Фиксикам»</w:t>
      </w:r>
      <w:r w:rsidRPr="0067093A">
        <w:rPr>
          <w:rFonts w:ascii="Times New Roman" w:hAnsi="Times New Roman" w:cs="Times New Roman"/>
          <w:color w:val="000000"/>
          <w:sz w:val="28"/>
          <w:szCs w:val="28"/>
        </w:rPr>
        <w:t xml:space="preserve">  (далее - Конкурс). </w:t>
      </w:r>
    </w:p>
    <w:p w:rsidR="00B927F2" w:rsidRPr="00247DFA" w:rsidRDefault="00B927F2" w:rsidP="00260A1B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   Утвердить Положение о проведении 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247D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927F2" w:rsidRDefault="00B927F2" w:rsidP="00260A1B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3. </w:t>
      </w:r>
      <w:r w:rsidRPr="008E12A6">
        <w:rPr>
          <w:color w:val="000000"/>
          <w:sz w:val="28"/>
          <w:szCs w:val="28"/>
        </w:rPr>
        <w:t xml:space="preserve">Руководителям дошкольных образовательных учреждений организовать направление </w:t>
      </w:r>
      <w:r>
        <w:rPr>
          <w:color w:val="000000"/>
          <w:sz w:val="28"/>
          <w:szCs w:val="28"/>
        </w:rPr>
        <w:t>команд для участия в Конкурсе.</w:t>
      </w:r>
    </w:p>
    <w:p w:rsidR="00B927F2" w:rsidRPr="008E12A6" w:rsidRDefault="00B927F2" w:rsidP="00260A1B">
      <w:pPr>
        <w:tabs>
          <w:tab w:val="left" w:pos="108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</w:t>
      </w:r>
      <w:r w:rsidRPr="008E12A6">
        <w:rPr>
          <w:color w:val="000000"/>
          <w:sz w:val="28"/>
          <w:szCs w:val="28"/>
        </w:rPr>
        <w:t>. Контроль за исполнение</w:t>
      </w:r>
      <w:r>
        <w:rPr>
          <w:color w:val="000000"/>
          <w:sz w:val="28"/>
          <w:szCs w:val="28"/>
        </w:rPr>
        <w:t xml:space="preserve">м приказа возложить на ведущего </w:t>
      </w:r>
      <w:r w:rsidRPr="008E12A6">
        <w:rPr>
          <w:color w:val="000000"/>
          <w:sz w:val="28"/>
          <w:szCs w:val="28"/>
        </w:rPr>
        <w:t>специалиста управления образования Рудницкую Э.Р.</w:t>
      </w:r>
    </w:p>
    <w:p w:rsidR="00B927F2" w:rsidRPr="008E12A6" w:rsidRDefault="00B927F2" w:rsidP="00260A1B">
      <w:pPr>
        <w:pStyle w:val="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8E12A6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B927F2" w:rsidRPr="008E12A6" w:rsidRDefault="00B927F2" w:rsidP="00260A1B">
      <w:pPr>
        <w:pStyle w:val="Title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B927F2" w:rsidRPr="006F65A8" w:rsidRDefault="00B927F2" w:rsidP="00260A1B">
      <w:pPr>
        <w:pStyle w:val="Title"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6F65A8">
        <w:rPr>
          <w:rFonts w:ascii="Times New Roman" w:hAnsi="Times New Roman"/>
          <w:b w:val="0"/>
          <w:bCs w:val="0"/>
          <w:color w:val="000000"/>
          <w:sz w:val="28"/>
          <w:szCs w:val="28"/>
        </w:rPr>
        <w:t>Начальник управления образования                                                       В.А.Павлова</w:t>
      </w:r>
    </w:p>
    <w:p w:rsidR="00B927F2" w:rsidRDefault="00B927F2" w:rsidP="00260A1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B927F2" w:rsidRDefault="00B927F2" w:rsidP="00260A1B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B927F2" w:rsidRPr="006F65A8" w:rsidRDefault="00B927F2" w:rsidP="00260A1B">
      <w:pPr>
        <w:ind w:firstLine="284"/>
        <w:jc w:val="both"/>
        <w:rPr>
          <w:color w:val="000000"/>
          <w:sz w:val="28"/>
          <w:szCs w:val="28"/>
        </w:rPr>
      </w:pPr>
      <w:r w:rsidRPr="006F65A8">
        <w:t>С приказом ознакомлен:  ______________ (Рудницкая Э.Р.)   «</w:t>
      </w:r>
      <w:r>
        <w:t>01</w:t>
      </w:r>
      <w:r w:rsidRPr="006F65A8">
        <w:t xml:space="preserve">» </w:t>
      </w:r>
      <w:r>
        <w:t>дека</w:t>
      </w:r>
      <w:r w:rsidRPr="006F65A8">
        <w:t>бря 202</w:t>
      </w:r>
      <w:r>
        <w:t>2</w:t>
      </w:r>
      <w:r w:rsidRPr="006F65A8">
        <w:t>г</w:t>
      </w:r>
    </w:p>
    <w:p w:rsidR="00B927F2" w:rsidRPr="006F65A8" w:rsidRDefault="00B927F2" w:rsidP="00260A1B">
      <w:pPr>
        <w:ind w:firstLine="284"/>
        <w:jc w:val="both"/>
      </w:pPr>
    </w:p>
    <w:p w:rsidR="00B927F2" w:rsidRDefault="00B927F2" w:rsidP="00260A1B">
      <w:pPr>
        <w:pStyle w:val="BodyText"/>
        <w:jc w:val="center"/>
        <w:rPr>
          <w:b/>
          <w:sz w:val="22"/>
          <w:szCs w:val="22"/>
        </w:rPr>
      </w:pPr>
    </w:p>
    <w:p w:rsidR="00B927F2" w:rsidRDefault="00B927F2" w:rsidP="00101BFE">
      <w:pPr>
        <w:pStyle w:val="Body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  <w:t>УПРАВЛЕНИЕ ОБРАЗОВАНИЯ АДМИНИСТРАЦИИ ГОРОДА КИЗЕЛА</w:t>
      </w:r>
    </w:p>
    <w:p w:rsidR="00B927F2" w:rsidRDefault="00B927F2" w:rsidP="00101BFE">
      <w:pPr>
        <w:pStyle w:val="BodyText"/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868"/>
        <w:gridCol w:w="3702"/>
      </w:tblGrid>
      <w:tr w:rsidR="00B927F2" w:rsidTr="00101BFE">
        <w:trPr>
          <w:trHeight w:val="851"/>
        </w:trPr>
        <w:tc>
          <w:tcPr>
            <w:tcW w:w="5868" w:type="dxa"/>
          </w:tcPr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Начальник управления </w:t>
            </w:r>
          </w:p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администрации </w:t>
            </w:r>
          </w:p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Кизела </w:t>
            </w:r>
          </w:p>
          <w:p w:rsidR="00B927F2" w:rsidRDefault="00B927F2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______________В.А. Павлова</w:t>
            </w:r>
          </w:p>
          <w:p w:rsidR="00B927F2" w:rsidRDefault="00B927F2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 2022 года</w:t>
            </w:r>
          </w:p>
          <w:p w:rsidR="00B927F2" w:rsidRDefault="00B927F2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01.12.2022 №124</w:t>
            </w:r>
          </w:p>
          <w:p w:rsidR="00B927F2" w:rsidRDefault="00B927F2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702" w:type="dxa"/>
          </w:tcPr>
          <w:p w:rsidR="00B927F2" w:rsidRDefault="00B927F2" w:rsidP="00D51889">
            <w:pPr>
              <w:pStyle w:val="BodyText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B927F2" w:rsidRDefault="00B927F2" w:rsidP="00D51889">
            <w:pPr>
              <w:pStyle w:val="BodyText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B927F2" w:rsidRDefault="00B927F2" w:rsidP="00D51889">
            <w:pPr>
              <w:pStyle w:val="BodyText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д/с № 9</w:t>
            </w:r>
          </w:p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</w:p>
          <w:p w:rsidR="00B927F2" w:rsidRDefault="00B927F2">
            <w:pPr>
              <w:pStyle w:val="BodyText"/>
              <w:spacing w:line="276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___________Н.А. Олейникова</w:t>
            </w:r>
          </w:p>
          <w:p w:rsidR="00B927F2" w:rsidRDefault="00B927F2">
            <w:pPr>
              <w:pStyle w:val="BodyText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ноября 2022 года</w:t>
            </w:r>
          </w:p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</w:p>
          <w:p w:rsidR="00B927F2" w:rsidRDefault="00B927F2">
            <w:pPr>
              <w:pStyle w:val="BodyText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</w:tbl>
    <w:p w:rsidR="00B927F2" w:rsidRDefault="00B927F2" w:rsidP="00101BFE">
      <w:pPr>
        <w:jc w:val="center"/>
        <w:rPr>
          <w:b/>
          <w:sz w:val="24"/>
          <w:szCs w:val="24"/>
        </w:rPr>
      </w:pPr>
    </w:p>
    <w:p w:rsidR="00B927F2" w:rsidRDefault="00B927F2" w:rsidP="00101BFE">
      <w:pPr>
        <w:jc w:val="center"/>
        <w:rPr>
          <w:b/>
          <w:sz w:val="28"/>
          <w:szCs w:val="28"/>
        </w:rPr>
      </w:pPr>
    </w:p>
    <w:p w:rsidR="00B927F2" w:rsidRDefault="00B927F2" w:rsidP="00101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муниципальной математической </w:t>
      </w:r>
      <w:r>
        <w:rPr>
          <w:b/>
          <w:color w:val="000000"/>
          <w:sz w:val="28"/>
          <w:szCs w:val="28"/>
        </w:rPr>
        <w:t xml:space="preserve">игре </w:t>
      </w:r>
    </w:p>
    <w:p w:rsidR="00B927F2" w:rsidRDefault="00B927F2" w:rsidP="00101B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 гости к Фиксикам»</w:t>
      </w:r>
    </w:p>
    <w:p w:rsidR="00B927F2" w:rsidRDefault="00B927F2" w:rsidP="00101BFE">
      <w:pPr>
        <w:jc w:val="center"/>
        <w:rPr>
          <w:b/>
          <w:sz w:val="28"/>
          <w:szCs w:val="28"/>
        </w:rPr>
      </w:pPr>
    </w:p>
    <w:p w:rsidR="00B927F2" w:rsidRDefault="00B927F2" w:rsidP="00101BFE">
      <w:pPr>
        <w:rPr>
          <w:sz w:val="24"/>
          <w:szCs w:val="24"/>
        </w:rPr>
      </w:pPr>
    </w:p>
    <w:p w:rsidR="00B927F2" w:rsidRDefault="00B927F2" w:rsidP="00101BFE">
      <w:pPr>
        <w:pStyle w:val="NoSpacing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</w:p>
    <w:p w:rsidR="00B927F2" w:rsidRDefault="00B927F2" w:rsidP="00101BFE">
      <w:pPr>
        <w:pStyle w:val="NoSpacing"/>
        <w:rPr>
          <w:b/>
          <w:sz w:val="28"/>
          <w:szCs w:val="28"/>
        </w:rPr>
      </w:pPr>
    </w:p>
    <w:p w:rsidR="00B927F2" w:rsidRDefault="00B927F2" w:rsidP="00A030B2">
      <w:pPr>
        <w:rPr>
          <w:sz w:val="28"/>
          <w:szCs w:val="28"/>
        </w:rPr>
      </w:pPr>
      <w:r>
        <w:rPr>
          <w:sz w:val="28"/>
          <w:szCs w:val="28"/>
        </w:rPr>
        <w:t>1.1.</w:t>
      </w:r>
      <w:r>
        <w:t xml:space="preserve"> </w:t>
      </w:r>
      <w:r>
        <w:rPr>
          <w:sz w:val="28"/>
          <w:szCs w:val="28"/>
        </w:rPr>
        <w:t>Положение определяет порядок организации и проведения муниципальной математической  игры «В гости к Фиксикам» среди воспитанников подготовительных групп дошкольных образовательных учреждений городского округа «Город Кизел»  (далее – Игра).</w:t>
      </w:r>
    </w:p>
    <w:p w:rsidR="00B927F2" w:rsidRDefault="00B927F2" w:rsidP="00A030B2">
      <w:pPr>
        <w:pStyle w:val="NoSpacing"/>
        <w:rPr>
          <w:sz w:val="28"/>
          <w:szCs w:val="28"/>
        </w:rPr>
      </w:pPr>
    </w:p>
    <w:p w:rsidR="00B927F2" w:rsidRDefault="00B927F2" w:rsidP="00A030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 1.2. Игра проводится в соответствии с планом работы Муниципального бюджетного дошкольного образовательного   учреждения детского сада № 9 по согласованию с управлением образования администрации  города  Кизела.  </w:t>
      </w:r>
    </w:p>
    <w:p w:rsidR="00B927F2" w:rsidRDefault="00B927F2" w:rsidP="00A030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Математическая  игра проводится в форме игры «Брейн-ринг».</w:t>
      </w:r>
    </w:p>
    <w:p w:rsidR="00B927F2" w:rsidRDefault="00B927F2" w:rsidP="00A030B2">
      <w:pPr>
        <w:pStyle w:val="NoSpacing"/>
        <w:rPr>
          <w:sz w:val="28"/>
          <w:szCs w:val="28"/>
        </w:rPr>
      </w:pPr>
    </w:p>
    <w:p w:rsidR="00B927F2" w:rsidRDefault="00B927F2" w:rsidP="00A030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1.3. Участники Игры: команды дошкольных образовательных учреждений городского округа «Город Кизел». </w:t>
      </w:r>
    </w:p>
    <w:p w:rsidR="00B927F2" w:rsidRDefault="00B927F2" w:rsidP="00A030B2">
      <w:pPr>
        <w:pStyle w:val="NoSpacing"/>
        <w:rPr>
          <w:sz w:val="28"/>
          <w:szCs w:val="28"/>
        </w:rPr>
      </w:pPr>
    </w:p>
    <w:p w:rsidR="00B927F2" w:rsidRDefault="00B927F2" w:rsidP="00A030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1.4. Информация об Игре, победителях и призёрах размещается на сайте управления образования администрации города Кизела </w:t>
      </w:r>
      <w:hyperlink r:id="rId5" w:history="1">
        <w:r>
          <w:rPr>
            <w:rStyle w:val="Hyperlink"/>
            <w:color w:val="0070C0"/>
            <w:sz w:val="28"/>
            <w:szCs w:val="28"/>
            <w:lang w:val="en-US"/>
          </w:rPr>
          <w:t>http</w:t>
        </w:r>
        <w:r>
          <w:rPr>
            <w:rStyle w:val="Hyperlink"/>
            <w:color w:val="0070C0"/>
            <w:sz w:val="28"/>
            <w:szCs w:val="28"/>
          </w:rPr>
          <w:t>://</w:t>
        </w:r>
        <w:r>
          <w:rPr>
            <w:rStyle w:val="Hyperlink"/>
            <w:color w:val="0070C0"/>
            <w:sz w:val="28"/>
            <w:szCs w:val="28"/>
            <w:lang w:val="en-US"/>
          </w:rPr>
          <w:t>kizelgorono</w:t>
        </w:r>
        <w:r>
          <w:rPr>
            <w:rStyle w:val="Hyperlink"/>
            <w:color w:val="0070C0"/>
            <w:sz w:val="28"/>
            <w:szCs w:val="28"/>
          </w:rPr>
          <w:t>.3</w:t>
        </w:r>
        <w:r>
          <w:rPr>
            <w:rStyle w:val="Hyperlink"/>
            <w:color w:val="0070C0"/>
            <w:sz w:val="28"/>
            <w:szCs w:val="28"/>
            <w:lang w:val="en-US"/>
          </w:rPr>
          <w:t>dn</w:t>
        </w:r>
        <w:r>
          <w:rPr>
            <w:rStyle w:val="Hyperlink"/>
            <w:color w:val="0070C0"/>
            <w:sz w:val="28"/>
            <w:szCs w:val="28"/>
          </w:rPr>
          <w:t>.</w:t>
        </w:r>
        <w:r>
          <w:rPr>
            <w:rStyle w:val="Hyperlink"/>
            <w:color w:val="0070C0"/>
            <w:sz w:val="28"/>
            <w:szCs w:val="28"/>
            <w:lang w:val="en-US"/>
          </w:rPr>
          <w:t>ru</w:t>
        </w:r>
        <w:r>
          <w:rPr>
            <w:rStyle w:val="Hyperlink"/>
            <w:color w:val="0070C0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в разделе «Мероприятия» и МБДОУ д/с  № 9</w:t>
      </w:r>
      <w:r>
        <w:rPr>
          <w:color w:val="0070C0"/>
          <w:sz w:val="28"/>
          <w:szCs w:val="28"/>
        </w:rPr>
        <w:t xml:space="preserve"> </w:t>
      </w:r>
      <w:hyperlink r:id="rId6" w:history="1">
        <w:r>
          <w:rPr>
            <w:rStyle w:val="Hyperlink"/>
            <w:color w:val="0070C0"/>
            <w:sz w:val="28"/>
            <w:szCs w:val="28"/>
            <w:lang w:val="en-US"/>
          </w:rPr>
          <w:t>http</w:t>
        </w:r>
        <w:r>
          <w:rPr>
            <w:rStyle w:val="Hyperlink"/>
            <w:color w:val="0070C0"/>
            <w:sz w:val="28"/>
            <w:szCs w:val="28"/>
          </w:rPr>
          <w:t>://9.</w:t>
        </w:r>
        <w:r>
          <w:rPr>
            <w:rStyle w:val="Hyperlink"/>
            <w:color w:val="0070C0"/>
            <w:sz w:val="28"/>
            <w:szCs w:val="28"/>
            <w:lang w:val="en-US"/>
          </w:rPr>
          <w:t>obr</w:t>
        </w:r>
        <w:r>
          <w:rPr>
            <w:rStyle w:val="Hyperlink"/>
            <w:color w:val="0070C0"/>
            <w:sz w:val="28"/>
            <w:szCs w:val="28"/>
          </w:rPr>
          <w:t>-</w:t>
        </w:r>
        <w:r>
          <w:rPr>
            <w:rStyle w:val="Hyperlink"/>
            <w:color w:val="0070C0"/>
            <w:sz w:val="28"/>
            <w:szCs w:val="28"/>
            <w:lang w:val="en-US"/>
          </w:rPr>
          <w:t>rf</w:t>
        </w:r>
        <w:r>
          <w:rPr>
            <w:rStyle w:val="Hyperlink"/>
            <w:color w:val="0070C0"/>
            <w:sz w:val="28"/>
            <w:szCs w:val="28"/>
          </w:rPr>
          <w:t>.</w:t>
        </w:r>
        <w:r>
          <w:rPr>
            <w:rStyle w:val="Hyperlink"/>
            <w:color w:val="0070C0"/>
            <w:sz w:val="28"/>
            <w:szCs w:val="28"/>
            <w:lang w:val="en-US"/>
          </w:rPr>
          <w:t>ru</w:t>
        </w:r>
        <w:r>
          <w:rPr>
            <w:rStyle w:val="Hyperlink"/>
            <w:color w:val="0070C0"/>
            <w:sz w:val="28"/>
            <w:szCs w:val="28"/>
          </w:rPr>
          <w:t>/</w:t>
        </w:r>
      </w:hyperlink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разделах «Новости», в социальной сети ВКОНТАКТЕ:  </w:t>
      </w:r>
      <w:hyperlink r:id="rId7" w:history="1">
        <w:r>
          <w:rPr>
            <w:rStyle w:val="Hyperlink"/>
            <w:color w:val="0070C0"/>
            <w:sz w:val="28"/>
            <w:szCs w:val="28"/>
          </w:rPr>
          <w:t>https://vk.com/club203365021</w:t>
        </w:r>
      </w:hyperlink>
      <w:r>
        <w:rPr>
          <w:sz w:val="28"/>
          <w:szCs w:val="28"/>
        </w:rPr>
        <w:t xml:space="preserve">  </w:t>
      </w:r>
    </w:p>
    <w:p w:rsidR="00B927F2" w:rsidRDefault="00B927F2" w:rsidP="00A030B2">
      <w:pPr>
        <w:pStyle w:val="NoSpacing"/>
        <w:rPr>
          <w:sz w:val="28"/>
          <w:szCs w:val="28"/>
        </w:rPr>
      </w:pPr>
    </w:p>
    <w:p w:rsidR="00B927F2" w:rsidRDefault="00B927F2" w:rsidP="00A030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1.5</w:t>
      </w:r>
      <w:r>
        <w:rPr>
          <w:color w:val="FF0000"/>
          <w:sz w:val="28"/>
          <w:szCs w:val="28"/>
        </w:rPr>
        <w:t xml:space="preserve">. </w:t>
      </w:r>
      <w:r w:rsidRPr="00101BFE">
        <w:rPr>
          <w:sz w:val="28"/>
          <w:szCs w:val="28"/>
        </w:rPr>
        <w:t xml:space="preserve">Дата </w:t>
      </w:r>
      <w:r>
        <w:rPr>
          <w:sz w:val="28"/>
          <w:szCs w:val="28"/>
        </w:rPr>
        <w:t>проведения Игры: 6 декабря в 10:</w:t>
      </w:r>
      <w:r w:rsidRPr="00101BFE">
        <w:rPr>
          <w:sz w:val="28"/>
          <w:szCs w:val="28"/>
        </w:rPr>
        <w:t>00 часов.</w:t>
      </w: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101BFE">
      <w:pPr>
        <w:pStyle w:val="NoSpacing"/>
        <w:rPr>
          <w:b/>
          <w:sz w:val="28"/>
          <w:szCs w:val="28"/>
        </w:rPr>
      </w:pPr>
    </w:p>
    <w:p w:rsidR="00B927F2" w:rsidRDefault="00B927F2" w:rsidP="00101BF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II. Цель и задачи Игры</w:t>
      </w:r>
    </w:p>
    <w:p w:rsidR="00B927F2" w:rsidRDefault="00B927F2" w:rsidP="00101BFE">
      <w:pPr>
        <w:widowControl/>
        <w:autoSpaceDE/>
        <w:rPr>
          <w:color w:val="000000"/>
          <w:sz w:val="28"/>
          <w:szCs w:val="28"/>
        </w:rPr>
      </w:pPr>
    </w:p>
    <w:p w:rsidR="00B927F2" w:rsidRDefault="00B927F2" w:rsidP="00A030B2">
      <w:pPr>
        <w:widowControl/>
        <w:numPr>
          <w:ilvl w:val="0"/>
          <w:numId w:val="1"/>
        </w:numPr>
        <w:tabs>
          <w:tab w:val="num" w:pos="993"/>
        </w:tabs>
        <w:autoSpaceDE/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развитие математических  способностей детей старшего дошкольного возраста, раскрытие их интеллектуального потенциала, поддержание устойчивого интереса к математике, привитие навыков в решении логических задач; </w:t>
      </w:r>
    </w:p>
    <w:p w:rsidR="00B927F2" w:rsidRDefault="00B927F2" w:rsidP="00A030B2">
      <w:pPr>
        <w:widowControl/>
        <w:numPr>
          <w:ilvl w:val="0"/>
          <w:numId w:val="1"/>
        </w:numPr>
        <w:tabs>
          <w:tab w:val="num" w:pos="993"/>
        </w:tabs>
        <w:autoSpaceDE/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выработка командного духа, умение слаженно работать в едином коллективе в условиях ограниченного времени.</w:t>
      </w: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101BFE">
      <w:pPr>
        <w:pStyle w:val="NoSpacing"/>
        <w:rPr>
          <w:sz w:val="28"/>
          <w:szCs w:val="28"/>
          <w:shd w:val="clear" w:color="auto" w:fill="FFFFFF"/>
        </w:rPr>
      </w:pPr>
    </w:p>
    <w:p w:rsidR="00B927F2" w:rsidRDefault="00B927F2" w:rsidP="00101BFE">
      <w:pPr>
        <w:pStyle w:val="NoSpacing"/>
        <w:rPr>
          <w:rStyle w:val="Strong"/>
          <w:color w:val="auto"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101BFE">
        <w:rPr>
          <w:rStyle w:val="Strong"/>
          <w:color w:val="auto"/>
          <w:sz w:val="28"/>
          <w:szCs w:val="28"/>
        </w:rPr>
        <w:t>Порядок подготовки и проведения</w:t>
      </w: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A030B2">
      <w:pPr>
        <w:jc w:val="both"/>
        <w:rPr>
          <w:sz w:val="28"/>
          <w:szCs w:val="28"/>
        </w:rPr>
      </w:pPr>
      <w:r>
        <w:rPr>
          <w:sz w:val="28"/>
          <w:szCs w:val="28"/>
        </w:rPr>
        <w:t>3.1. Дошкольные организации для участия выставляют на Игру по 1 команде, состоящей из 5 участников.</w:t>
      </w:r>
    </w:p>
    <w:p w:rsidR="00B927F2" w:rsidRDefault="00B927F2" w:rsidP="00A030B2">
      <w:pPr>
        <w:jc w:val="both"/>
        <w:rPr>
          <w:sz w:val="28"/>
          <w:szCs w:val="28"/>
        </w:rPr>
      </w:pPr>
    </w:p>
    <w:p w:rsidR="00B927F2" w:rsidRDefault="00B927F2" w:rsidP="00A030B2">
      <w:pPr>
        <w:jc w:val="both"/>
        <w:rPr>
          <w:sz w:val="28"/>
          <w:szCs w:val="28"/>
        </w:rPr>
      </w:pPr>
      <w:r>
        <w:rPr>
          <w:sz w:val="28"/>
          <w:szCs w:val="28"/>
        </w:rPr>
        <w:t>3.2. Дошкольная организация  для участия в Игре подает заявку в организационный комитет с указанием образовательного учреждения, Ф.И.О. членов команды, Ф.И.О. руководителя команды, названия и девиза команды (Приложение 1)</w:t>
      </w:r>
    </w:p>
    <w:p w:rsidR="00B927F2" w:rsidRDefault="00B927F2" w:rsidP="00A030B2">
      <w:pPr>
        <w:jc w:val="both"/>
        <w:rPr>
          <w:sz w:val="28"/>
          <w:szCs w:val="28"/>
        </w:rPr>
      </w:pPr>
    </w:p>
    <w:p w:rsidR="00B927F2" w:rsidRDefault="00B927F2" w:rsidP="00A030B2">
      <w:pPr>
        <w:jc w:val="both"/>
        <w:rPr>
          <w:sz w:val="28"/>
          <w:szCs w:val="28"/>
        </w:rPr>
      </w:pPr>
      <w:r>
        <w:rPr>
          <w:sz w:val="28"/>
          <w:szCs w:val="28"/>
        </w:rPr>
        <w:t>3.3. Команду возглавляет капитан, являющийся официальным представителем команды во время проведения Игры.</w:t>
      </w:r>
    </w:p>
    <w:p w:rsidR="00B927F2" w:rsidRDefault="00B927F2" w:rsidP="00A030B2">
      <w:pPr>
        <w:jc w:val="both"/>
        <w:rPr>
          <w:sz w:val="28"/>
          <w:szCs w:val="28"/>
        </w:rPr>
      </w:pPr>
    </w:p>
    <w:p w:rsidR="00B927F2" w:rsidRDefault="00B927F2" w:rsidP="00A03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3.4. Команду сопровождает руководитель, который несет ответственность за жизнь и здоровье участников команды.</w:t>
      </w:r>
    </w:p>
    <w:p w:rsidR="00B927F2" w:rsidRDefault="00B927F2" w:rsidP="00A030B2">
      <w:pPr>
        <w:jc w:val="both"/>
        <w:rPr>
          <w:sz w:val="28"/>
          <w:szCs w:val="28"/>
        </w:rPr>
      </w:pPr>
    </w:p>
    <w:p w:rsidR="00B927F2" w:rsidRDefault="00B927F2" w:rsidP="00A030B2">
      <w:pPr>
        <w:jc w:val="both"/>
        <w:rPr>
          <w:sz w:val="28"/>
          <w:szCs w:val="28"/>
        </w:rPr>
      </w:pPr>
      <w:r>
        <w:rPr>
          <w:sz w:val="28"/>
          <w:szCs w:val="28"/>
        </w:rPr>
        <w:t>3.5. Руководитель команды имеет право присутствовать на Игре в качестве наблюдателя, но не является официальным представителем команды и не имеет права требовать ознакомления с протоколами членов жюри и принимать участие в обсуждении результатов Игры.</w:t>
      </w: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101BFE">
      <w:pPr>
        <w:pStyle w:val="NoSpacing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 xml:space="preserve">.   </w:t>
      </w:r>
      <w:r>
        <w:rPr>
          <w:b/>
          <w:sz w:val="28"/>
          <w:szCs w:val="28"/>
        </w:rPr>
        <w:t>Подведение итогов и награждение участников</w:t>
      </w:r>
    </w:p>
    <w:p w:rsidR="00B927F2" w:rsidRDefault="00B927F2" w:rsidP="00101BFE">
      <w:pPr>
        <w:rPr>
          <w:b/>
          <w:sz w:val="28"/>
          <w:szCs w:val="28"/>
        </w:rPr>
      </w:pPr>
    </w:p>
    <w:p w:rsidR="00B927F2" w:rsidRDefault="00B927F2" w:rsidP="00A030B2">
      <w:pPr>
        <w:rPr>
          <w:sz w:val="28"/>
          <w:szCs w:val="28"/>
        </w:rPr>
      </w:pPr>
      <w:r>
        <w:rPr>
          <w:sz w:val="28"/>
          <w:szCs w:val="28"/>
        </w:rPr>
        <w:t>4.1. Итоги подводятся жюри по результатам Игры  (Приложение 2)</w:t>
      </w:r>
    </w:p>
    <w:p w:rsidR="00B927F2" w:rsidRDefault="00B927F2" w:rsidP="00D93AFA">
      <w:pPr>
        <w:rPr>
          <w:sz w:val="28"/>
          <w:szCs w:val="28"/>
        </w:rPr>
      </w:pPr>
      <w:r>
        <w:rPr>
          <w:sz w:val="28"/>
          <w:szCs w:val="28"/>
        </w:rPr>
        <w:t>Команды,  занявшие  1, 2, 3  место,  награждаются  грамотами.</w:t>
      </w:r>
    </w:p>
    <w:p w:rsidR="00B927F2" w:rsidRDefault="00B927F2" w:rsidP="00D93AFA">
      <w:pPr>
        <w:rPr>
          <w:sz w:val="28"/>
          <w:szCs w:val="28"/>
        </w:rPr>
      </w:pPr>
      <w:r>
        <w:rPr>
          <w:sz w:val="28"/>
          <w:szCs w:val="28"/>
        </w:rPr>
        <w:t>Участники и члены жюри  – сертификатами.</w:t>
      </w:r>
    </w:p>
    <w:p w:rsidR="00B927F2" w:rsidRDefault="00B927F2" w:rsidP="00101BFE">
      <w:pPr>
        <w:pStyle w:val="NoSpacing"/>
        <w:rPr>
          <w:sz w:val="28"/>
          <w:szCs w:val="28"/>
          <w:lang w:eastAsia="ru-RU"/>
        </w:rPr>
      </w:pP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101BF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Организатор   Игры</w:t>
      </w:r>
    </w:p>
    <w:p w:rsidR="00B927F2" w:rsidRDefault="00B927F2" w:rsidP="00101B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27F2" w:rsidRDefault="00B927F2" w:rsidP="00A030B2">
      <w:pPr>
        <w:rPr>
          <w:sz w:val="28"/>
          <w:szCs w:val="28"/>
        </w:rPr>
      </w:pPr>
      <w:r>
        <w:rPr>
          <w:sz w:val="28"/>
          <w:szCs w:val="28"/>
        </w:rPr>
        <w:t>5.1. Организатор Игры: Муниципальное бюджетное дошкольное образовательное учреждение  детский сад № 9 </w:t>
      </w:r>
    </w:p>
    <w:p w:rsidR="00B927F2" w:rsidRDefault="00B927F2" w:rsidP="002968C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Контакты:</w:t>
      </w:r>
    </w:p>
    <w:p w:rsidR="00B927F2" w:rsidRDefault="00B927F2" w:rsidP="00101BFE">
      <w:pPr>
        <w:jc w:val="both"/>
        <w:rPr>
          <w:sz w:val="28"/>
          <w:szCs w:val="28"/>
        </w:rPr>
      </w:pPr>
      <w:r>
        <w:rPr>
          <w:sz w:val="28"/>
          <w:szCs w:val="28"/>
        </w:rPr>
        <w:t>Сущик Светлана Николаевна, старший воспитатель,</w:t>
      </w:r>
    </w:p>
    <w:p w:rsidR="00B927F2" w:rsidRDefault="00B927F2" w:rsidP="00101BFE">
      <w:pPr>
        <w:jc w:val="both"/>
        <w:rPr>
          <w:color w:val="999999"/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color w:val="999999"/>
          <w:sz w:val="28"/>
          <w:szCs w:val="28"/>
          <w:shd w:val="clear" w:color="auto" w:fill="FFFFFF"/>
        </w:rPr>
        <w:t xml:space="preserve"> </w:t>
      </w:r>
      <w:hyperlink r:id="rId8" w:history="1">
        <w:r>
          <w:rPr>
            <w:rStyle w:val="Hyperlink"/>
            <w:sz w:val="28"/>
            <w:szCs w:val="28"/>
            <w:shd w:val="clear" w:color="auto" w:fill="FFFFFF"/>
            <w:lang w:val="en-US"/>
          </w:rPr>
          <w:t>suschik</w:t>
        </w:r>
        <w:r>
          <w:rPr>
            <w:rStyle w:val="Hyperlink"/>
            <w:sz w:val="28"/>
            <w:szCs w:val="28"/>
            <w:shd w:val="clear" w:color="auto" w:fill="FFFFFF"/>
          </w:rPr>
          <w:t>.</w:t>
        </w:r>
        <w:r>
          <w:rPr>
            <w:rStyle w:val="Hyperlink"/>
            <w:sz w:val="28"/>
            <w:szCs w:val="28"/>
            <w:shd w:val="clear" w:color="auto" w:fill="FFFFFF"/>
            <w:lang w:val="en-US"/>
          </w:rPr>
          <w:t>svetlana</w:t>
        </w:r>
        <w:r>
          <w:rPr>
            <w:rStyle w:val="Hyperlink"/>
            <w:sz w:val="28"/>
            <w:szCs w:val="28"/>
            <w:shd w:val="clear" w:color="auto" w:fill="FFFFFF"/>
          </w:rPr>
          <w:t>@</w:t>
        </w:r>
        <w:r>
          <w:rPr>
            <w:rStyle w:val="Hyperlink"/>
            <w:sz w:val="28"/>
            <w:szCs w:val="28"/>
            <w:shd w:val="clear" w:color="auto" w:fill="FFFFFF"/>
            <w:lang w:val="en-US"/>
          </w:rPr>
          <w:t>yandex</w:t>
        </w:r>
        <w:r>
          <w:rPr>
            <w:rStyle w:val="Hyperlink"/>
            <w:sz w:val="28"/>
            <w:szCs w:val="28"/>
            <w:shd w:val="clear" w:color="auto" w:fill="FFFFFF"/>
          </w:rPr>
          <w:t>.</w:t>
        </w:r>
        <w:r>
          <w:rPr>
            <w:rStyle w:val="Hyperlink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color w:val="99999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телефон: 89082433268</w:t>
      </w:r>
    </w:p>
    <w:p w:rsidR="00B927F2" w:rsidRDefault="00B927F2" w:rsidP="00101BFE">
      <w:pPr>
        <w:jc w:val="both"/>
        <w:rPr>
          <w:sz w:val="28"/>
          <w:szCs w:val="28"/>
        </w:rPr>
      </w:pPr>
    </w:p>
    <w:p w:rsidR="00B927F2" w:rsidRDefault="00B927F2" w:rsidP="00101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Кольчирина Елена Михайловна, воспитатель </w:t>
      </w:r>
    </w:p>
    <w:p w:rsidR="00B927F2" w:rsidRDefault="00B927F2" w:rsidP="00101BFE">
      <w:pPr>
        <w:jc w:val="both"/>
        <w:rPr>
          <w:color w:val="999999"/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rPr>
          <w:color w:val="999999"/>
          <w:sz w:val="28"/>
          <w:szCs w:val="28"/>
          <w:shd w:val="clear" w:color="auto" w:fill="FFFFFF"/>
        </w:rPr>
        <w:t xml:space="preserve"> </w:t>
      </w:r>
      <w:hyperlink r:id="rId9" w:history="1">
        <w:r>
          <w:rPr>
            <w:rStyle w:val="Hyperlink"/>
            <w:sz w:val="28"/>
            <w:szCs w:val="28"/>
            <w:shd w:val="clear" w:color="auto" w:fill="FFFFFF"/>
          </w:rPr>
          <w:t>col4irina@yandex.ru</w:t>
        </w:r>
      </w:hyperlink>
      <w:r>
        <w:rPr>
          <w:color w:val="99999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телефон: 89523228658</w:t>
      </w: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101BFE">
      <w:pPr>
        <w:pStyle w:val="NoSpacing"/>
        <w:rPr>
          <w:sz w:val="28"/>
          <w:szCs w:val="28"/>
        </w:rPr>
      </w:pPr>
    </w:p>
    <w:p w:rsidR="00B927F2" w:rsidRDefault="00B927F2" w:rsidP="00101BFE">
      <w:pPr>
        <w:widowControl/>
        <w:autoSpaceDE/>
        <w:autoSpaceDN/>
        <w:rPr>
          <w:sz w:val="28"/>
          <w:szCs w:val="28"/>
        </w:rPr>
        <w:sectPr w:rsidR="00B927F2">
          <w:pgSz w:w="11910" w:h="16840"/>
          <w:pgMar w:top="1040" w:right="660" w:bottom="719" w:left="1520" w:header="720" w:footer="720" w:gutter="0"/>
          <w:cols w:space="720"/>
        </w:sectPr>
      </w:pPr>
    </w:p>
    <w:p w:rsidR="00B927F2" w:rsidRDefault="00B927F2" w:rsidP="00101BFE">
      <w:pPr>
        <w:jc w:val="right"/>
        <w:rPr>
          <w:b/>
        </w:rPr>
      </w:pPr>
      <w:r>
        <w:rPr>
          <w:b/>
        </w:rPr>
        <w:t>Приложение 1</w:t>
      </w:r>
    </w:p>
    <w:p w:rsidR="00B927F2" w:rsidRDefault="00B927F2" w:rsidP="00101BFE">
      <w:pPr>
        <w:jc w:val="right"/>
      </w:pPr>
      <w:r>
        <w:t>к Положению</w:t>
      </w:r>
    </w:p>
    <w:p w:rsidR="00B927F2" w:rsidRDefault="00B927F2" w:rsidP="00101BFE">
      <w:pPr>
        <w:jc w:val="right"/>
      </w:pPr>
      <w:r>
        <w:t>о муниципальной</w:t>
      </w:r>
    </w:p>
    <w:p w:rsidR="00B927F2" w:rsidRDefault="00B927F2" w:rsidP="00101BFE">
      <w:pPr>
        <w:jc w:val="right"/>
      </w:pPr>
      <w:r>
        <w:t xml:space="preserve"> математической  игре</w:t>
      </w:r>
    </w:p>
    <w:p w:rsidR="00B927F2" w:rsidRDefault="00B927F2" w:rsidP="00101BFE">
      <w:pPr>
        <w:jc w:val="right"/>
      </w:pPr>
      <w:r>
        <w:t xml:space="preserve"> «В гости к Фиксикам»</w:t>
      </w: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 на участие в муниципальной  математической игре </w:t>
      </w:r>
    </w:p>
    <w:p w:rsidR="00B927F2" w:rsidRDefault="00B927F2" w:rsidP="00101BFE">
      <w:pPr>
        <w:jc w:val="center"/>
        <w:rPr>
          <w:sz w:val="28"/>
          <w:szCs w:val="28"/>
        </w:rPr>
      </w:pPr>
      <w:r>
        <w:rPr>
          <w:sz w:val="28"/>
          <w:szCs w:val="28"/>
        </w:rPr>
        <w:t>«В гости к Фиксикам»</w:t>
      </w:r>
    </w:p>
    <w:p w:rsidR="00B927F2" w:rsidRDefault="00B927F2" w:rsidP="00101BFE"/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26"/>
        <w:gridCol w:w="6545"/>
      </w:tblGrid>
      <w:tr w:rsidR="00B927F2" w:rsidTr="0035682B">
        <w:tc>
          <w:tcPr>
            <w:tcW w:w="3085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568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Учреждение</w:t>
            </w:r>
          </w:p>
        </w:tc>
        <w:tc>
          <w:tcPr>
            <w:tcW w:w="6861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927F2" w:rsidTr="0035682B">
        <w:tc>
          <w:tcPr>
            <w:tcW w:w="3085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568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Название команды </w:t>
            </w:r>
          </w:p>
        </w:tc>
        <w:tc>
          <w:tcPr>
            <w:tcW w:w="6861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927F2" w:rsidTr="0035682B">
        <w:tc>
          <w:tcPr>
            <w:tcW w:w="3085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568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Ф. И. О. участников команды</w:t>
            </w:r>
          </w:p>
        </w:tc>
        <w:tc>
          <w:tcPr>
            <w:tcW w:w="6861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927F2" w:rsidTr="0035682B">
        <w:tc>
          <w:tcPr>
            <w:tcW w:w="3085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568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Ф. И. О. руководителя команды</w:t>
            </w:r>
          </w:p>
        </w:tc>
        <w:tc>
          <w:tcPr>
            <w:tcW w:w="6861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B927F2" w:rsidTr="0035682B">
        <w:tc>
          <w:tcPr>
            <w:tcW w:w="3085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35682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Девиз команды</w:t>
            </w:r>
          </w:p>
        </w:tc>
        <w:tc>
          <w:tcPr>
            <w:tcW w:w="6861" w:type="dxa"/>
          </w:tcPr>
          <w:p w:rsidR="00B927F2" w:rsidRPr="0035682B" w:rsidRDefault="00B927F2" w:rsidP="0035682B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jc w:val="right"/>
        <w:rPr>
          <w:b/>
        </w:rPr>
      </w:pPr>
    </w:p>
    <w:p w:rsidR="00B927F2" w:rsidRDefault="00B927F2" w:rsidP="00101BFE">
      <w:pPr>
        <w:jc w:val="right"/>
        <w:rPr>
          <w:b/>
        </w:rPr>
      </w:pPr>
      <w:r>
        <w:rPr>
          <w:b/>
        </w:rPr>
        <w:t>Приложение 2</w:t>
      </w:r>
    </w:p>
    <w:p w:rsidR="00B927F2" w:rsidRDefault="00B927F2" w:rsidP="00101BFE">
      <w:pPr>
        <w:jc w:val="right"/>
      </w:pPr>
      <w:r>
        <w:t>к Положению</w:t>
      </w:r>
    </w:p>
    <w:p w:rsidR="00B927F2" w:rsidRDefault="00B927F2" w:rsidP="00101BFE">
      <w:pPr>
        <w:jc w:val="right"/>
      </w:pPr>
      <w:r>
        <w:t>о муниципальной</w:t>
      </w:r>
    </w:p>
    <w:p w:rsidR="00B927F2" w:rsidRDefault="00B927F2" w:rsidP="00CF4F65">
      <w:pPr>
        <w:jc w:val="right"/>
      </w:pPr>
      <w:r>
        <w:t xml:space="preserve"> математической  игре</w:t>
      </w:r>
    </w:p>
    <w:p w:rsidR="00B927F2" w:rsidRDefault="00B927F2" w:rsidP="00101BFE">
      <w:pPr>
        <w:jc w:val="right"/>
      </w:pPr>
      <w:r>
        <w:t>«В гости к Фиксикам»</w:t>
      </w:r>
    </w:p>
    <w:p w:rsidR="00B927F2" w:rsidRDefault="00B927F2" w:rsidP="00101BFE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Cостав жюри  муниципальной математической  игры </w:t>
      </w:r>
    </w:p>
    <w:p w:rsidR="00B927F2" w:rsidRDefault="00B927F2" w:rsidP="00101BFE">
      <w:pPr>
        <w:jc w:val="center"/>
        <w:rPr>
          <w:sz w:val="28"/>
          <w:szCs w:val="28"/>
        </w:rPr>
      </w:pPr>
      <w:r>
        <w:rPr>
          <w:sz w:val="28"/>
          <w:szCs w:val="28"/>
        </w:rPr>
        <w:t>«В гости к Фиксикам»</w:t>
      </w:r>
    </w:p>
    <w:p w:rsidR="00B927F2" w:rsidRDefault="00B927F2" w:rsidP="00101BFE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lang w:eastAsia="en-US"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p w:rsidR="00B927F2" w:rsidRDefault="00B927F2" w:rsidP="00101BFE">
      <w:pPr>
        <w:pStyle w:val="NormalWeb"/>
        <w:spacing w:before="0" w:beforeAutospacing="0" w:after="0" w:afterAutospacing="0"/>
        <w:ind w:firstLine="708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1"/>
        <w:gridCol w:w="5325"/>
      </w:tblGrid>
      <w:tr w:rsidR="00B927F2" w:rsidTr="00101BFE">
        <w:tc>
          <w:tcPr>
            <w:tcW w:w="3541" w:type="dxa"/>
          </w:tcPr>
          <w:p w:rsidR="00B927F2" w:rsidRDefault="00B927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Людмила Ивановна</w:t>
            </w:r>
          </w:p>
        </w:tc>
        <w:tc>
          <w:tcPr>
            <w:tcW w:w="5325" w:type="dxa"/>
          </w:tcPr>
          <w:p w:rsidR="00B927F2" w:rsidRDefault="00B927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учитель – логопед </w:t>
            </w:r>
            <w:r>
              <w:rPr>
                <w:rFonts w:eastAsia="Times-Roman"/>
                <w:sz w:val="28"/>
                <w:szCs w:val="28"/>
              </w:rPr>
              <w:t>МБДОУ д/с № 9</w:t>
            </w:r>
          </w:p>
        </w:tc>
      </w:tr>
      <w:tr w:rsidR="00B927F2" w:rsidTr="00101BFE">
        <w:tc>
          <w:tcPr>
            <w:tcW w:w="3541" w:type="dxa"/>
          </w:tcPr>
          <w:p w:rsidR="00B927F2" w:rsidRDefault="00B927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Мандрусенко Елена Владимировна</w:t>
            </w:r>
          </w:p>
        </w:tc>
        <w:tc>
          <w:tcPr>
            <w:tcW w:w="5325" w:type="dxa"/>
          </w:tcPr>
          <w:p w:rsidR="00B927F2" w:rsidRDefault="00B927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инструктор по физической культуре </w:t>
            </w:r>
            <w:r>
              <w:rPr>
                <w:rFonts w:eastAsia="Times-Roman"/>
                <w:sz w:val="28"/>
                <w:szCs w:val="28"/>
              </w:rPr>
              <w:t>МБДОУ д/с № 6</w:t>
            </w:r>
          </w:p>
        </w:tc>
      </w:tr>
      <w:tr w:rsidR="00B927F2" w:rsidTr="00101BFE">
        <w:tc>
          <w:tcPr>
            <w:tcW w:w="3541" w:type="dxa"/>
          </w:tcPr>
          <w:p w:rsidR="00B927F2" w:rsidRDefault="00B927F2" w:rsidP="00CF4F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Моружева Марина Владимировна </w:t>
            </w:r>
          </w:p>
        </w:tc>
        <w:tc>
          <w:tcPr>
            <w:tcW w:w="5325" w:type="dxa"/>
          </w:tcPr>
          <w:p w:rsidR="00B927F2" w:rsidRDefault="00B927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воспитатель </w:t>
            </w:r>
            <w:r>
              <w:rPr>
                <w:rFonts w:eastAsia="Times-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ООШ № 12 (структурное подразделение «Детский сад»).</w:t>
            </w:r>
          </w:p>
        </w:tc>
      </w:tr>
    </w:tbl>
    <w:p w:rsidR="00B927F2" w:rsidRDefault="00B927F2" w:rsidP="00101BFE">
      <w:pPr>
        <w:tabs>
          <w:tab w:val="left" w:pos="1555"/>
        </w:tabs>
        <w:rPr>
          <w:sz w:val="24"/>
          <w:szCs w:val="24"/>
        </w:rPr>
      </w:pPr>
    </w:p>
    <w:p w:rsidR="00B927F2" w:rsidRDefault="00B927F2" w:rsidP="00101BFE">
      <w:pPr>
        <w:rPr>
          <w:sz w:val="24"/>
          <w:szCs w:val="24"/>
        </w:rPr>
      </w:pPr>
    </w:p>
    <w:p w:rsidR="00B927F2" w:rsidRDefault="00B927F2" w:rsidP="00101BFE"/>
    <w:p w:rsidR="00B927F2" w:rsidRDefault="00B927F2"/>
    <w:sectPr w:rsidR="00B927F2" w:rsidSect="00580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2F60"/>
    <w:multiLevelType w:val="hybridMultilevel"/>
    <w:tmpl w:val="64965A40"/>
    <w:lvl w:ilvl="0" w:tplc="DFB01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BFE"/>
    <w:rsid w:val="00063727"/>
    <w:rsid w:val="00101BFE"/>
    <w:rsid w:val="00110F6E"/>
    <w:rsid w:val="00122107"/>
    <w:rsid w:val="00247DFA"/>
    <w:rsid w:val="00260A1B"/>
    <w:rsid w:val="002968C5"/>
    <w:rsid w:val="0035682B"/>
    <w:rsid w:val="003971D3"/>
    <w:rsid w:val="00443657"/>
    <w:rsid w:val="004E6DE3"/>
    <w:rsid w:val="00580FB1"/>
    <w:rsid w:val="005B2133"/>
    <w:rsid w:val="005F37A0"/>
    <w:rsid w:val="0067093A"/>
    <w:rsid w:val="006F65A8"/>
    <w:rsid w:val="007D1C34"/>
    <w:rsid w:val="00885F66"/>
    <w:rsid w:val="008A3210"/>
    <w:rsid w:val="008E12A6"/>
    <w:rsid w:val="008E1D3C"/>
    <w:rsid w:val="00952A43"/>
    <w:rsid w:val="00A030B2"/>
    <w:rsid w:val="00AC3780"/>
    <w:rsid w:val="00B927F2"/>
    <w:rsid w:val="00CF4F65"/>
    <w:rsid w:val="00D51889"/>
    <w:rsid w:val="00D9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F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01BFE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01BFE"/>
    <w:rPr>
      <w:rFonts w:cs="Times New Roman"/>
      <w:b/>
      <w:bCs/>
      <w:color w:val="045A7D"/>
    </w:rPr>
  </w:style>
  <w:style w:type="paragraph" w:styleId="NormalWeb">
    <w:name w:val="Normal (Web)"/>
    <w:basedOn w:val="Normal"/>
    <w:uiPriority w:val="99"/>
    <w:rsid w:val="00101BFE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01BFE"/>
    <w:pPr>
      <w:spacing w:before="150"/>
      <w:ind w:left="884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01BFE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101BF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99"/>
    <w:rsid w:val="00101B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260A1B"/>
    <w:pPr>
      <w:widowControl/>
      <w:autoSpaceDE/>
      <w:autoSpaceDN/>
      <w:jc w:val="center"/>
    </w:pPr>
    <w:rPr>
      <w:rFonts w:ascii="Calibri" w:eastAsia="Calibri" w:hAnsi="Calibri"/>
      <w:b/>
      <w:bCs/>
      <w:sz w:val="20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60A1B"/>
    <w:rPr>
      <w:rFonts w:ascii="Calibri" w:hAnsi="Calibri" w:cs="Times New Roman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chik.svetl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3365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.obr-rf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izelgorono.3d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l4irin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6</Pages>
  <Words>795</Words>
  <Characters>4532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1223</dc:creator>
  <cp:keywords/>
  <dc:description/>
  <cp:lastModifiedBy>Эля</cp:lastModifiedBy>
  <cp:revision>23</cp:revision>
  <dcterms:created xsi:type="dcterms:W3CDTF">2022-11-22T09:36:00Z</dcterms:created>
  <dcterms:modified xsi:type="dcterms:W3CDTF">2022-12-05T06:55:00Z</dcterms:modified>
</cp:coreProperties>
</file>