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A8" w:rsidRDefault="00D74EA8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D74EA8" w:rsidRDefault="00D74EA8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КИЗЕЛА</w:t>
      </w:r>
    </w:p>
    <w:p w:rsidR="00D74EA8" w:rsidRDefault="00D74EA8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D74EA8" w:rsidRDefault="00D74EA8" w:rsidP="00CC476D">
      <w:pPr>
        <w:pStyle w:val="Title"/>
        <w:rPr>
          <w:rFonts w:ascii="Times New Roman" w:hAnsi="Times New Roman"/>
        </w:rPr>
      </w:pPr>
    </w:p>
    <w:p w:rsidR="00D74EA8" w:rsidRDefault="00D74EA8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ПРИКАЗ</w:t>
      </w:r>
    </w:p>
    <w:p w:rsidR="00D74EA8" w:rsidRDefault="00D74EA8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</w:p>
    <w:p w:rsidR="00D74EA8" w:rsidRDefault="00D74EA8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</w:p>
    <w:p w:rsidR="00D74EA8" w:rsidRDefault="00D74EA8" w:rsidP="00CC476D">
      <w:pPr>
        <w:pStyle w:val="Title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23.01.2024                                                                                                             № 10</w:t>
      </w:r>
    </w:p>
    <w:p w:rsidR="00D74EA8" w:rsidRDefault="00D74EA8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D74EA8" w:rsidRDefault="00D74EA8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206.9pt;width:234pt;height:135pt;z-index:251658240;mso-position-horizontal-relative:page;mso-position-vertical-relative:page" filled="f" stroked="f">
            <v:textbox style="mso-next-textbox:#_x0000_s1026" inset="0,0,0,0">
              <w:txbxContent>
                <w:p w:rsidR="00D74EA8" w:rsidRDefault="00D74EA8" w:rsidP="000536F0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подведении итогов </w:t>
                  </w:r>
                  <w:r w:rsidRPr="00421386">
                    <w:rPr>
                      <w:color w:val="000000"/>
                      <w:sz w:val="28"/>
                      <w:szCs w:val="28"/>
                      <w:lang w:eastAsia="en-US"/>
                    </w:rPr>
                    <w:t>муниципального смотра- конкурса на лучшее новогоднее оформление «Снежная сказка на окне» среди групп образовательных организаций города Кизела, реализующих образовательные программы дошкольного образования</w:t>
                  </w:r>
                </w:p>
                <w:p w:rsidR="00D74EA8" w:rsidRDefault="00D74EA8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D74EA8" w:rsidRDefault="00D74EA8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D74EA8" w:rsidRDefault="00D74EA8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D74EA8" w:rsidRDefault="00D74EA8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Default="00D74EA8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74EA8" w:rsidRPr="00247DFA" w:rsidRDefault="00D74EA8" w:rsidP="008E7EEE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37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положением о 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смотре- конкурсе на лучшее новогоднее оформление 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Снежная сказка на окне», утвержденным приказом  управления образования от 12.12.2023 № 176 «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смотра- конкурса на лучшее новогоднее оформление 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Снежная сказка на окне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» 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групп образовательных организаций города Кизела, реализующих образовательные программы дошкольного образования</w:t>
      </w:r>
    </w:p>
    <w:p w:rsidR="00D74EA8" w:rsidRPr="00247DFA" w:rsidRDefault="00D74EA8" w:rsidP="0005370E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74EA8" w:rsidRPr="00110F6E" w:rsidRDefault="00D74EA8" w:rsidP="00CC476D">
      <w:pPr>
        <w:pStyle w:val="Title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  <w:r w:rsidRPr="00110F6E"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ПРИКАЗЫВАЮ:</w:t>
      </w:r>
    </w:p>
    <w:p w:rsidR="00D74EA8" w:rsidRPr="00110F6E" w:rsidRDefault="00D74EA8" w:rsidP="00CC476D">
      <w:pPr>
        <w:pStyle w:val="Title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</w:p>
    <w:p w:rsidR="00D74EA8" w:rsidRPr="00421386" w:rsidRDefault="00D74EA8" w:rsidP="00421386">
      <w:pPr>
        <w:pStyle w:val="NormalWeb"/>
        <w:spacing w:before="0" w:beforeAutospacing="0" w:after="0" w:afterAutospacing="0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 Утвердить результаты муниципального смотра- конкурса на лучшее новогоднее оформление «Снежная сказка на окне» среди групп образовательных организаций города Кизела, реализующих образовательные программы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(далее - Смотр-конкурс).</w:t>
      </w:r>
    </w:p>
    <w:p w:rsidR="00D74EA8" w:rsidRDefault="00D74EA8" w:rsidP="006F4AB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команды, занявшие 1, 2, 3 места в Смотре-конкурсе.</w:t>
      </w:r>
    </w:p>
    <w:p w:rsidR="00D74EA8" w:rsidRPr="00110F6E" w:rsidRDefault="00D74EA8" w:rsidP="006F4ABB">
      <w:pPr>
        <w:tabs>
          <w:tab w:val="left" w:pos="1260"/>
        </w:tabs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</w:t>
      </w:r>
      <w:r w:rsidRPr="00110F6E">
        <w:rPr>
          <w:color w:val="000000"/>
          <w:sz w:val="28"/>
          <w:szCs w:val="28"/>
          <w:lang w:eastAsia="en-US"/>
        </w:rPr>
        <w:t xml:space="preserve">.   </w:t>
      </w:r>
      <w:r>
        <w:rPr>
          <w:color w:val="000000"/>
          <w:sz w:val="28"/>
          <w:szCs w:val="28"/>
          <w:lang w:eastAsia="en-US"/>
        </w:rPr>
        <w:t>Вручить сертификаты участникам Смотра-конкурса</w:t>
      </w:r>
      <w:r w:rsidRPr="00110F6E">
        <w:rPr>
          <w:color w:val="000000"/>
          <w:sz w:val="28"/>
          <w:szCs w:val="28"/>
          <w:lang w:eastAsia="en-US"/>
        </w:rPr>
        <w:t>.</w:t>
      </w:r>
    </w:p>
    <w:p w:rsidR="00D74EA8" w:rsidRDefault="00D74EA8" w:rsidP="006F4ABB">
      <w:pPr>
        <w:widowControl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110F6E">
        <w:rPr>
          <w:color w:val="000000"/>
          <w:sz w:val="28"/>
          <w:szCs w:val="28"/>
          <w:lang w:eastAsia="en-US"/>
        </w:rPr>
        <w:t xml:space="preserve">4. </w:t>
      </w:r>
      <w:r>
        <w:rPr>
          <w:color w:val="000000"/>
          <w:sz w:val="28"/>
          <w:szCs w:val="28"/>
          <w:lang w:eastAsia="en-US"/>
        </w:rPr>
        <w:t>Ведущему специалисту управления образования Рудницкой Э.Р. обеспечить размещение приказа на официальном сайте управления образования.</w:t>
      </w:r>
    </w:p>
    <w:p w:rsidR="00D74EA8" w:rsidRPr="00110F6E" w:rsidRDefault="00D74EA8" w:rsidP="006F4ABB">
      <w:pPr>
        <w:widowControl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</w:t>
      </w:r>
      <w:r w:rsidRPr="00110F6E">
        <w:rPr>
          <w:color w:val="000000"/>
          <w:sz w:val="28"/>
          <w:szCs w:val="28"/>
          <w:lang w:eastAsia="en-US"/>
        </w:rPr>
        <w:t>Контроль за исполнением приказа возложить на ведущего специалиста управления образования Рудницкую Э.Р.</w:t>
      </w:r>
    </w:p>
    <w:p w:rsidR="00D74EA8" w:rsidRDefault="00D74EA8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74EA8" w:rsidRDefault="00D74EA8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Начальник управления образования                                  В.А.Павлова</w:t>
      </w:r>
    </w:p>
    <w:p w:rsidR="00D74EA8" w:rsidRDefault="00D74EA8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</w:p>
    <w:p w:rsidR="00D74EA8" w:rsidRDefault="00D74EA8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</w:p>
    <w:p w:rsidR="00D74EA8" w:rsidRPr="008A7489" w:rsidRDefault="00D74EA8" w:rsidP="00710C9A">
      <w:pPr>
        <w:pStyle w:val="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A7489">
        <w:rPr>
          <w:rFonts w:ascii="Times New Roman" w:hAnsi="Times New Roman"/>
          <w:b w:val="0"/>
        </w:rPr>
        <w:t xml:space="preserve">С приказом ознакомлен: </w:t>
      </w:r>
      <w:r>
        <w:rPr>
          <w:rFonts w:ascii="Times New Roman" w:hAnsi="Times New Roman"/>
          <w:b w:val="0"/>
        </w:rPr>
        <w:t xml:space="preserve"> ______________ (Рудницкая Э.Р.</w:t>
      </w:r>
      <w:r w:rsidRPr="008A7489">
        <w:rPr>
          <w:rFonts w:ascii="Times New Roman" w:hAnsi="Times New Roman"/>
          <w:b w:val="0"/>
        </w:rPr>
        <w:t>)   «</w:t>
      </w:r>
      <w:r>
        <w:rPr>
          <w:rFonts w:ascii="Times New Roman" w:hAnsi="Times New Roman"/>
          <w:b w:val="0"/>
        </w:rPr>
        <w:t>23</w:t>
      </w:r>
      <w:r w:rsidRPr="008A7489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>января</w:t>
      </w:r>
      <w:r w:rsidRPr="008A7489">
        <w:rPr>
          <w:rFonts w:ascii="Times New Roman" w:hAnsi="Times New Roman"/>
          <w:b w:val="0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8A7489">
          <w:rPr>
            <w:rFonts w:ascii="Times New Roman" w:hAnsi="Times New Roman"/>
            <w:b w:val="0"/>
          </w:rPr>
          <w:t>202</w:t>
        </w:r>
        <w:r>
          <w:rPr>
            <w:rFonts w:ascii="Times New Roman" w:hAnsi="Times New Roman"/>
            <w:b w:val="0"/>
          </w:rPr>
          <w:t xml:space="preserve">4 </w:t>
        </w:r>
        <w:r w:rsidRPr="008A7489">
          <w:rPr>
            <w:rFonts w:ascii="Times New Roman" w:hAnsi="Times New Roman"/>
            <w:b w:val="0"/>
          </w:rPr>
          <w:t>г</w:t>
        </w:r>
      </w:smartTag>
      <w:r w:rsidRPr="008A7489">
        <w:rPr>
          <w:rFonts w:ascii="Times New Roman" w:hAnsi="Times New Roman"/>
          <w:b w:val="0"/>
        </w:rPr>
        <w:t xml:space="preserve">.                                                                                </w:t>
      </w:r>
    </w:p>
    <w:p w:rsidR="00D74EA8" w:rsidRDefault="00D74EA8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D74EA8" w:rsidRDefault="00D74EA8">
      <w:pPr>
        <w:sectPr w:rsidR="00D74EA8" w:rsidSect="00833787">
          <w:pgSz w:w="11906" w:h="16838"/>
          <w:pgMar w:top="1078" w:right="746" w:bottom="567" w:left="1620" w:header="708" w:footer="708" w:gutter="0"/>
          <w:cols w:space="708"/>
          <w:docGrid w:linePitch="360"/>
        </w:sectPr>
      </w:pPr>
    </w:p>
    <w:p w:rsidR="00D74EA8" w:rsidRDefault="00D74EA8"/>
    <w:tbl>
      <w:tblPr>
        <w:tblpPr w:leftFromText="180" w:rightFromText="180" w:horzAnchor="margin" w:tblpXSpec="right" w:tblpY="-825"/>
        <w:tblW w:w="9745" w:type="dxa"/>
        <w:tblLook w:val="00A0"/>
      </w:tblPr>
      <w:tblGrid>
        <w:gridCol w:w="3191"/>
        <w:gridCol w:w="1872"/>
        <w:gridCol w:w="4682"/>
      </w:tblGrid>
      <w:tr w:rsidR="00D74EA8" w:rsidRPr="00024924" w:rsidTr="00D0320D">
        <w:trPr>
          <w:trHeight w:val="1690"/>
        </w:trPr>
        <w:tc>
          <w:tcPr>
            <w:tcW w:w="3191" w:type="dxa"/>
          </w:tcPr>
          <w:p w:rsidR="00D74EA8" w:rsidRDefault="00D74EA8" w:rsidP="002A514F"/>
          <w:p w:rsidR="00D74EA8" w:rsidRDefault="00D74EA8" w:rsidP="002A514F"/>
          <w:p w:rsidR="00D74EA8" w:rsidRPr="00A96D60" w:rsidRDefault="00D74EA8" w:rsidP="002A514F"/>
        </w:tc>
        <w:tc>
          <w:tcPr>
            <w:tcW w:w="1872" w:type="dxa"/>
          </w:tcPr>
          <w:p w:rsidR="00D74EA8" w:rsidRDefault="00D74EA8" w:rsidP="002A514F"/>
          <w:p w:rsidR="00D74EA8" w:rsidRDefault="00D74EA8" w:rsidP="002A514F"/>
          <w:p w:rsidR="00D74EA8" w:rsidRDefault="00D74EA8" w:rsidP="002A514F"/>
          <w:p w:rsidR="00D74EA8" w:rsidRDefault="00D74EA8" w:rsidP="002A514F"/>
          <w:p w:rsidR="00D74EA8" w:rsidRPr="00A96D60" w:rsidRDefault="00D74EA8" w:rsidP="002A514F">
            <w:pPr>
              <w:tabs>
                <w:tab w:val="left" w:pos="1304"/>
              </w:tabs>
            </w:pPr>
          </w:p>
        </w:tc>
        <w:tc>
          <w:tcPr>
            <w:tcW w:w="4682" w:type="dxa"/>
          </w:tcPr>
          <w:p w:rsidR="00D74EA8" w:rsidRPr="00024924" w:rsidRDefault="00D74EA8" w:rsidP="002A514F">
            <w:pPr>
              <w:spacing w:line="240" w:lineRule="exact"/>
              <w:rPr>
                <w:szCs w:val="28"/>
              </w:rPr>
            </w:pPr>
          </w:p>
          <w:p w:rsidR="00D74EA8" w:rsidRPr="00024924" w:rsidRDefault="00D74EA8" w:rsidP="002A514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Приложение к приказу</w:t>
            </w:r>
          </w:p>
          <w:p w:rsidR="00D74EA8" w:rsidRPr="00024924" w:rsidRDefault="00D74EA8" w:rsidP="002A514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  <w:r w:rsidRPr="00024924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администрации города Кизела</w:t>
            </w:r>
            <w:r w:rsidRPr="00024924">
              <w:rPr>
                <w:szCs w:val="28"/>
              </w:rPr>
              <w:br/>
              <w:t xml:space="preserve">от </w:t>
            </w:r>
            <w:r>
              <w:rPr>
                <w:szCs w:val="28"/>
              </w:rPr>
              <w:t xml:space="preserve">23.01.2024 </w:t>
            </w:r>
            <w:r w:rsidRPr="00024924">
              <w:rPr>
                <w:szCs w:val="28"/>
              </w:rPr>
              <w:t xml:space="preserve">№ </w:t>
            </w:r>
            <w:r>
              <w:rPr>
                <w:szCs w:val="28"/>
              </w:rPr>
              <w:t>10</w:t>
            </w:r>
          </w:p>
        </w:tc>
      </w:tr>
    </w:tbl>
    <w:p w:rsidR="00D74EA8" w:rsidRDefault="00D74EA8" w:rsidP="00C04272">
      <w:pPr>
        <w:jc w:val="center"/>
        <w:rPr>
          <w:b/>
          <w:sz w:val="28"/>
          <w:szCs w:val="28"/>
        </w:rPr>
      </w:pPr>
    </w:p>
    <w:p w:rsidR="00D74EA8" w:rsidRDefault="00D74EA8" w:rsidP="00C04272">
      <w:pPr>
        <w:jc w:val="center"/>
        <w:rPr>
          <w:b/>
          <w:sz w:val="28"/>
          <w:szCs w:val="28"/>
        </w:rPr>
      </w:pPr>
    </w:p>
    <w:p w:rsidR="00D74EA8" w:rsidRDefault="00D74EA8" w:rsidP="00C04272">
      <w:pPr>
        <w:jc w:val="center"/>
        <w:rPr>
          <w:b/>
          <w:sz w:val="28"/>
          <w:szCs w:val="28"/>
        </w:rPr>
      </w:pPr>
    </w:p>
    <w:p w:rsidR="00D74EA8" w:rsidRPr="0037296B" w:rsidRDefault="00D74EA8" w:rsidP="00C04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</w:t>
      </w:r>
    </w:p>
    <w:p w:rsidR="00D74EA8" w:rsidRDefault="00D74EA8" w:rsidP="00C04272">
      <w:pPr>
        <w:jc w:val="center"/>
        <w:rPr>
          <w:b/>
          <w:color w:val="000000"/>
          <w:sz w:val="28"/>
          <w:szCs w:val="28"/>
          <w:lang w:eastAsia="en-US"/>
        </w:rPr>
      </w:pPr>
      <w:r w:rsidRPr="00034A08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034A08">
        <w:rPr>
          <w:b/>
          <w:sz w:val="28"/>
          <w:szCs w:val="28"/>
        </w:rPr>
        <w:t xml:space="preserve"> </w:t>
      </w:r>
      <w:r w:rsidRPr="00833787">
        <w:rPr>
          <w:b/>
          <w:color w:val="000000"/>
          <w:sz w:val="28"/>
          <w:szCs w:val="28"/>
          <w:lang w:eastAsia="en-US"/>
        </w:rPr>
        <w:t xml:space="preserve">смотра- конкурса на лучшее новогоднее оформление </w:t>
      </w:r>
    </w:p>
    <w:p w:rsidR="00D74EA8" w:rsidRPr="00034A08" w:rsidRDefault="00D74EA8" w:rsidP="00C04272">
      <w:pPr>
        <w:jc w:val="center"/>
        <w:rPr>
          <w:b/>
          <w:sz w:val="28"/>
          <w:szCs w:val="28"/>
        </w:rPr>
      </w:pPr>
      <w:r w:rsidRPr="00833787">
        <w:rPr>
          <w:b/>
          <w:color w:val="000000"/>
          <w:sz w:val="28"/>
          <w:szCs w:val="28"/>
          <w:lang w:eastAsia="en-US"/>
        </w:rPr>
        <w:t>«Снежная сказка на окне»</w:t>
      </w:r>
      <w:r w:rsidRPr="00421386">
        <w:rPr>
          <w:color w:val="000000"/>
          <w:sz w:val="28"/>
          <w:szCs w:val="28"/>
          <w:lang w:eastAsia="en-US"/>
        </w:rPr>
        <w:t> </w:t>
      </w:r>
    </w:p>
    <w:p w:rsidR="00D74EA8" w:rsidRDefault="00D74EA8" w:rsidP="004429E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5712"/>
        <w:gridCol w:w="3240"/>
        <w:gridCol w:w="5580"/>
      </w:tblGrid>
      <w:tr w:rsidR="00D74EA8" w:rsidRPr="007D35AA" w:rsidTr="00B112E3">
        <w:tc>
          <w:tcPr>
            <w:tcW w:w="768" w:type="dxa"/>
          </w:tcPr>
          <w:p w:rsidR="00D74EA8" w:rsidRPr="00E8269D" w:rsidRDefault="00D74EA8" w:rsidP="002A514F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E826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12" w:type="dxa"/>
          </w:tcPr>
          <w:p w:rsidR="00D74EA8" w:rsidRPr="007D35AA" w:rsidRDefault="00D74EA8" w:rsidP="002A514F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40" w:type="dxa"/>
          </w:tcPr>
          <w:p w:rsidR="00D74EA8" w:rsidRPr="007D35AA" w:rsidRDefault="00D74EA8" w:rsidP="002A514F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Ф.И.О.педагогов</w:t>
            </w:r>
          </w:p>
        </w:tc>
        <w:tc>
          <w:tcPr>
            <w:tcW w:w="5580" w:type="dxa"/>
          </w:tcPr>
          <w:p w:rsidR="00D74EA8" w:rsidRPr="007D35AA" w:rsidRDefault="00D74EA8" w:rsidP="002A514F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Статусы и награды участников</w:t>
            </w:r>
          </w:p>
        </w:tc>
      </w:tr>
      <w:tr w:rsidR="00D74EA8" w:rsidRPr="007D35AA" w:rsidTr="00B112E3">
        <w:tc>
          <w:tcPr>
            <w:tcW w:w="768" w:type="dxa"/>
          </w:tcPr>
          <w:p w:rsidR="00D74EA8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12" w:type="dxa"/>
          </w:tcPr>
          <w:p w:rsidR="00D74EA8" w:rsidRDefault="00D74EA8" w:rsidP="007C2A13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№6,</w:t>
            </w:r>
          </w:p>
          <w:p w:rsidR="00D74EA8" w:rsidRPr="00A67688" w:rsidRDefault="00D74EA8" w:rsidP="007C2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 «Рябинка»</w:t>
            </w:r>
          </w:p>
        </w:tc>
        <w:tc>
          <w:tcPr>
            <w:tcW w:w="3240" w:type="dxa"/>
          </w:tcPr>
          <w:p w:rsidR="00D74EA8" w:rsidRDefault="00D74EA8" w:rsidP="00022A41">
            <w:pPr>
              <w:jc w:val="center"/>
              <w:rPr>
                <w:sz w:val="28"/>
              </w:rPr>
            </w:pPr>
            <w:r w:rsidRPr="00A67688">
              <w:rPr>
                <w:sz w:val="28"/>
              </w:rPr>
              <w:t xml:space="preserve">Кожемяко </w:t>
            </w:r>
            <w:r>
              <w:rPr>
                <w:sz w:val="28"/>
              </w:rPr>
              <w:t>С.Б.</w:t>
            </w:r>
          </w:p>
          <w:p w:rsidR="00D74EA8" w:rsidRPr="00A67688" w:rsidRDefault="00D74EA8" w:rsidP="00022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Кольчирина Е.М.</w:t>
            </w:r>
          </w:p>
          <w:p w:rsidR="00D74EA8" w:rsidRPr="00A67688" w:rsidRDefault="00D74EA8" w:rsidP="00A67688">
            <w:pPr>
              <w:jc w:val="center"/>
              <w:rPr>
                <w:sz w:val="28"/>
              </w:rPr>
            </w:pPr>
          </w:p>
        </w:tc>
        <w:tc>
          <w:tcPr>
            <w:tcW w:w="5580" w:type="dxa"/>
          </w:tcPr>
          <w:p w:rsidR="00D74EA8" w:rsidRDefault="00D74EA8" w:rsidP="00A67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Грамота «Особое мнение жюри».</w:t>
            </w:r>
          </w:p>
          <w:p w:rsidR="00D74EA8" w:rsidRPr="00A67688" w:rsidRDefault="00D74EA8" w:rsidP="00A67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«Снежная королева»</w:t>
            </w:r>
          </w:p>
        </w:tc>
      </w:tr>
      <w:tr w:rsidR="00D74EA8" w:rsidRPr="007D35AA" w:rsidTr="00B112E3">
        <w:tc>
          <w:tcPr>
            <w:tcW w:w="768" w:type="dxa"/>
          </w:tcPr>
          <w:p w:rsidR="00D74EA8" w:rsidRPr="007D35AA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12" w:type="dxa"/>
          </w:tcPr>
          <w:p w:rsidR="00D74EA8" w:rsidRPr="007C2A13" w:rsidRDefault="00D74EA8" w:rsidP="007C2A13">
            <w:pPr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  <w:szCs w:val="28"/>
              </w:rPr>
              <w:t>,</w:t>
            </w:r>
            <w:r w:rsidRPr="00A67688">
              <w:rPr>
                <w:sz w:val="28"/>
              </w:rPr>
              <w:t xml:space="preserve"> с</w:t>
            </w:r>
            <w:r>
              <w:rPr>
                <w:sz w:val="28"/>
              </w:rPr>
              <w:t>редня</w:t>
            </w:r>
            <w:r w:rsidRPr="00A67688">
              <w:rPr>
                <w:sz w:val="28"/>
              </w:rPr>
              <w:t>я группа «</w:t>
            </w:r>
            <w:r>
              <w:rPr>
                <w:sz w:val="28"/>
              </w:rPr>
              <w:t>Ладошки</w:t>
            </w:r>
            <w:r w:rsidRPr="00A67688">
              <w:rPr>
                <w:sz w:val="28"/>
              </w:rPr>
              <w:t>»</w:t>
            </w:r>
          </w:p>
        </w:tc>
        <w:tc>
          <w:tcPr>
            <w:tcW w:w="3240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684329">
              <w:rPr>
                <w:sz w:val="28"/>
              </w:rPr>
              <w:t>Исмаилова Е. Э.</w:t>
            </w:r>
            <w:r w:rsidRPr="00684329">
              <w:rPr>
                <w:sz w:val="28"/>
              </w:rPr>
              <w:br/>
              <w:t>Савицкая А. И.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580" w:type="dxa"/>
          </w:tcPr>
          <w:p w:rsidR="00D74EA8" w:rsidRDefault="00D74EA8" w:rsidP="00A67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Специальная грамота</w:t>
            </w:r>
          </w:p>
          <w:p w:rsidR="00D74EA8" w:rsidRPr="00A67688" w:rsidRDefault="00D74EA8" w:rsidP="00A67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</w:t>
            </w:r>
            <w:r w:rsidRPr="00A67688">
              <w:rPr>
                <w:sz w:val="28"/>
              </w:rPr>
              <w:t xml:space="preserve">риз </w:t>
            </w:r>
            <w:r>
              <w:rPr>
                <w:sz w:val="28"/>
              </w:rPr>
              <w:t xml:space="preserve">симпатий </w:t>
            </w:r>
            <w:r w:rsidRPr="00A67688">
              <w:rPr>
                <w:sz w:val="28"/>
              </w:rPr>
              <w:t>жюри</w:t>
            </w:r>
            <w:r>
              <w:rPr>
                <w:sz w:val="28"/>
              </w:rPr>
              <w:t>»</w:t>
            </w:r>
            <w:r w:rsidRPr="00A67688">
              <w:rPr>
                <w:sz w:val="28"/>
              </w:rPr>
              <w:t>.</w:t>
            </w:r>
          </w:p>
          <w:p w:rsidR="00D74EA8" w:rsidRPr="007C2A13" w:rsidRDefault="00D74EA8" w:rsidP="007C2A1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Сказка </w:t>
            </w:r>
            <w:r w:rsidRPr="00A67688">
              <w:rPr>
                <w:sz w:val="28"/>
              </w:rPr>
              <w:t>«</w:t>
            </w:r>
            <w:r>
              <w:rPr>
                <w:sz w:val="28"/>
              </w:rPr>
              <w:t>Снегурушка и лиса»</w:t>
            </w:r>
          </w:p>
        </w:tc>
      </w:tr>
      <w:tr w:rsidR="00D74EA8" w:rsidRPr="007D35AA" w:rsidTr="00B112E3">
        <w:tc>
          <w:tcPr>
            <w:tcW w:w="768" w:type="dxa"/>
          </w:tcPr>
          <w:p w:rsidR="00D74EA8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12" w:type="dxa"/>
          </w:tcPr>
          <w:p w:rsidR="00D74EA8" w:rsidRPr="00A67688" w:rsidRDefault="00D74EA8" w:rsidP="00625A0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</w:t>
            </w:r>
            <w:r>
              <w:rPr>
                <w:sz w:val="28"/>
                <w:szCs w:val="28"/>
              </w:rPr>
              <w:t>Д</w:t>
            </w:r>
            <w:r w:rsidRPr="00A67688">
              <w:rPr>
                <w:sz w:val="28"/>
                <w:szCs w:val="28"/>
              </w:rPr>
              <w:t xml:space="preserve">ОУ д/с №9, </w:t>
            </w:r>
            <w:r w:rsidRPr="007056E8">
              <w:rPr>
                <w:sz w:val="28"/>
                <w:szCs w:val="28"/>
              </w:rPr>
              <w:t>старшая группа "Солнышко"</w:t>
            </w:r>
          </w:p>
        </w:tc>
        <w:tc>
          <w:tcPr>
            <w:tcW w:w="3240" w:type="dxa"/>
          </w:tcPr>
          <w:p w:rsidR="00D74EA8" w:rsidRPr="007056E8" w:rsidRDefault="00D74EA8" w:rsidP="00625A03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7056E8">
              <w:rPr>
                <w:sz w:val="28"/>
              </w:rPr>
              <w:t>Караваева Т.В.</w:t>
            </w:r>
          </w:p>
          <w:p w:rsidR="00D74EA8" w:rsidRPr="00A67688" w:rsidRDefault="00D74EA8" w:rsidP="00625A0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Крестьянинова О.Г.</w:t>
            </w:r>
          </w:p>
        </w:tc>
        <w:tc>
          <w:tcPr>
            <w:tcW w:w="5580" w:type="dxa"/>
          </w:tcPr>
          <w:p w:rsidR="00D74EA8" w:rsidRPr="00A67688" w:rsidRDefault="00D74EA8" w:rsidP="007A63B2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Победитель – 1 место.</w:t>
            </w:r>
          </w:p>
          <w:p w:rsidR="00D74EA8" w:rsidRPr="00A67688" w:rsidRDefault="00D74EA8" w:rsidP="00625A0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Сказка «</w:t>
            </w:r>
            <w:r>
              <w:rPr>
                <w:sz w:val="28"/>
                <w:szCs w:val="28"/>
              </w:rPr>
              <w:t>Серебряное копытце</w:t>
            </w:r>
            <w:r w:rsidRPr="00A67688">
              <w:rPr>
                <w:sz w:val="28"/>
                <w:szCs w:val="28"/>
              </w:rPr>
              <w:t>»</w:t>
            </w:r>
          </w:p>
        </w:tc>
      </w:tr>
      <w:tr w:rsidR="00D74EA8" w:rsidRPr="007D35AA" w:rsidTr="00B112E3">
        <w:tc>
          <w:tcPr>
            <w:tcW w:w="768" w:type="dxa"/>
          </w:tcPr>
          <w:p w:rsidR="00D74EA8" w:rsidRPr="007D35AA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12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  <w:szCs w:val="28"/>
              </w:rPr>
              <w:t>,</w:t>
            </w:r>
            <w:r w:rsidRPr="00A67688">
              <w:rPr>
                <w:sz w:val="28"/>
              </w:rPr>
              <w:t xml:space="preserve"> </w:t>
            </w:r>
            <w:r w:rsidRPr="00A67688">
              <w:rPr>
                <w:sz w:val="28"/>
                <w:szCs w:val="28"/>
              </w:rPr>
              <w:t>старшая группа «</w:t>
            </w:r>
            <w:r>
              <w:rPr>
                <w:sz w:val="28"/>
                <w:szCs w:val="28"/>
              </w:rPr>
              <w:t>Фантазеры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3240" w:type="dxa"/>
          </w:tcPr>
          <w:p w:rsidR="00D74EA8" w:rsidRPr="00A67688" w:rsidRDefault="00D74EA8" w:rsidP="00A04E9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04E93">
              <w:rPr>
                <w:sz w:val="28"/>
              </w:rPr>
              <w:t>Смолина Р. Н.</w:t>
            </w:r>
          </w:p>
        </w:tc>
        <w:tc>
          <w:tcPr>
            <w:tcW w:w="5580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Победитель – 1 место.</w:t>
            </w:r>
          </w:p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Сказка «</w:t>
            </w:r>
            <w:r>
              <w:rPr>
                <w:sz w:val="28"/>
                <w:szCs w:val="28"/>
              </w:rPr>
              <w:t>Щелкунчик</w:t>
            </w:r>
            <w:r w:rsidRPr="00A67688">
              <w:rPr>
                <w:sz w:val="28"/>
                <w:szCs w:val="28"/>
              </w:rPr>
              <w:t>»</w:t>
            </w:r>
          </w:p>
        </w:tc>
      </w:tr>
      <w:tr w:rsidR="00D74EA8" w:rsidRPr="007D35AA" w:rsidTr="00B112E3">
        <w:tc>
          <w:tcPr>
            <w:tcW w:w="768" w:type="dxa"/>
          </w:tcPr>
          <w:p w:rsidR="00D74EA8" w:rsidRPr="007D35AA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12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ООШ №12 (структурное подразделение «Детский сад»)</w:t>
            </w:r>
            <w:r w:rsidRPr="00A6768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младшая</w:t>
            </w:r>
            <w:r w:rsidRPr="00A67688">
              <w:rPr>
                <w:sz w:val="28"/>
                <w:szCs w:val="28"/>
              </w:rPr>
              <w:t xml:space="preserve"> группа «</w:t>
            </w:r>
            <w:r>
              <w:rPr>
                <w:sz w:val="28"/>
                <w:szCs w:val="28"/>
              </w:rPr>
              <w:t>Цветики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3240" w:type="dxa"/>
          </w:tcPr>
          <w:p w:rsidR="00D74EA8" w:rsidRDefault="00D74EA8" w:rsidP="007C2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Р.И.</w:t>
            </w:r>
          </w:p>
          <w:p w:rsidR="00D74EA8" w:rsidRPr="00A67688" w:rsidRDefault="00D74EA8" w:rsidP="007C2A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Клементьева Е.Е.</w:t>
            </w:r>
          </w:p>
        </w:tc>
        <w:tc>
          <w:tcPr>
            <w:tcW w:w="5580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Победитель – 1 место.</w:t>
            </w:r>
          </w:p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Снежная фантазия снеговиков</w:t>
            </w:r>
            <w:r w:rsidRPr="00A67688">
              <w:rPr>
                <w:sz w:val="28"/>
                <w:szCs w:val="28"/>
              </w:rPr>
              <w:t>»</w:t>
            </w:r>
          </w:p>
        </w:tc>
      </w:tr>
      <w:tr w:rsidR="00D74EA8" w:rsidRPr="007D35AA" w:rsidTr="00B112E3">
        <w:trPr>
          <w:trHeight w:val="630"/>
        </w:trPr>
        <w:tc>
          <w:tcPr>
            <w:tcW w:w="768" w:type="dxa"/>
          </w:tcPr>
          <w:p w:rsidR="00D74EA8" w:rsidRPr="007D35AA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12" w:type="dxa"/>
          </w:tcPr>
          <w:p w:rsidR="00D74EA8" w:rsidRPr="00A67688" w:rsidRDefault="00D74EA8" w:rsidP="00F17DC8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подготовительная</w:t>
            </w:r>
            <w:r w:rsidRPr="00A67688">
              <w:rPr>
                <w:sz w:val="28"/>
                <w:szCs w:val="28"/>
              </w:rPr>
              <w:t xml:space="preserve"> группа «</w:t>
            </w:r>
            <w:r>
              <w:rPr>
                <w:sz w:val="28"/>
                <w:szCs w:val="28"/>
              </w:rPr>
              <w:t>Пчелки»</w:t>
            </w:r>
          </w:p>
        </w:tc>
        <w:tc>
          <w:tcPr>
            <w:tcW w:w="3240" w:type="dxa"/>
          </w:tcPr>
          <w:p w:rsidR="00D74EA8" w:rsidRPr="00573924" w:rsidRDefault="00D74EA8" w:rsidP="00A67688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573924">
              <w:rPr>
                <w:sz w:val="28"/>
              </w:rPr>
              <w:t xml:space="preserve">Сагидуллина А. В. </w:t>
            </w:r>
          </w:p>
          <w:p w:rsidR="00D74EA8" w:rsidRPr="00573924" w:rsidRDefault="00D74EA8" w:rsidP="00A67688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573924">
              <w:rPr>
                <w:sz w:val="28"/>
              </w:rPr>
              <w:t>Симошина М. В</w:t>
            </w:r>
            <w:r>
              <w:rPr>
                <w:sz w:val="28"/>
              </w:rPr>
              <w:t>.</w:t>
            </w:r>
          </w:p>
        </w:tc>
        <w:tc>
          <w:tcPr>
            <w:tcW w:w="5580" w:type="dxa"/>
          </w:tcPr>
          <w:p w:rsidR="00D74EA8" w:rsidRPr="00573924" w:rsidRDefault="00D74EA8" w:rsidP="00A67688">
            <w:pPr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Призёр</w:t>
            </w:r>
            <w:r w:rsidRPr="00573924">
              <w:rPr>
                <w:sz w:val="28"/>
              </w:rPr>
              <w:t xml:space="preserve"> – 2 место.</w:t>
            </w:r>
          </w:p>
          <w:p w:rsidR="00D74EA8" w:rsidRPr="00573924" w:rsidRDefault="00D74EA8" w:rsidP="00F17DC8">
            <w:pPr>
              <w:jc w:val="center"/>
              <w:rPr>
                <w:sz w:val="28"/>
              </w:rPr>
            </w:pPr>
            <w:r w:rsidRPr="00573924">
              <w:rPr>
                <w:sz w:val="28"/>
              </w:rPr>
              <w:t>«Новый год стучит в окно»</w:t>
            </w:r>
          </w:p>
        </w:tc>
      </w:tr>
      <w:tr w:rsidR="00D74EA8" w:rsidRPr="007D35AA" w:rsidTr="00B112E3">
        <w:trPr>
          <w:trHeight w:val="433"/>
        </w:trPr>
        <w:tc>
          <w:tcPr>
            <w:tcW w:w="768" w:type="dxa"/>
          </w:tcPr>
          <w:p w:rsidR="00D74EA8" w:rsidRPr="00DD7FB7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12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№9, старшая</w:t>
            </w:r>
            <w:r w:rsidRPr="00A67688">
              <w:rPr>
                <w:sz w:val="28"/>
                <w:szCs w:val="28"/>
              </w:rPr>
              <w:t xml:space="preserve"> группа «</w:t>
            </w:r>
            <w:r>
              <w:rPr>
                <w:sz w:val="28"/>
                <w:szCs w:val="28"/>
              </w:rPr>
              <w:t>Лучики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3240" w:type="dxa"/>
          </w:tcPr>
          <w:p w:rsidR="00D74EA8" w:rsidRDefault="00D74EA8" w:rsidP="00AF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Красева Е.В.</w:t>
            </w:r>
          </w:p>
          <w:p w:rsidR="00D74EA8" w:rsidRPr="00A67688" w:rsidRDefault="00D74EA8" w:rsidP="00B112E3">
            <w:pPr>
              <w:jc w:val="center"/>
              <w:rPr>
                <w:sz w:val="28"/>
                <w:szCs w:val="28"/>
              </w:rPr>
            </w:pPr>
            <w:r w:rsidRPr="00AF1AC6">
              <w:rPr>
                <w:sz w:val="28"/>
                <w:szCs w:val="28"/>
              </w:rPr>
              <w:t>Одинцова Ю.А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80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Призёр – </w:t>
            </w:r>
            <w:r>
              <w:rPr>
                <w:sz w:val="28"/>
                <w:szCs w:val="28"/>
              </w:rPr>
              <w:t>3</w:t>
            </w:r>
            <w:r w:rsidRPr="00A67688">
              <w:rPr>
                <w:sz w:val="28"/>
                <w:szCs w:val="28"/>
              </w:rPr>
              <w:t xml:space="preserve"> место.</w:t>
            </w:r>
          </w:p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</w:t>
            </w:r>
            <w:r w:rsidRPr="00A67688">
              <w:rPr>
                <w:sz w:val="28"/>
                <w:szCs w:val="28"/>
              </w:rPr>
              <w:t>"</w:t>
            </w:r>
            <w:r w:rsidRPr="00AF1AC6">
              <w:rPr>
                <w:sz w:val="28"/>
                <w:szCs w:val="28"/>
              </w:rPr>
              <w:t>12 месяцев</w:t>
            </w:r>
            <w:r>
              <w:rPr>
                <w:sz w:val="28"/>
                <w:szCs w:val="28"/>
              </w:rPr>
              <w:t xml:space="preserve"> "</w:t>
            </w:r>
          </w:p>
        </w:tc>
      </w:tr>
      <w:tr w:rsidR="00D74EA8" w:rsidRPr="007D35AA" w:rsidTr="00B112E3">
        <w:tc>
          <w:tcPr>
            <w:tcW w:w="768" w:type="dxa"/>
          </w:tcPr>
          <w:p w:rsidR="00D74EA8" w:rsidRPr="007D35AA" w:rsidRDefault="00D74EA8" w:rsidP="002A514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12" w:type="dxa"/>
          </w:tcPr>
          <w:p w:rsidR="00D74EA8" w:rsidRDefault="00D74EA8" w:rsidP="004D7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подготовительная группа </w:t>
            </w:r>
          </w:p>
          <w:p w:rsidR="00D74EA8" w:rsidRPr="00A67688" w:rsidRDefault="00D74EA8" w:rsidP="004D7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Яркое солнышко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3240" w:type="dxa"/>
          </w:tcPr>
          <w:p w:rsidR="00D74EA8" w:rsidRPr="00686706" w:rsidRDefault="00D74EA8" w:rsidP="0068670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686706">
              <w:rPr>
                <w:sz w:val="28"/>
                <w:szCs w:val="28"/>
              </w:rPr>
              <w:t>Васильева Н.Н.</w:t>
            </w:r>
          </w:p>
          <w:p w:rsidR="00D74EA8" w:rsidRPr="00A67688" w:rsidRDefault="00D74EA8" w:rsidP="0068670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686706">
              <w:rPr>
                <w:sz w:val="28"/>
                <w:szCs w:val="28"/>
              </w:rPr>
              <w:t>Бровкина Е.А.</w:t>
            </w:r>
          </w:p>
        </w:tc>
        <w:tc>
          <w:tcPr>
            <w:tcW w:w="5580" w:type="dxa"/>
          </w:tcPr>
          <w:p w:rsidR="00D74EA8" w:rsidRPr="00A67688" w:rsidRDefault="00D74EA8" w:rsidP="00A67688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Призёр – </w:t>
            </w:r>
            <w:r>
              <w:rPr>
                <w:sz w:val="28"/>
                <w:szCs w:val="28"/>
              </w:rPr>
              <w:t>3</w:t>
            </w:r>
            <w:r w:rsidRPr="00A67688">
              <w:rPr>
                <w:sz w:val="28"/>
                <w:szCs w:val="28"/>
              </w:rPr>
              <w:t xml:space="preserve"> место.</w:t>
            </w:r>
          </w:p>
          <w:p w:rsidR="00D74EA8" w:rsidRPr="00A67688" w:rsidRDefault="00D74EA8" w:rsidP="004D7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Елка</w:t>
            </w:r>
            <w:r w:rsidRPr="00A67688">
              <w:rPr>
                <w:sz w:val="28"/>
                <w:szCs w:val="28"/>
              </w:rPr>
              <w:t>»</w:t>
            </w:r>
          </w:p>
        </w:tc>
      </w:tr>
    </w:tbl>
    <w:p w:rsidR="00D74EA8" w:rsidRPr="00AE3BD1" w:rsidRDefault="00D74EA8" w:rsidP="00C04272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D74EA8" w:rsidRPr="00AE3BD1" w:rsidSect="00D0320D">
      <w:pgSz w:w="16838" w:h="11906" w:orient="landscape"/>
      <w:pgMar w:top="1622" w:right="1077" w:bottom="74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A8" w:rsidRDefault="00D74EA8" w:rsidP="009A60E6">
      <w:r>
        <w:separator/>
      </w:r>
    </w:p>
  </w:endnote>
  <w:endnote w:type="continuationSeparator" w:id="1">
    <w:p w:rsidR="00D74EA8" w:rsidRDefault="00D74EA8" w:rsidP="009A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A8" w:rsidRDefault="00D74EA8" w:rsidP="009A60E6">
      <w:r>
        <w:separator/>
      </w:r>
    </w:p>
  </w:footnote>
  <w:footnote w:type="continuationSeparator" w:id="1">
    <w:p w:rsidR="00D74EA8" w:rsidRDefault="00D74EA8" w:rsidP="009A6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2040"/>
    <w:multiLevelType w:val="hybridMultilevel"/>
    <w:tmpl w:val="65DAEC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07DA8"/>
    <w:multiLevelType w:val="hybridMultilevel"/>
    <w:tmpl w:val="CB5AC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94421"/>
    <w:multiLevelType w:val="hybridMultilevel"/>
    <w:tmpl w:val="B4AA5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3133A14"/>
    <w:multiLevelType w:val="hybridMultilevel"/>
    <w:tmpl w:val="7004ABA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E9C5046"/>
    <w:multiLevelType w:val="hybridMultilevel"/>
    <w:tmpl w:val="457880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93E"/>
    <w:rsid w:val="00013665"/>
    <w:rsid w:val="00017269"/>
    <w:rsid w:val="00022A41"/>
    <w:rsid w:val="00024924"/>
    <w:rsid w:val="00034A08"/>
    <w:rsid w:val="000536F0"/>
    <w:rsid w:val="0005370E"/>
    <w:rsid w:val="0006324E"/>
    <w:rsid w:val="00071905"/>
    <w:rsid w:val="00071DF8"/>
    <w:rsid w:val="000F3B63"/>
    <w:rsid w:val="00110F6E"/>
    <w:rsid w:val="0011694C"/>
    <w:rsid w:val="00144E5E"/>
    <w:rsid w:val="0015293E"/>
    <w:rsid w:val="001C4647"/>
    <w:rsid w:val="001C63FA"/>
    <w:rsid w:val="001D7FBB"/>
    <w:rsid w:val="002037C2"/>
    <w:rsid w:val="002413D9"/>
    <w:rsid w:val="00241ACF"/>
    <w:rsid w:val="00247DFA"/>
    <w:rsid w:val="00267EF7"/>
    <w:rsid w:val="002A514F"/>
    <w:rsid w:val="002A79C9"/>
    <w:rsid w:val="002E7C1C"/>
    <w:rsid w:val="00333F61"/>
    <w:rsid w:val="00343545"/>
    <w:rsid w:val="00350538"/>
    <w:rsid w:val="00371CA2"/>
    <w:rsid w:val="0037296B"/>
    <w:rsid w:val="00392473"/>
    <w:rsid w:val="003B0042"/>
    <w:rsid w:val="00401AA6"/>
    <w:rsid w:val="00401DBF"/>
    <w:rsid w:val="004036FB"/>
    <w:rsid w:val="00421386"/>
    <w:rsid w:val="004429E2"/>
    <w:rsid w:val="00481853"/>
    <w:rsid w:val="0049151D"/>
    <w:rsid w:val="00492B5B"/>
    <w:rsid w:val="004A0282"/>
    <w:rsid w:val="004A0DBF"/>
    <w:rsid w:val="004B6F2D"/>
    <w:rsid w:val="004D79DA"/>
    <w:rsid w:val="004E0BF4"/>
    <w:rsid w:val="0050186D"/>
    <w:rsid w:val="00507F79"/>
    <w:rsid w:val="005245EF"/>
    <w:rsid w:val="00536224"/>
    <w:rsid w:val="00540464"/>
    <w:rsid w:val="00571F73"/>
    <w:rsid w:val="00573924"/>
    <w:rsid w:val="005749D0"/>
    <w:rsid w:val="00581D35"/>
    <w:rsid w:val="005E1889"/>
    <w:rsid w:val="005F3261"/>
    <w:rsid w:val="00623B8B"/>
    <w:rsid w:val="00625A03"/>
    <w:rsid w:val="00634047"/>
    <w:rsid w:val="00643A03"/>
    <w:rsid w:val="00684329"/>
    <w:rsid w:val="006857D7"/>
    <w:rsid w:val="00686706"/>
    <w:rsid w:val="00686C5A"/>
    <w:rsid w:val="00694FF9"/>
    <w:rsid w:val="006C0B2C"/>
    <w:rsid w:val="006C1478"/>
    <w:rsid w:val="006C1FAF"/>
    <w:rsid w:val="006F4ABB"/>
    <w:rsid w:val="007056E8"/>
    <w:rsid w:val="0070618E"/>
    <w:rsid w:val="00710C9A"/>
    <w:rsid w:val="007155F3"/>
    <w:rsid w:val="00721D59"/>
    <w:rsid w:val="00723FF2"/>
    <w:rsid w:val="00773FB3"/>
    <w:rsid w:val="007751F6"/>
    <w:rsid w:val="00791BE9"/>
    <w:rsid w:val="00792F8C"/>
    <w:rsid w:val="007A63B2"/>
    <w:rsid w:val="007C2A13"/>
    <w:rsid w:val="007D35AA"/>
    <w:rsid w:val="00812C3D"/>
    <w:rsid w:val="0083074F"/>
    <w:rsid w:val="00830BEF"/>
    <w:rsid w:val="00833787"/>
    <w:rsid w:val="00833BE7"/>
    <w:rsid w:val="00846119"/>
    <w:rsid w:val="008550D6"/>
    <w:rsid w:val="00856BBE"/>
    <w:rsid w:val="00860203"/>
    <w:rsid w:val="008923E2"/>
    <w:rsid w:val="00893A51"/>
    <w:rsid w:val="008A7489"/>
    <w:rsid w:val="008E01F2"/>
    <w:rsid w:val="008E7EEE"/>
    <w:rsid w:val="00945B0A"/>
    <w:rsid w:val="00950B3E"/>
    <w:rsid w:val="00971851"/>
    <w:rsid w:val="00974A88"/>
    <w:rsid w:val="009A60E6"/>
    <w:rsid w:val="009C5E2D"/>
    <w:rsid w:val="009D27BE"/>
    <w:rsid w:val="009D4303"/>
    <w:rsid w:val="009E32A9"/>
    <w:rsid w:val="009E7297"/>
    <w:rsid w:val="00A04E93"/>
    <w:rsid w:val="00A12D5D"/>
    <w:rsid w:val="00A40F3D"/>
    <w:rsid w:val="00A50A66"/>
    <w:rsid w:val="00A6431E"/>
    <w:rsid w:val="00A67688"/>
    <w:rsid w:val="00A85283"/>
    <w:rsid w:val="00A96D60"/>
    <w:rsid w:val="00A97E8D"/>
    <w:rsid w:val="00AD3EFD"/>
    <w:rsid w:val="00AE3BD1"/>
    <w:rsid w:val="00AF1AC6"/>
    <w:rsid w:val="00B0524A"/>
    <w:rsid w:val="00B112E3"/>
    <w:rsid w:val="00B2237C"/>
    <w:rsid w:val="00B62641"/>
    <w:rsid w:val="00B8210C"/>
    <w:rsid w:val="00BB3D9B"/>
    <w:rsid w:val="00BD2487"/>
    <w:rsid w:val="00BD5D07"/>
    <w:rsid w:val="00C04272"/>
    <w:rsid w:val="00C12494"/>
    <w:rsid w:val="00C2040C"/>
    <w:rsid w:val="00C270D4"/>
    <w:rsid w:val="00C45FC0"/>
    <w:rsid w:val="00C5687B"/>
    <w:rsid w:val="00C64D3A"/>
    <w:rsid w:val="00C65353"/>
    <w:rsid w:val="00C9076F"/>
    <w:rsid w:val="00CC476D"/>
    <w:rsid w:val="00D0320D"/>
    <w:rsid w:val="00D07CE7"/>
    <w:rsid w:val="00D20836"/>
    <w:rsid w:val="00D34950"/>
    <w:rsid w:val="00D35063"/>
    <w:rsid w:val="00D35F27"/>
    <w:rsid w:val="00D74EA8"/>
    <w:rsid w:val="00D772C7"/>
    <w:rsid w:val="00D873F1"/>
    <w:rsid w:val="00D8745B"/>
    <w:rsid w:val="00DA5C44"/>
    <w:rsid w:val="00DB0F4D"/>
    <w:rsid w:val="00DB7B52"/>
    <w:rsid w:val="00DC51FD"/>
    <w:rsid w:val="00DC75F2"/>
    <w:rsid w:val="00DD7FB7"/>
    <w:rsid w:val="00DE22AA"/>
    <w:rsid w:val="00DE4645"/>
    <w:rsid w:val="00E14626"/>
    <w:rsid w:val="00E22057"/>
    <w:rsid w:val="00E37EF9"/>
    <w:rsid w:val="00E663C8"/>
    <w:rsid w:val="00E8269D"/>
    <w:rsid w:val="00E94452"/>
    <w:rsid w:val="00EA362A"/>
    <w:rsid w:val="00EB1C23"/>
    <w:rsid w:val="00F1688D"/>
    <w:rsid w:val="00F17DC8"/>
    <w:rsid w:val="00F4611B"/>
    <w:rsid w:val="00F62FD7"/>
    <w:rsid w:val="00F76046"/>
    <w:rsid w:val="00F90408"/>
    <w:rsid w:val="00FB4D4F"/>
    <w:rsid w:val="00FD4155"/>
    <w:rsid w:val="00FE0E8C"/>
    <w:rsid w:val="00FE4403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4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43545"/>
    <w:pPr>
      <w:jc w:val="center"/>
    </w:pPr>
    <w:rPr>
      <w:rFonts w:ascii="Calibri" w:hAnsi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43545"/>
    <w:rPr>
      <w:rFonts w:ascii="Calibri" w:hAnsi="Calibri" w:cs="Times New Roman"/>
      <w:b/>
      <w:lang w:eastAsia="ru-RU"/>
    </w:rPr>
  </w:style>
  <w:style w:type="paragraph" w:styleId="ListParagraph">
    <w:name w:val="List Paragraph"/>
    <w:basedOn w:val="Normal"/>
    <w:uiPriority w:val="99"/>
    <w:qFormat/>
    <w:rsid w:val="00343545"/>
    <w:pPr>
      <w:ind w:left="708"/>
    </w:pPr>
  </w:style>
  <w:style w:type="paragraph" w:customStyle="1" w:styleId="Default">
    <w:name w:val="Default"/>
    <w:uiPriority w:val="99"/>
    <w:rsid w:val="00945B0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945B0A"/>
    <w:rPr>
      <w:sz w:val="28"/>
      <w:lang w:eastAsia="ru-RU"/>
    </w:rPr>
  </w:style>
  <w:style w:type="paragraph" w:styleId="BodyText">
    <w:name w:val="Body Text"/>
    <w:basedOn w:val="Normal"/>
    <w:link w:val="BodyTextChar"/>
    <w:uiPriority w:val="99"/>
    <w:rsid w:val="00945B0A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50538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04272"/>
    <w:pPr>
      <w:suppressAutoHyphens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86D"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04272"/>
    <w:rPr>
      <w:lang w:val="ru-RU" w:eastAsia="ru-RU"/>
    </w:rPr>
  </w:style>
  <w:style w:type="character" w:styleId="PageNumber">
    <w:name w:val="page number"/>
    <w:basedOn w:val="DefaultParagraphFont"/>
    <w:uiPriority w:val="99"/>
    <w:rsid w:val="00C04272"/>
    <w:rPr>
      <w:rFonts w:cs="Times New Roman"/>
    </w:rPr>
  </w:style>
  <w:style w:type="character" w:styleId="Hyperlink">
    <w:name w:val="Hyperlink"/>
    <w:basedOn w:val="DefaultParagraphFont"/>
    <w:uiPriority w:val="99"/>
    <w:rsid w:val="00C04272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semiHidden/>
    <w:rsid w:val="00C04272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C04272"/>
    <w:rPr>
      <w:rFonts w:ascii="Times New Roman" w:hAnsi="Times New Roman"/>
    </w:rPr>
  </w:style>
  <w:style w:type="paragraph" w:customStyle="1" w:styleId="a">
    <w:name w:val="Абзац списка"/>
    <w:basedOn w:val="Normal"/>
    <w:uiPriority w:val="99"/>
    <w:rsid w:val="00C0427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5370E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2</Pages>
  <Words>416</Words>
  <Characters>2373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Эля</cp:lastModifiedBy>
  <cp:revision>151</cp:revision>
  <cp:lastPrinted>2024-01-24T10:34:00Z</cp:lastPrinted>
  <dcterms:created xsi:type="dcterms:W3CDTF">2021-04-20T04:39:00Z</dcterms:created>
  <dcterms:modified xsi:type="dcterms:W3CDTF">2024-01-24T10:34:00Z</dcterms:modified>
</cp:coreProperties>
</file>