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B5" w:rsidRDefault="005C7FB5" w:rsidP="00CC476D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5C7FB5" w:rsidRDefault="005C7FB5" w:rsidP="00CC476D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</w:t>
      </w:r>
      <w:r w:rsidRPr="00575BD8">
        <w:rPr>
          <w:rFonts w:ascii="Times New Roman" w:hAnsi="Times New Roman"/>
          <w:caps/>
          <w:sz w:val="28"/>
          <w:szCs w:val="28"/>
        </w:rPr>
        <w:t>изеловского муниципального округа</w:t>
      </w:r>
    </w:p>
    <w:p w:rsidR="005C7FB5" w:rsidRDefault="005C7FB5" w:rsidP="00CC476D">
      <w:pPr>
        <w:pStyle w:val="Title"/>
        <w:rPr>
          <w:rFonts w:ascii="Times New Roman" w:hAnsi="Times New Roman"/>
          <w:sz w:val="28"/>
          <w:szCs w:val="28"/>
        </w:rPr>
      </w:pPr>
    </w:p>
    <w:p w:rsidR="005C7FB5" w:rsidRDefault="005C7FB5" w:rsidP="00CC476D">
      <w:pPr>
        <w:pStyle w:val="Title"/>
        <w:rPr>
          <w:rFonts w:ascii="Times New Roman" w:hAnsi="Times New Roman"/>
        </w:rPr>
      </w:pPr>
    </w:p>
    <w:p w:rsidR="005C7FB5" w:rsidRDefault="005C7FB5" w:rsidP="00CC476D">
      <w:pPr>
        <w:pStyle w:val="Title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ПРИКАЗ</w:t>
      </w:r>
    </w:p>
    <w:p w:rsidR="005C7FB5" w:rsidRDefault="005C7FB5" w:rsidP="00CC476D">
      <w:pPr>
        <w:pStyle w:val="Title"/>
        <w:rPr>
          <w:rFonts w:ascii="Times New Roman" w:hAnsi="Times New Roman"/>
          <w:b w:val="0"/>
          <w:bCs w:val="0"/>
          <w:sz w:val="28"/>
          <w:szCs w:val="28"/>
        </w:rPr>
      </w:pPr>
    </w:p>
    <w:p w:rsidR="005C7FB5" w:rsidRDefault="005C7FB5" w:rsidP="00CC476D">
      <w:pPr>
        <w:pStyle w:val="Title"/>
        <w:rPr>
          <w:rFonts w:ascii="Times New Roman" w:hAnsi="Times New Roman"/>
          <w:b w:val="0"/>
          <w:bCs w:val="0"/>
          <w:sz w:val="28"/>
          <w:szCs w:val="28"/>
        </w:rPr>
      </w:pPr>
    </w:p>
    <w:p w:rsidR="005C7FB5" w:rsidRDefault="005C7FB5" w:rsidP="00CC476D">
      <w:pPr>
        <w:pStyle w:val="Title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16.01.2025                                                                                                             № 4</w:t>
      </w:r>
    </w:p>
    <w:p w:rsidR="005C7FB5" w:rsidRDefault="005C7FB5" w:rsidP="00CC476D">
      <w:pPr>
        <w:pStyle w:val="Title"/>
        <w:rPr>
          <w:rFonts w:ascii="Times New Roman" w:hAnsi="Times New Roman"/>
          <w:sz w:val="28"/>
          <w:szCs w:val="28"/>
        </w:rPr>
      </w:pPr>
    </w:p>
    <w:p w:rsidR="005C7FB5" w:rsidRDefault="005C7FB5" w:rsidP="00CC476D">
      <w:pPr>
        <w:pStyle w:val="Title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206.9pt;width:234pt;height:135pt;z-index:251658240;mso-position-horizontal-relative:page;mso-position-vertical-relative:page" filled="f" stroked="f">
            <v:textbox style="mso-next-textbox:#_x0000_s1026" inset="0,0,0,0">
              <w:txbxContent>
                <w:p w:rsidR="005C7FB5" w:rsidRDefault="005C7FB5" w:rsidP="000536F0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подведении итогов </w:t>
                  </w:r>
                  <w:r w:rsidRPr="00421386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муниципального смотра- конкурса на лучшее новогоднее оформление «Снежная сказка на окне» среди групп образовательных организаций </w:t>
                  </w: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Кизеловского муниципального округа, </w:t>
                  </w:r>
                  <w:r w:rsidRPr="00421386">
                    <w:rPr>
                      <w:color w:val="000000"/>
                      <w:sz w:val="28"/>
                      <w:szCs w:val="28"/>
                      <w:lang w:eastAsia="en-US"/>
                    </w:rPr>
                    <w:t>реализующих образовательные программы дошкольного образования</w:t>
                  </w:r>
                </w:p>
                <w:p w:rsidR="005C7FB5" w:rsidRDefault="005C7FB5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5C7FB5" w:rsidRDefault="005C7FB5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5C7FB5" w:rsidRDefault="005C7FB5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5C7FB5" w:rsidRDefault="005C7FB5" w:rsidP="000536F0">
                  <w:pPr>
                    <w:rPr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5C7FB5" w:rsidRDefault="005C7FB5" w:rsidP="0005370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7FB5" w:rsidRDefault="005C7FB5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7FB5" w:rsidRDefault="005C7FB5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7FB5" w:rsidRDefault="005C7FB5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7FB5" w:rsidRDefault="005C7FB5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7FB5" w:rsidRDefault="005C7FB5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7FB5" w:rsidRDefault="005C7FB5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7FB5" w:rsidRDefault="005C7FB5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7FB5" w:rsidRDefault="005C7FB5" w:rsidP="0005370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5C7FB5" w:rsidRPr="00247DFA" w:rsidRDefault="005C7FB5" w:rsidP="008E7EEE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37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положением о 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смотре- конкурсе на лучшее новогоднее оформление </w:t>
      </w:r>
      <w:r w:rsidRPr="001D7FB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Снежная сказка на окне», утвержденным приказом  управления образования от 04.12.2024 № 179 «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проведении муниципально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смотра- конкурса на лучшее новогоднее оформление </w:t>
      </w:r>
      <w:r w:rsidRPr="001D7FB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Снежная сказка на окне</w:t>
      </w:r>
      <w:r w:rsidRPr="001D7FBB">
        <w:rPr>
          <w:rFonts w:ascii="Times New Roman" w:hAnsi="Times New Roman" w:cs="Times New Roman"/>
          <w:bCs/>
          <w:color w:val="000000"/>
          <w:sz w:val="28"/>
          <w:szCs w:val="28"/>
        </w:rPr>
        <w:t>» </w:t>
      </w:r>
      <w:r w:rsidRPr="00247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групп образовательных организаций города Кизела, реализующих образовательные программы дошкольного образования</w:t>
      </w:r>
    </w:p>
    <w:p w:rsidR="005C7FB5" w:rsidRPr="00247DFA" w:rsidRDefault="005C7FB5" w:rsidP="0005370E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C7FB5" w:rsidRPr="00110F6E" w:rsidRDefault="005C7FB5" w:rsidP="00CC476D">
      <w:pPr>
        <w:pStyle w:val="Title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</w:pPr>
      <w:r w:rsidRPr="00110F6E"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  <w:t>ПРИКАЗЫВАЮ:</w:t>
      </w:r>
    </w:p>
    <w:p w:rsidR="005C7FB5" w:rsidRPr="00421386" w:rsidRDefault="005C7FB5" w:rsidP="00421386">
      <w:pPr>
        <w:pStyle w:val="NormalWeb"/>
        <w:spacing w:before="0" w:beforeAutospacing="0" w:after="0" w:afterAutospacing="0"/>
        <w:ind w:firstLine="708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42138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 Утвердить результаты муниципального смотра- конкурса на лучшее новогоднее оформление «Снежная сказка на окне» среди групп образовательных организаций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Кизеловского муниципального округа</w:t>
      </w:r>
      <w:r w:rsidRPr="0042138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реализующих образовательные программы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(далее - Смотр-конкурс).</w:t>
      </w:r>
    </w:p>
    <w:p w:rsidR="005C7FB5" w:rsidRDefault="005C7FB5" w:rsidP="006F4AB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команды, занявшие 1, 2, 3 места в Смотре-конкурсе.</w:t>
      </w:r>
    </w:p>
    <w:p w:rsidR="005C7FB5" w:rsidRPr="00110F6E" w:rsidRDefault="005C7FB5" w:rsidP="006F4ABB">
      <w:pPr>
        <w:tabs>
          <w:tab w:val="left" w:pos="1260"/>
        </w:tabs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</w:t>
      </w:r>
      <w:r w:rsidRPr="00110F6E">
        <w:rPr>
          <w:color w:val="000000"/>
          <w:sz w:val="28"/>
          <w:szCs w:val="28"/>
          <w:lang w:eastAsia="en-US"/>
        </w:rPr>
        <w:t xml:space="preserve">.   </w:t>
      </w:r>
      <w:r>
        <w:rPr>
          <w:color w:val="000000"/>
          <w:sz w:val="28"/>
          <w:szCs w:val="28"/>
          <w:lang w:eastAsia="en-US"/>
        </w:rPr>
        <w:t>Вручить сертификаты участникам Смотра-конкурса</w:t>
      </w:r>
      <w:r w:rsidRPr="00110F6E">
        <w:rPr>
          <w:color w:val="000000"/>
          <w:sz w:val="28"/>
          <w:szCs w:val="28"/>
          <w:lang w:eastAsia="en-US"/>
        </w:rPr>
        <w:t>.</w:t>
      </w:r>
    </w:p>
    <w:p w:rsidR="005C7FB5" w:rsidRDefault="005C7FB5" w:rsidP="006F4ABB">
      <w:pPr>
        <w:widowControl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110F6E">
        <w:rPr>
          <w:color w:val="000000"/>
          <w:sz w:val="28"/>
          <w:szCs w:val="28"/>
          <w:lang w:eastAsia="en-US"/>
        </w:rPr>
        <w:t xml:space="preserve">4. </w:t>
      </w:r>
      <w:r>
        <w:rPr>
          <w:color w:val="000000"/>
          <w:sz w:val="28"/>
          <w:szCs w:val="28"/>
          <w:lang w:eastAsia="en-US"/>
        </w:rPr>
        <w:t>Ведущему специалисту управления образования Рудницкой Э.Р. обеспечить размещение приказа на официальном сайте управления образования.</w:t>
      </w:r>
    </w:p>
    <w:p w:rsidR="005C7FB5" w:rsidRPr="00110F6E" w:rsidRDefault="005C7FB5" w:rsidP="006F4ABB">
      <w:pPr>
        <w:widowControl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</w:t>
      </w:r>
      <w:r w:rsidRPr="00110F6E">
        <w:rPr>
          <w:color w:val="000000"/>
          <w:sz w:val="28"/>
          <w:szCs w:val="28"/>
          <w:lang w:eastAsia="en-US"/>
        </w:rPr>
        <w:t>Контроль за исполнением приказа возложить на ведущего специалиста управления образования Рудницкую Э.Р.</w:t>
      </w:r>
    </w:p>
    <w:p w:rsidR="005C7FB5" w:rsidRDefault="005C7FB5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C7FB5" w:rsidRDefault="005C7FB5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Начальник управления образования                                  В.А.Павлова</w:t>
      </w:r>
    </w:p>
    <w:p w:rsidR="005C7FB5" w:rsidRDefault="005C7FB5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</w:p>
    <w:p w:rsidR="005C7FB5" w:rsidRDefault="005C7FB5" w:rsidP="00CC476D">
      <w:pPr>
        <w:pStyle w:val="Title"/>
        <w:jc w:val="both"/>
        <w:rPr>
          <w:rFonts w:ascii="Times New Roman" w:hAnsi="Times New Roman"/>
          <w:b w:val="0"/>
          <w:sz w:val="28"/>
          <w:szCs w:val="28"/>
        </w:rPr>
      </w:pPr>
    </w:p>
    <w:p w:rsidR="005C7FB5" w:rsidRPr="008A7489" w:rsidRDefault="005C7FB5" w:rsidP="00710C9A">
      <w:pPr>
        <w:pStyle w:val="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A7489">
        <w:rPr>
          <w:rFonts w:ascii="Times New Roman" w:hAnsi="Times New Roman"/>
          <w:b w:val="0"/>
        </w:rPr>
        <w:t xml:space="preserve">С приказом ознакомлен: </w:t>
      </w:r>
      <w:r>
        <w:rPr>
          <w:rFonts w:ascii="Times New Roman" w:hAnsi="Times New Roman"/>
          <w:b w:val="0"/>
        </w:rPr>
        <w:t xml:space="preserve"> ______________ (Рудницкая Э.Р.</w:t>
      </w:r>
      <w:r w:rsidRPr="008A7489">
        <w:rPr>
          <w:rFonts w:ascii="Times New Roman" w:hAnsi="Times New Roman"/>
          <w:b w:val="0"/>
        </w:rPr>
        <w:t>)   «</w:t>
      </w:r>
      <w:r>
        <w:rPr>
          <w:rFonts w:ascii="Times New Roman" w:hAnsi="Times New Roman"/>
          <w:b w:val="0"/>
        </w:rPr>
        <w:t>16</w:t>
      </w:r>
      <w:r w:rsidRPr="008A7489">
        <w:rPr>
          <w:rFonts w:ascii="Times New Roman" w:hAnsi="Times New Roman"/>
          <w:b w:val="0"/>
        </w:rPr>
        <w:t xml:space="preserve">» </w:t>
      </w:r>
      <w:r>
        <w:rPr>
          <w:rFonts w:ascii="Times New Roman" w:hAnsi="Times New Roman"/>
          <w:b w:val="0"/>
        </w:rPr>
        <w:t>января</w:t>
      </w:r>
      <w:r w:rsidRPr="008A7489">
        <w:rPr>
          <w:rFonts w:ascii="Times New Roman" w:hAnsi="Times New Roman"/>
          <w:b w:val="0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8A7489">
          <w:rPr>
            <w:rFonts w:ascii="Times New Roman" w:hAnsi="Times New Roman"/>
            <w:b w:val="0"/>
          </w:rPr>
          <w:t>202</w:t>
        </w:r>
        <w:r>
          <w:rPr>
            <w:rFonts w:ascii="Times New Roman" w:hAnsi="Times New Roman"/>
            <w:b w:val="0"/>
          </w:rPr>
          <w:t xml:space="preserve">5 </w:t>
        </w:r>
        <w:r w:rsidRPr="008A7489">
          <w:rPr>
            <w:rFonts w:ascii="Times New Roman" w:hAnsi="Times New Roman"/>
            <w:b w:val="0"/>
          </w:rPr>
          <w:t>г</w:t>
        </w:r>
      </w:smartTag>
      <w:r w:rsidRPr="008A7489">
        <w:rPr>
          <w:rFonts w:ascii="Times New Roman" w:hAnsi="Times New Roman"/>
          <w:b w:val="0"/>
        </w:rPr>
        <w:t xml:space="preserve">.                                                                                </w:t>
      </w:r>
    </w:p>
    <w:p w:rsidR="005C7FB5" w:rsidRDefault="005C7FB5" w:rsidP="00CC476D">
      <w:pPr>
        <w:pStyle w:val="Title"/>
        <w:rPr>
          <w:rFonts w:ascii="Times New Roman" w:hAnsi="Times New Roman"/>
          <w:sz w:val="28"/>
          <w:szCs w:val="28"/>
        </w:rPr>
      </w:pPr>
    </w:p>
    <w:p w:rsidR="005C7FB5" w:rsidRDefault="005C7FB5">
      <w:pPr>
        <w:sectPr w:rsidR="005C7FB5" w:rsidSect="00833787">
          <w:pgSz w:w="11906" w:h="16838"/>
          <w:pgMar w:top="1078" w:right="746" w:bottom="567" w:left="1620" w:header="708" w:footer="708" w:gutter="0"/>
          <w:cols w:space="708"/>
          <w:docGrid w:linePitch="360"/>
        </w:sectPr>
      </w:pPr>
    </w:p>
    <w:p w:rsidR="005C7FB5" w:rsidRDefault="005C7FB5"/>
    <w:tbl>
      <w:tblPr>
        <w:tblpPr w:leftFromText="180" w:rightFromText="180" w:horzAnchor="margin" w:tblpXSpec="right" w:tblpY="-825"/>
        <w:tblW w:w="9745" w:type="dxa"/>
        <w:tblLook w:val="00A0"/>
      </w:tblPr>
      <w:tblGrid>
        <w:gridCol w:w="3191"/>
        <w:gridCol w:w="1872"/>
        <w:gridCol w:w="4682"/>
      </w:tblGrid>
      <w:tr w:rsidR="005C7FB5" w:rsidRPr="00024924" w:rsidTr="00D0320D">
        <w:trPr>
          <w:trHeight w:val="1690"/>
        </w:trPr>
        <w:tc>
          <w:tcPr>
            <w:tcW w:w="3191" w:type="dxa"/>
          </w:tcPr>
          <w:p w:rsidR="005C7FB5" w:rsidRDefault="005C7FB5" w:rsidP="002A514F"/>
          <w:p w:rsidR="005C7FB5" w:rsidRDefault="005C7FB5" w:rsidP="002A514F"/>
          <w:p w:rsidR="005C7FB5" w:rsidRPr="00A96D60" w:rsidRDefault="005C7FB5" w:rsidP="002A514F"/>
        </w:tc>
        <w:tc>
          <w:tcPr>
            <w:tcW w:w="1872" w:type="dxa"/>
          </w:tcPr>
          <w:p w:rsidR="005C7FB5" w:rsidRDefault="005C7FB5" w:rsidP="002A514F"/>
          <w:p w:rsidR="005C7FB5" w:rsidRDefault="005C7FB5" w:rsidP="002A514F"/>
          <w:p w:rsidR="005C7FB5" w:rsidRDefault="005C7FB5" w:rsidP="002A514F"/>
          <w:p w:rsidR="005C7FB5" w:rsidRDefault="005C7FB5" w:rsidP="002A514F"/>
          <w:p w:rsidR="005C7FB5" w:rsidRPr="00A96D60" w:rsidRDefault="005C7FB5" w:rsidP="002A514F">
            <w:pPr>
              <w:tabs>
                <w:tab w:val="left" w:pos="1304"/>
              </w:tabs>
            </w:pPr>
          </w:p>
        </w:tc>
        <w:tc>
          <w:tcPr>
            <w:tcW w:w="4682" w:type="dxa"/>
          </w:tcPr>
          <w:p w:rsidR="005C7FB5" w:rsidRPr="00024924" w:rsidRDefault="005C7FB5" w:rsidP="002A514F">
            <w:pPr>
              <w:spacing w:line="240" w:lineRule="exact"/>
              <w:rPr>
                <w:szCs w:val="28"/>
              </w:rPr>
            </w:pPr>
          </w:p>
          <w:p w:rsidR="005C7FB5" w:rsidRPr="00024924" w:rsidRDefault="005C7FB5" w:rsidP="002A514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Приложение к приказу</w:t>
            </w:r>
          </w:p>
          <w:p w:rsidR="005C7FB5" w:rsidRPr="00024924" w:rsidRDefault="005C7FB5" w:rsidP="002A514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управления</w:t>
            </w:r>
            <w:r w:rsidRPr="00024924">
              <w:rPr>
                <w:szCs w:val="28"/>
              </w:rPr>
              <w:t xml:space="preserve"> образования</w:t>
            </w:r>
            <w:r>
              <w:rPr>
                <w:szCs w:val="28"/>
              </w:rPr>
              <w:t xml:space="preserve"> администрации Кизеловскогг муниципального округа</w:t>
            </w:r>
            <w:r w:rsidRPr="00024924">
              <w:rPr>
                <w:szCs w:val="28"/>
              </w:rPr>
              <w:br/>
              <w:t xml:space="preserve">от </w:t>
            </w:r>
            <w:r>
              <w:rPr>
                <w:szCs w:val="28"/>
              </w:rPr>
              <w:t>16.01.2025  №4</w:t>
            </w:r>
          </w:p>
        </w:tc>
      </w:tr>
    </w:tbl>
    <w:p w:rsidR="005C7FB5" w:rsidRDefault="005C7FB5" w:rsidP="00C04272">
      <w:pPr>
        <w:jc w:val="center"/>
        <w:rPr>
          <w:b/>
          <w:sz w:val="28"/>
          <w:szCs w:val="28"/>
        </w:rPr>
      </w:pPr>
    </w:p>
    <w:p w:rsidR="005C7FB5" w:rsidRDefault="005C7FB5" w:rsidP="00C04272">
      <w:pPr>
        <w:jc w:val="center"/>
        <w:rPr>
          <w:b/>
          <w:sz w:val="28"/>
          <w:szCs w:val="28"/>
        </w:rPr>
      </w:pPr>
    </w:p>
    <w:p w:rsidR="005C7FB5" w:rsidRDefault="005C7FB5" w:rsidP="00C04272">
      <w:pPr>
        <w:jc w:val="center"/>
        <w:rPr>
          <w:b/>
          <w:sz w:val="28"/>
          <w:szCs w:val="28"/>
        </w:rPr>
      </w:pPr>
    </w:p>
    <w:p w:rsidR="005C7FB5" w:rsidRPr="0037296B" w:rsidRDefault="005C7FB5" w:rsidP="00251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</w:t>
      </w:r>
    </w:p>
    <w:p w:rsidR="005C7FB5" w:rsidRDefault="005C7FB5" w:rsidP="002515DC">
      <w:pPr>
        <w:jc w:val="center"/>
        <w:rPr>
          <w:b/>
          <w:color w:val="000000"/>
          <w:sz w:val="28"/>
          <w:szCs w:val="28"/>
          <w:lang w:eastAsia="en-US"/>
        </w:rPr>
      </w:pPr>
      <w:r w:rsidRPr="00034A08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034A08">
        <w:rPr>
          <w:b/>
          <w:sz w:val="28"/>
          <w:szCs w:val="28"/>
        </w:rPr>
        <w:t xml:space="preserve"> </w:t>
      </w:r>
      <w:r w:rsidRPr="00833787">
        <w:rPr>
          <w:b/>
          <w:color w:val="000000"/>
          <w:sz w:val="28"/>
          <w:szCs w:val="28"/>
          <w:lang w:eastAsia="en-US"/>
        </w:rPr>
        <w:t xml:space="preserve">смотра- конкурса на лучшее новогоднее оформление </w:t>
      </w:r>
    </w:p>
    <w:p w:rsidR="005C7FB5" w:rsidRPr="00034A08" w:rsidRDefault="005C7FB5" w:rsidP="002515DC">
      <w:pPr>
        <w:jc w:val="center"/>
        <w:rPr>
          <w:b/>
          <w:sz w:val="28"/>
          <w:szCs w:val="28"/>
        </w:rPr>
      </w:pPr>
      <w:r w:rsidRPr="00833787">
        <w:rPr>
          <w:b/>
          <w:color w:val="000000"/>
          <w:sz w:val="28"/>
          <w:szCs w:val="28"/>
          <w:lang w:eastAsia="en-US"/>
        </w:rPr>
        <w:t>«Снежная сказка на окне»</w:t>
      </w:r>
      <w:r w:rsidRPr="00421386">
        <w:rPr>
          <w:color w:val="000000"/>
          <w:sz w:val="28"/>
          <w:szCs w:val="28"/>
          <w:lang w:eastAsia="en-US"/>
        </w:rPr>
        <w:t> </w:t>
      </w:r>
    </w:p>
    <w:p w:rsidR="005C7FB5" w:rsidRDefault="005C7FB5" w:rsidP="002515DC">
      <w:pPr>
        <w:rPr>
          <w:sz w:val="28"/>
          <w:szCs w:val="28"/>
        </w:rPr>
      </w:pPr>
    </w:p>
    <w:tbl>
      <w:tblPr>
        <w:tblW w:w="15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760"/>
        <w:gridCol w:w="4860"/>
        <w:gridCol w:w="4376"/>
      </w:tblGrid>
      <w:tr w:rsidR="005C7FB5" w:rsidRPr="007D35AA" w:rsidTr="00F6391B">
        <w:tc>
          <w:tcPr>
            <w:tcW w:w="540" w:type="dxa"/>
          </w:tcPr>
          <w:p w:rsidR="005C7FB5" w:rsidRPr="00E8269D" w:rsidRDefault="005C7FB5" w:rsidP="00D51CC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E8269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0" w:type="dxa"/>
          </w:tcPr>
          <w:p w:rsidR="005C7FB5" w:rsidRPr="007D35AA" w:rsidRDefault="005C7FB5" w:rsidP="00D51CC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860" w:type="dxa"/>
          </w:tcPr>
          <w:p w:rsidR="005C7FB5" w:rsidRPr="007D35AA" w:rsidRDefault="005C7FB5" w:rsidP="00D51CC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Ф.И.О.педагогов (полностью)</w:t>
            </w:r>
          </w:p>
        </w:tc>
        <w:tc>
          <w:tcPr>
            <w:tcW w:w="4376" w:type="dxa"/>
          </w:tcPr>
          <w:p w:rsidR="005C7FB5" w:rsidRPr="007D35AA" w:rsidRDefault="005C7FB5" w:rsidP="00D51CC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презентуемого материала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5C7FB5" w:rsidRPr="008171B4" w:rsidRDefault="005C7FB5" w:rsidP="00C35AAD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 xml:space="preserve">МБДОУ д/с №9 </w:t>
            </w:r>
          </w:p>
          <w:p w:rsidR="005C7FB5" w:rsidRPr="008171B4" w:rsidRDefault="005C7FB5" w:rsidP="00C35AAD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старшая группа "Ладошки"</w:t>
            </w:r>
          </w:p>
        </w:tc>
        <w:tc>
          <w:tcPr>
            <w:tcW w:w="4860" w:type="dxa"/>
          </w:tcPr>
          <w:p w:rsidR="005C7FB5" w:rsidRPr="008171B4" w:rsidRDefault="005C7FB5" w:rsidP="00C35AAD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 xml:space="preserve">Исмаилова Елена Эдгаровна </w:t>
            </w:r>
          </w:p>
          <w:p w:rsidR="005C7FB5" w:rsidRPr="008171B4" w:rsidRDefault="005C7FB5" w:rsidP="00C35AAD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 xml:space="preserve">Савицкая Анна Ивановна </w:t>
            </w:r>
          </w:p>
        </w:tc>
        <w:tc>
          <w:tcPr>
            <w:tcW w:w="4376" w:type="dxa"/>
          </w:tcPr>
          <w:p w:rsidR="005C7FB5" w:rsidRDefault="005C7FB5" w:rsidP="001B1619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Грамота </w:t>
            </w:r>
          </w:p>
          <w:p w:rsidR="005C7FB5" w:rsidRPr="008171B4" w:rsidRDefault="005C7FB5" w:rsidP="001B1619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«</w:t>
            </w:r>
            <w:r>
              <w:rPr>
                <w:sz w:val="28"/>
              </w:rPr>
              <w:t>Специальный приз</w:t>
            </w:r>
            <w:r w:rsidRPr="008171B4">
              <w:rPr>
                <w:sz w:val="28"/>
              </w:rPr>
              <w:t xml:space="preserve"> жюри»</w:t>
            </w:r>
          </w:p>
          <w:p w:rsidR="005C7FB5" w:rsidRPr="008171B4" w:rsidRDefault="005C7FB5" w:rsidP="001B1619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 «Паровозик со сказками»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5C7FB5" w:rsidRPr="008171B4" w:rsidRDefault="005C7FB5" w:rsidP="00D51CC4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 xml:space="preserve">МБДОУ д/с №6 </w:t>
            </w:r>
          </w:p>
          <w:p w:rsidR="005C7FB5" w:rsidRPr="008171B4" w:rsidRDefault="005C7FB5" w:rsidP="00D51CC4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средняя группа «Вишенки»</w:t>
            </w:r>
          </w:p>
        </w:tc>
        <w:tc>
          <w:tcPr>
            <w:tcW w:w="4860" w:type="dxa"/>
          </w:tcPr>
          <w:p w:rsidR="005C7FB5" w:rsidRPr="008171B4" w:rsidRDefault="005C7FB5" w:rsidP="00D51CC4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Кожемяко Светлана Борисовна</w:t>
            </w:r>
          </w:p>
          <w:p w:rsidR="005C7FB5" w:rsidRPr="008171B4" w:rsidRDefault="005C7FB5" w:rsidP="00D51CC4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Маламанова Наталья Вадимовна</w:t>
            </w:r>
          </w:p>
        </w:tc>
        <w:tc>
          <w:tcPr>
            <w:tcW w:w="4376" w:type="dxa"/>
          </w:tcPr>
          <w:p w:rsidR="005C7FB5" w:rsidRPr="008171B4" w:rsidRDefault="005C7FB5" w:rsidP="00B47B3D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Грамота</w:t>
            </w:r>
          </w:p>
          <w:p w:rsidR="005C7FB5" w:rsidRPr="008171B4" w:rsidRDefault="005C7FB5" w:rsidP="00B47B3D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«ГРАН-ПРИ» </w:t>
            </w:r>
          </w:p>
          <w:p w:rsidR="005C7FB5" w:rsidRPr="008171B4" w:rsidRDefault="005C7FB5" w:rsidP="00B47B3D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Сказка «Умка»</w:t>
            </w:r>
          </w:p>
        </w:tc>
      </w:tr>
      <w:tr w:rsidR="005C7FB5" w:rsidRPr="008171B4" w:rsidTr="00F6391B">
        <w:tc>
          <w:tcPr>
            <w:tcW w:w="540" w:type="dxa"/>
          </w:tcPr>
          <w:p w:rsidR="005C7FB5" w:rsidRPr="00773C0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773C0A">
              <w:rPr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5C7FB5" w:rsidRPr="00EF5540" w:rsidRDefault="005C7FB5" w:rsidP="007A574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 xml:space="preserve">МБОУ ООШ №12 </w:t>
            </w:r>
          </w:p>
          <w:p w:rsidR="005C7FB5" w:rsidRPr="00EF5540" w:rsidRDefault="005C7FB5" w:rsidP="007A5740">
            <w:pPr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 xml:space="preserve">(структурное подразделение «Детский сад») </w:t>
            </w:r>
          </w:p>
          <w:p w:rsidR="005C7FB5" w:rsidRPr="00EF5540" w:rsidRDefault="005C7FB5" w:rsidP="007A5740">
            <w:pPr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>разновозрастная группа «Солнечный город»</w:t>
            </w:r>
          </w:p>
        </w:tc>
        <w:tc>
          <w:tcPr>
            <w:tcW w:w="4860" w:type="dxa"/>
          </w:tcPr>
          <w:p w:rsidR="005C7FB5" w:rsidRPr="00EF5540" w:rsidRDefault="005C7FB5" w:rsidP="007A5740">
            <w:pPr>
              <w:jc w:val="center"/>
              <w:rPr>
                <w:sz w:val="28"/>
              </w:rPr>
            </w:pPr>
            <w:r w:rsidRPr="00EF5540">
              <w:rPr>
                <w:sz w:val="28"/>
              </w:rPr>
              <w:t>Романова Разина Исрафилевна,</w:t>
            </w:r>
          </w:p>
          <w:p w:rsidR="005C7FB5" w:rsidRPr="00EF5540" w:rsidRDefault="005C7FB5" w:rsidP="007A5740">
            <w:pPr>
              <w:jc w:val="center"/>
              <w:rPr>
                <w:sz w:val="28"/>
              </w:rPr>
            </w:pPr>
            <w:r w:rsidRPr="00EF5540">
              <w:rPr>
                <w:sz w:val="28"/>
              </w:rPr>
              <w:t>Моружева Марина Владимировна</w:t>
            </w:r>
          </w:p>
        </w:tc>
        <w:tc>
          <w:tcPr>
            <w:tcW w:w="4376" w:type="dxa"/>
          </w:tcPr>
          <w:p w:rsidR="005C7FB5" w:rsidRPr="00EF5540" w:rsidRDefault="005C7FB5" w:rsidP="007A574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>Победитель – 1 место</w:t>
            </w:r>
          </w:p>
          <w:p w:rsidR="005C7FB5" w:rsidRPr="00EF5540" w:rsidRDefault="005C7FB5" w:rsidP="007A5740">
            <w:pPr>
              <w:jc w:val="center"/>
              <w:rPr>
                <w:sz w:val="28"/>
              </w:rPr>
            </w:pPr>
            <w:r w:rsidRPr="00EF5540">
              <w:rPr>
                <w:sz w:val="28"/>
              </w:rPr>
              <w:t>«Зимние забавы»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Pr="00773C0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773C0A">
              <w:rPr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5C7FB5" w:rsidRPr="00EF5540" w:rsidRDefault="005C7FB5" w:rsidP="00D51CC4">
            <w:pPr>
              <w:jc w:val="center"/>
              <w:rPr>
                <w:sz w:val="28"/>
              </w:rPr>
            </w:pPr>
            <w:r w:rsidRPr="00EF5540">
              <w:rPr>
                <w:sz w:val="28"/>
                <w:szCs w:val="28"/>
              </w:rPr>
              <w:t>МБДОУ д/с №6</w:t>
            </w:r>
          </w:p>
          <w:p w:rsidR="005C7FB5" w:rsidRPr="00EF5540" w:rsidRDefault="005C7FB5" w:rsidP="00D51CC4">
            <w:pPr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</w:rPr>
              <w:t>подготовительная группа «Теремок»</w:t>
            </w:r>
          </w:p>
        </w:tc>
        <w:tc>
          <w:tcPr>
            <w:tcW w:w="4860" w:type="dxa"/>
          </w:tcPr>
          <w:p w:rsidR="005C7FB5" w:rsidRPr="00EF5540" w:rsidRDefault="005C7FB5" w:rsidP="00D51CC4">
            <w:pPr>
              <w:jc w:val="center"/>
              <w:rPr>
                <w:sz w:val="28"/>
              </w:rPr>
            </w:pPr>
            <w:r w:rsidRPr="00EF5540">
              <w:rPr>
                <w:sz w:val="28"/>
              </w:rPr>
              <w:t>Тертычная Мадина Мерсиевна</w:t>
            </w:r>
          </w:p>
          <w:p w:rsidR="005C7FB5" w:rsidRPr="00EF5540" w:rsidRDefault="005C7FB5" w:rsidP="00D51CC4">
            <w:pPr>
              <w:jc w:val="center"/>
              <w:rPr>
                <w:sz w:val="28"/>
              </w:rPr>
            </w:pPr>
            <w:r w:rsidRPr="00EF5540">
              <w:rPr>
                <w:sz w:val="28"/>
              </w:rPr>
              <w:t>Кольчирина Елена Михайловна</w:t>
            </w:r>
          </w:p>
        </w:tc>
        <w:tc>
          <w:tcPr>
            <w:tcW w:w="4376" w:type="dxa"/>
          </w:tcPr>
          <w:p w:rsidR="005C7FB5" w:rsidRPr="00EF5540" w:rsidRDefault="005C7FB5" w:rsidP="00A736CD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>Победитель – 1 место</w:t>
            </w:r>
          </w:p>
          <w:p w:rsidR="005C7FB5" w:rsidRPr="00EF5540" w:rsidRDefault="005C7FB5" w:rsidP="00A736CD">
            <w:pPr>
              <w:jc w:val="center"/>
              <w:rPr>
                <w:sz w:val="28"/>
              </w:rPr>
            </w:pPr>
            <w:r w:rsidRPr="00EF5540">
              <w:rPr>
                <w:sz w:val="28"/>
              </w:rPr>
              <w:t xml:space="preserve"> Инсценировка сказки «Морозко»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Pr="00773C0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773C0A"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5C7FB5" w:rsidRPr="00EF5540" w:rsidRDefault="005C7FB5" w:rsidP="00C35AAD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 xml:space="preserve">МБДОУ д/с №9 </w:t>
            </w:r>
          </w:p>
          <w:p w:rsidR="005C7FB5" w:rsidRPr="00EF5540" w:rsidRDefault="005C7FB5" w:rsidP="00C35AAD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>подготовительная группа «Лучики»</w:t>
            </w:r>
          </w:p>
        </w:tc>
        <w:tc>
          <w:tcPr>
            <w:tcW w:w="4860" w:type="dxa"/>
          </w:tcPr>
          <w:p w:rsidR="005C7FB5" w:rsidRPr="00EF5540" w:rsidRDefault="005C7FB5" w:rsidP="00C35AAD">
            <w:pPr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 xml:space="preserve">Васильева Наталья Николаевна </w:t>
            </w:r>
          </w:p>
          <w:p w:rsidR="005C7FB5" w:rsidRPr="00EF5540" w:rsidRDefault="005C7FB5" w:rsidP="00C35AAD">
            <w:pPr>
              <w:jc w:val="center"/>
              <w:rPr>
                <w:sz w:val="28"/>
                <w:szCs w:val="28"/>
              </w:rPr>
            </w:pPr>
            <w:r w:rsidRPr="00EF5540">
              <w:rPr>
                <w:sz w:val="28"/>
                <w:szCs w:val="28"/>
              </w:rPr>
              <w:t xml:space="preserve">Одинцова Юлия Александровна </w:t>
            </w:r>
          </w:p>
        </w:tc>
        <w:tc>
          <w:tcPr>
            <w:tcW w:w="4376" w:type="dxa"/>
          </w:tcPr>
          <w:p w:rsidR="005C7FB5" w:rsidRPr="00EF5540" w:rsidRDefault="005C7FB5" w:rsidP="00C35AAD">
            <w:pPr>
              <w:jc w:val="center"/>
              <w:rPr>
                <w:sz w:val="28"/>
              </w:rPr>
            </w:pPr>
            <w:r w:rsidRPr="00EF5540">
              <w:rPr>
                <w:sz w:val="28"/>
                <w:szCs w:val="28"/>
              </w:rPr>
              <w:t>Призёр</w:t>
            </w:r>
            <w:r w:rsidRPr="00EF5540">
              <w:rPr>
                <w:sz w:val="28"/>
              </w:rPr>
              <w:t xml:space="preserve"> – 2 место </w:t>
            </w:r>
          </w:p>
          <w:p w:rsidR="005C7FB5" w:rsidRPr="00EF5540" w:rsidRDefault="005C7FB5" w:rsidP="00C35AAD">
            <w:pPr>
              <w:jc w:val="center"/>
              <w:rPr>
                <w:sz w:val="28"/>
              </w:rPr>
            </w:pPr>
            <w:r w:rsidRPr="00EF5540">
              <w:rPr>
                <w:sz w:val="28"/>
              </w:rPr>
              <w:t>Сказка «Снежная королева»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Pr="00773C0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773C0A"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5C7FB5" w:rsidRPr="008171B4" w:rsidRDefault="005C7FB5" w:rsidP="00C35AAD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МБДОУ д/с №9</w:t>
            </w:r>
          </w:p>
          <w:p w:rsidR="005C7FB5" w:rsidRPr="008171B4" w:rsidRDefault="005C7FB5" w:rsidP="00C35AAD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подготовительная группа «Солнышко»</w:t>
            </w:r>
          </w:p>
        </w:tc>
        <w:tc>
          <w:tcPr>
            <w:tcW w:w="4860" w:type="dxa"/>
          </w:tcPr>
          <w:p w:rsidR="005C7FB5" w:rsidRPr="008171B4" w:rsidRDefault="005C7FB5" w:rsidP="00C35AAD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Крестьянинова Ольга Геннадьевна</w:t>
            </w:r>
          </w:p>
          <w:p w:rsidR="005C7FB5" w:rsidRPr="008171B4" w:rsidRDefault="005C7FB5" w:rsidP="00C35AAD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Караваева Татьяна Владимировна </w:t>
            </w:r>
          </w:p>
        </w:tc>
        <w:tc>
          <w:tcPr>
            <w:tcW w:w="4376" w:type="dxa"/>
          </w:tcPr>
          <w:p w:rsidR="005C7FB5" w:rsidRPr="008171B4" w:rsidRDefault="005C7FB5" w:rsidP="00837AAF">
            <w:pPr>
              <w:jc w:val="center"/>
              <w:rPr>
                <w:sz w:val="28"/>
              </w:rPr>
            </w:pPr>
            <w:r w:rsidRPr="008171B4">
              <w:rPr>
                <w:sz w:val="28"/>
                <w:szCs w:val="28"/>
              </w:rPr>
              <w:t>Призёр</w:t>
            </w:r>
            <w:r w:rsidRPr="008171B4">
              <w:rPr>
                <w:sz w:val="28"/>
              </w:rPr>
              <w:t xml:space="preserve"> – 2 место </w:t>
            </w:r>
          </w:p>
          <w:p w:rsidR="005C7FB5" w:rsidRPr="008171B4" w:rsidRDefault="005C7FB5" w:rsidP="00837AAF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 «Замок снежной королевы»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Pr="00773C0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773C0A">
              <w:rPr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:rsidR="005C7FB5" w:rsidRPr="008171B4" w:rsidRDefault="005C7FB5" w:rsidP="00C35AAD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 xml:space="preserve">МБДОУ д/с №9 </w:t>
            </w:r>
          </w:p>
          <w:p w:rsidR="005C7FB5" w:rsidRPr="008171B4" w:rsidRDefault="005C7FB5" w:rsidP="00C35AAD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1 группа раннего возраста «Бусинки»</w:t>
            </w:r>
          </w:p>
        </w:tc>
        <w:tc>
          <w:tcPr>
            <w:tcW w:w="4860" w:type="dxa"/>
          </w:tcPr>
          <w:p w:rsidR="005C7FB5" w:rsidRPr="008171B4" w:rsidRDefault="005C7FB5" w:rsidP="00C35AAD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8171B4">
              <w:rPr>
                <w:sz w:val="28"/>
              </w:rPr>
              <w:t>Барбакадзе Татьяна Владимировна</w:t>
            </w:r>
          </w:p>
          <w:p w:rsidR="005C7FB5" w:rsidRPr="008171B4" w:rsidRDefault="005C7FB5" w:rsidP="00C35AAD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Миландина Людмила Александровна </w:t>
            </w:r>
          </w:p>
        </w:tc>
        <w:tc>
          <w:tcPr>
            <w:tcW w:w="4376" w:type="dxa"/>
          </w:tcPr>
          <w:p w:rsidR="005C7FB5" w:rsidRPr="008171B4" w:rsidRDefault="005C7FB5" w:rsidP="003F32FF">
            <w:pPr>
              <w:jc w:val="center"/>
              <w:rPr>
                <w:sz w:val="28"/>
              </w:rPr>
            </w:pPr>
            <w:r w:rsidRPr="008171B4">
              <w:rPr>
                <w:sz w:val="28"/>
                <w:szCs w:val="28"/>
              </w:rPr>
              <w:t>Призёр</w:t>
            </w:r>
            <w:r w:rsidRPr="008171B4">
              <w:rPr>
                <w:sz w:val="28"/>
              </w:rPr>
              <w:t xml:space="preserve"> – 3 место </w:t>
            </w:r>
          </w:p>
          <w:p w:rsidR="005C7FB5" w:rsidRPr="008171B4" w:rsidRDefault="005C7FB5" w:rsidP="003F32FF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 «Сказка на окне»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Pr="00773C0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773C0A">
              <w:rPr>
                <w:sz w:val="28"/>
                <w:szCs w:val="28"/>
              </w:rPr>
              <w:t>8</w:t>
            </w:r>
          </w:p>
        </w:tc>
        <w:tc>
          <w:tcPr>
            <w:tcW w:w="5760" w:type="dxa"/>
          </w:tcPr>
          <w:p w:rsidR="005C7FB5" w:rsidRPr="008171B4" w:rsidRDefault="005C7FB5" w:rsidP="00C35AA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МБДОУ д/с №9</w:t>
            </w:r>
          </w:p>
          <w:p w:rsidR="005C7FB5" w:rsidRPr="008171B4" w:rsidRDefault="005C7FB5" w:rsidP="00C35AAD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  <w:szCs w:val="28"/>
              </w:rPr>
              <w:t>старшая группа «Смешарики»</w:t>
            </w:r>
          </w:p>
        </w:tc>
        <w:tc>
          <w:tcPr>
            <w:tcW w:w="4860" w:type="dxa"/>
          </w:tcPr>
          <w:p w:rsidR="005C7FB5" w:rsidRPr="008171B4" w:rsidRDefault="005C7FB5" w:rsidP="00C35AAD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Коженина Наталья Владимировна </w:t>
            </w:r>
          </w:p>
          <w:p w:rsidR="005C7FB5" w:rsidRPr="008171B4" w:rsidRDefault="005C7FB5" w:rsidP="00C35AAD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Тимшина Ольга Леонидовна </w:t>
            </w:r>
          </w:p>
        </w:tc>
        <w:tc>
          <w:tcPr>
            <w:tcW w:w="4376" w:type="dxa"/>
          </w:tcPr>
          <w:p w:rsidR="005C7FB5" w:rsidRPr="008171B4" w:rsidRDefault="005C7FB5" w:rsidP="00094B66">
            <w:pPr>
              <w:jc w:val="center"/>
              <w:rPr>
                <w:sz w:val="28"/>
              </w:rPr>
            </w:pPr>
            <w:r w:rsidRPr="008171B4">
              <w:rPr>
                <w:sz w:val="28"/>
                <w:szCs w:val="28"/>
              </w:rPr>
              <w:t>Призёр</w:t>
            </w:r>
            <w:r w:rsidRPr="008171B4">
              <w:rPr>
                <w:sz w:val="28"/>
              </w:rPr>
              <w:t xml:space="preserve"> – 3 место </w:t>
            </w:r>
          </w:p>
          <w:p w:rsidR="005C7FB5" w:rsidRPr="008171B4" w:rsidRDefault="005C7FB5" w:rsidP="00094B66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 Сказка «По щучьему велению»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Pr="00773C0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773C0A">
              <w:rPr>
                <w:sz w:val="28"/>
                <w:szCs w:val="28"/>
              </w:rPr>
              <w:t>9</w:t>
            </w:r>
          </w:p>
        </w:tc>
        <w:tc>
          <w:tcPr>
            <w:tcW w:w="5760" w:type="dxa"/>
          </w:tcPr>
          <w:p w:rsidR="005C7FB5" w:rsidRPr="008171B4" w:rsidRDefault="005C7FB5" w:rsidP="00C35AAD">
            <w:pPr>
              <w:jc w:val="center"/>
              <w:rPr>
                <w:sz w:val="28"/>
              </w:rPr>
            </w:pPr>
            <w:r w:rsidRPr="008171B4">
              <w:rPr>
                <w:sz w:val="28"/>
                <w:szCs w:val="28"/>
              </w:rPr>
              <w:t>МБДОУ д/с №9</w:t>
            </w:r>
          </w:p>
          <w:p w:rsidR="005C7FB5" w:rsidRPr="008171B4" w:rsidRDefault="005C7FB5" w:rsidP="00C35AAD">
            <w:pPr>
              <w:jc w:val="center"/>
              <w:rPr>
                <w:sz w:val="28"/>
                <w:szCs w:val="28"/>
              </w:rPr>
            </w:pPr>
            <w:r w:rsidRPr="008171B4">
              <w:rPr>
                <w:sz w:val="28"/>
              </w:rPr>
              <w:t>младшая группа «Капельки»</w:t>
            </w:r>
          </w:p>
        </w:tc>
        <w:tc>
          <w:tcPr>
            <w:tcW w:w="4860" w:type="dxa"/>
          </w:tcPr>
          <w:p w:rsidR="005C7FB5" w:rsidRPr="008171B4" w:rsidRDefault="005C7FB5" w:rsidP="00C35AAD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Бровкина Екатерина Александровна </w:t>
            </w:r>
          </w:p>
          <w:p w:rsidR="005C7FB5" w:rsidRPr="008171B4" w:rsidRDefault="005C7FB5" w:rsidP="00C35AAD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 xml:space="preserve">Сударкина Вера Ахматовна </w:t>
            </w:r>
          </w:p>
        </w:tc>
        <w:tc>
          <w:tcPr>
            <w:tcW w:w="4376" w:type="dxa"/>
          </w:tcPr>
          <w:p w:rsidR="005C7FB5" w:rsidRPr="008171B4" w:rsidRDefault="005C7FB5" w:rsidP="0013223D">
            <w:pPr>
              <w:jc w:val="center"/>
              <w:rPr>
                <w:sz w:val="28"/>
              </w:rPr>
            </w:pPr>
            <w:r w:rsidRPr="008171B4">
              <w:rPr>
                <w:sz w:val="28"/>
                <w:szCs w:val="28"/>
              </w:rPr>
              <w:t>Призёр</w:t>
            </w:r>
            <w:r w:rsidRPr="008171B4">
              <w:rPr>
                <w:sz w:val="28"/>
              </w:rPr>
              <w:t xml:space="preserve"> – 3 место </w:t>
            </w:r>
          </w:p>
          <w:p w:rsidR="005C7FB5" w:rsidRPr="008171B4" w:rsidRDefault="005C7FB5" w:rsidP="00C35AAD">
            <w:pPr>
              <w:jc w:val="center"/>
              <w:rPr>
                <w:sz w:val="28"/>
              </w:rPr>
            </w:pPr>
            <w:r w:rsidRPr="008171B4">
              <w:rPr>
                <w:sz w:val="28"/>
              </w:rPr>
              <w:t>Сказка «Волк и семеро козлят»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Pr="007D35A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 «Фантазеры»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Смолина Раксана Фанилевна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Сказка «Щелкунчик»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Pr="007D35A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</w:p>
          <w:p w:rsidR="005C7FB5" w:rsidRPr="007C2A13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младшая</w:t>
            </w:r>
            <w:r w:rsidRPr="00A67688">
              <w:rPr>
                <w:sz w:val="28"/>
              </w:rPr>
              <w:t xml:space="preserve"> группа «</w:t>
            </w:r>
            <w:r>
              <w:rPr>
                <w:sz w:val="28"/>
              </w:rPr>
              <w:t>Рябинки</w:t>
            </w:r>
            <w:r w:rsidRPr="00A67688">
              <w:rPr>
                <w:sz w:val="28"/>
              </w:rPr>
              <w:t>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Мусина Надежда Викторовна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Сказка «Снегурушка и лиса»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Pr="007D35A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60" w:type="dxa"/>
          </w:tcPr>
          <w:p w:rsidR="005C7FB5" w:rsidRDefault="005C7FB5" w:rsidP="00D51CC4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  <w:r w:rsidRPr="00A67688">
              <w:rPr>
                <w:sz w:val="28"/>
              </w:rPr>
              <w:t xml:space="preserve"> </w:t>
            </w:r>
          </w:p>
          <w:p w:rsidR="005C7FB5" w:rsidRPr="00A67688" w:rsidRDefault="005C7FB5" w:rsidP="00D51C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</w:t>
            </w:r>
            <w:r w:rsidRPr="00A67688">
              <w:rPr>
                <w:sz w:val="28"/>
                <w:szCs w:val="28"/>
              </w:rPr>
              <w:t>группа «</w:t>
            </w:r>
            <w:r>
              <w:rPr>
                <w:sz w:val="28"/>
                <w:szCs w:val="28"/>
              </w:rPr>
              <w:t>Пчелки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</w:tcPr>
          <w:p w:rsidR="005C7FB5" w:rsidRDefault="005C7FB5" w:rsidP="00D51C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Симошина Марина Вячеславовна </w:t>
            </w:r>
          </w:p>
          <w:p w:rsidR="005C7FB5" w:rsidRPr="00A67688" w:rsidRDefault="005C7FB5" w:rsidP="00D51C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Красева Елена Владимировна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Сказка «Лиса и волк»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Pr="007D35AA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60" w:type="dxa"/>
          </w:tcPr>
          <w:p w:rsidR="005C7FB5" w:rsidRDefault="005C7FB5" w:rsidP="00D51C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</w:p>
          <w:p w:rsidR="005C7FB5" w:rsidRPr="00A67688" w:rsidRDefault="005C7FB5" w:rsidP="00D51C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группа </w:t>
            </w: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Сияющие звездочки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</w:tcPr>
          <w:p w:rsidR="005C7FB5" w:rsidRDefault="005C7FB5" w:rsidP="00D51C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Хусаинова Валентина Викторовна </w:t>
            </w:r>
          </w:p>
          <w:p w:rsidR="005C7FB5" w:rsidRPr="00A67688" w:rsidRDefault="005C7FB5" w:rsidP="00D51C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Билалова Лариса Станиславовна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«Морозко»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60" w:type="dxa"/>
          </w:tcPr>
          <w:p w:rsidR="005C7FB5" w:rsidRDefault="005C7FB5" w:rsidP="00D51CC4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  <w:r w:rsidRPr="00A67688">
              <w:rPr>
                <w:sz w:val="28"/>
              </w:rPr>
              <w:t xml:space="preserve">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</w:t>
            </w:r>
            <w:r w:rsidRPr="00A67688">
              <w:rPr>
                <w:sz w:val="28"/>
                <w:szCs w:val="28"/>
              </w:rPr>
              <w:t>группа «</w:t>
            </w:r>
            <w:r>
              <w:rPr>
                <w:sz w:val="28"/>
                <w:szCs w:val="28"/>
              </w:rPr>
              <w:t>Улыбка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Михалева Светлана Алексеевна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Лизунова Жанна Валерьевна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«Волшебная сказка»</w:t>
            </w:r>
          </w:p>
          <w:p w:rsidR="005C7FB5" w:rsidRPr="00A67688" w:rsidRDefault="005C7FB5" w:rsidP="001824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  <w:r w:rsidRPr="00A67688">
              <w:rPr>
                <w:sz w:val="28"/>
                <w:szCs w:val="28"/>
              </w:rPr>
              <w:t xml:space="preserve">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раннего возраста </w:t>
            </w: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Ягодка»</w:t>
            </w:r>
          </w:p>
        </w:tc>
        <w:tc>
          <w:tcPr>
            <w:tcW w:w="4860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Мухаметшина Елена Борисовна 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Позднышева Анастасия Владимировна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Сказка «Колобок»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60" w:type="dxa"/>
          </w:tcPr>
          <w:p w:rsidR="005C7FB5" w:rsidRDefault="005C7FB5" w:rsidP="00D51CC4">
            <w:pPr>
              <w:tabs>
                <w:tab w:val="num" w:pos="0"/>
              </w:tabs>
              <w:jc w:val="center"/>
              <w:rPr>
                <w:sz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  <w:r w:rsidRPr="00A67688">
              <w:rPr>
                <w:sz w:val="28"/>
              </w:rPr>
              <w:t xml:space="preserve">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</w:t>
            </w:r>
            <w:r w:rsidRPr="00A67688">
              <w:rPr>
                <w:sz w:val="28"/>
                <w:szCs w:val="28"/>
              </w:rPr>
              <w:t>группа «</w:t>
            </w:r>
            <w:r>
              <w:rPr>
                <w:sz w:val="28"/>
                <w:szCs w:val="28"/>
              </w:rPr>
              <w:t>Гномики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Чайникова Светлана Сергеевна 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Рындина Вера Григорьевна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Сказка «Умка»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младшая</w:t>
            </w:r>
            <w:r w:rsidRPr="00A67688">
              <w:rPr>
                <w:sz w:val="28"/>
              </w:rPr>
              <w:t xml:space="preserve"> группа «</w:t>
            </w:r>
            <w:r>
              <w:rPr>
                <w:sz w:val="28"/>
              </w:rPr>
              <w:t>Звездочки</w:t>
            </w:r>
            <w:r w:rsidRPr="00A67688">
              <w:rPr>
                <w:sz w:val="28"/>
              </w:rPr>
              <w:t>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Воронова Валентина Александровна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«Снежная сказка»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9</w:t>
            </w:r>
            <w:r w:rsidRPr="00A67688">
              <w:rPr>
                <w:sz w:val="28"/>
                <w:szCs w:val="28"/>
              </w:rPr>
              <w:t xml:space="preserve">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группа раннего возраста </w:t>
            </w: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Радуга»</w:t>
            </w:r>
          </w:p>
        </w:tc>
        <w:tc>
          <w:tcPr>
            <w:tcW w:w="4860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Борчанинова Светлана Геннадьевна 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Проводина Оксана Михайловна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«По следам русских народных сказок «Колобок» и «Рукавичка»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6</w:t>
            </w:r>
            <w:r w:rsidRPr="00A67688">
              <w:rPr>
                <w:sz w:val="28"/>
                <w:szCs w:val="28"/>
              </w:rPr>
              <w:t xml:space="preserve">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средняя-старшая группа </w:t>
            </w: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Ромашки»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Рогатко Елена Петровна</w:t>
            </w:r>
          </w:p>
        </w:tc>
        <w:tc>
          <w:tcPr>
            <w:tcW w:w="4376" w:type="dxa"/>
          </w:tcPr>
          <w:p w:rsidR="005C7FB5" w:rsidRDefault="005C7FB5" w:rsidP="005B74F1">
            <w:pPr>
              <w:tabs>
                <w:tab w:val="left" w:pos="14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«Морозко»</w:t>
            </w:r>
          </w:p>
          <w:p w:rsidR="005C7FB5" w:rsidRPr="00A67688" w:rsidRDefault="005C7FB5" w:rsidP="005B74F1">
            <w:pPr>
              <w:tabs>
                <w:tab w:val="left" w:pos="14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6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раннего возраста </w:t>
            </w: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Земляничка»</w:t>
            </w:r>
          </w:p>
        </w:tc>
        <w:tc>
          <w:tcPr>
            <w:tcW w:w="4860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Полетаева Наталья Степановна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Григорьева Екатерина Александровна</w:t>
            </w:r>
          </w:p>
        </w:tc>
        <w:tc>
          <w:tcPr>
            <w:tcW w:w="4376" w:type="dxa"/>
          </w:tcPr>
          <w:p w:rsidR="005C7FB5" w:rsidRDefault="005C7FB5" w:rsidP="00F639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«Маленькой елочке холодно зимой» «Гжельская роспись»</w:t>
            </w:r>
            <w:bookmarkStart w:id="0" w:name="_GoBack"/>
            <w:bookmarkEnd w:id="0"/>
          </w:p>
          <w:p w:rsidR="005C7FB5" w:rsidRPr="00A67688" w:rsidRDefault="005C7FB5" w:rsidP="00F639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6</w:t>
            </w:r>
            <w:r w:rsidRPr="00A67688">
              <w:rPr>
                <w:sz w:val="28"/>
                <w:szCs w:val="28"/>
              </w:rPr>
              <w:t xml:space="preserve">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группа </w:t>
            </w: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Цветик-семицветик»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Южакова Екатерина Андреевна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«Снежная королева»</w:t>
            </w:r>
          </w:p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«12 месяцев»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6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младшая группа </w:t>
            </w: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Звездочки»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Васенина Нина Ивановна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«Заюшкина избушка»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6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младшая группа </w:t>
            </w: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Совушки»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Трутнева Валентина Владимировна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«Зимнее чудо»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6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</w:rPr>
              <w:t>группа</w:t>
            </w:r>
            <w:r>
              <w:rPr>
                <w:sz w:val="28"/>
              </w:rPr>
              <w:t xml:space="preserve"> раннего возраста</w:t>
            </w:r>
            <w:r w:rsidRPr="00A67688">
              <w:rPr>
                <w:sz w:val="28"/>
              </w:rPr>
              <w:t xml:space="preserve"> «</w:t>
            </w:r>
            <w:r>
              <w:rPr>
                <w:sz w:val="28"/>
              </w:rPr>
              <w:t>Жемчужинки</w:t>
            </w:r>
            <w:r w:rsidRPr="00A67688">
              <w:rPr>
                <w:sz w:val="28"/>
              </w:rPr>
              <w:t>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Асессорова Анастасия Дмитриевна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«Новогодняя сказка»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 w:rsidRPr="00A67688">
              <w:rPr>
                <w:sz w:val="28"/>
                <w:szCs w:val="28"/>
              </w:rPr>
              <w:t>МБДОУ д/с №</w:t>
            </w:r>
            <w:r>
              <w:rPr>
                <w:sz w:val="28"/>
                <w:szCs w:val="28"/>
              </w:rPr>
              <w:t>6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старшая-подготовительная</w:t>
            </w:r>
            <w:r w:rsidRPr="00A67688">
              <w:rPr>
                <w:sz w:val="28"/>
              </w:rPr>
              <w:t xml:space="preserve"> группа «</w:t>
            </w:r>
            <w:r>
              <w:rPr>
                <w:sz w:val="28"/>
              </w:rPr>
              <w:t>Ягодка</w:t>
            </w:r>
            <w:r w:rsidRPr="00A67688">
              <w:rPr>
                <w:sz w:val="28"/>
              </w:rPr>
              <w:t>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Хайруллина Гульнара Равилевна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«Снежная королева»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760" w:type="dxa"/>
          </w:tcPr>
          <w:p w:rsidR="005C7FB5" w:rsidRDefault="005C7FB5" w:rsidP="00D51C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 xml:space="preserve">ООШ №12 </w:t>
            </w:r>
          </w:p>
          <w:p w:rsidR="005C7FB5" w:rsidRPr="00A67688" w:rsidRDefault="005C7FB5" w:rsidP="00D51C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(структурное подразделение «Детский сад»)</w:t>
            </w:r>
            <w:r w:rsidRPr="00A67688">
              <w:rPr>
                <w:sz w:val="28"/>
                <w:szCs w:val="28"/>
              </w:rPr>
              <w:t xml:space="preserve"> группа</w:t>
            </w:r>
            <w:r>
              <w:rPr>
                <w:sz w:val="28"/>
                <w:szCs w:val="28"/>
              </w:rPr>
              <w:t xml:space="preserve"> раннего возраста</w:t>
            </w:r>
            <w:r w:rsidRPr="00A6768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Смешарики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Зубарева Зинаида Юрьевна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Сказка «Рукавичка»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760" w:type="dxa"/>
          </w:tcPr>
          <w:p w:rsidR="005C7FB5" w:rsidRDefault="005C7FB5" w:rsidP="00D51C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 xml:space="preserve">ООШ №12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(структурное подразделение «Детский сад»)</w:t>
            </w:r>
            <w:r w:rsidRPr="00A67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младшая </w:t>
            </w:r>
            <w:r w:rsidRPr="00A67688">
              <w:rPr>
                <w:sz w:val="28"/>
                <w:szCs w:val="28"/>
              </w:rPr>
              <w:t>группа</w:t>
            </w:r>
            <w:r>
              <w:rPr>
                <w:sz w:val="28"/>
                <w:szCs w:val="28"/>
              </w:rPr>
              <w:t xml:space="preserve"> </w:t>
            </w:r>
            <w:r w:rsidRPr="00A6768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Цветики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Клементьева Екатерина Евгеньевна,</w:t>
            </w:r>
          </w:p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Кобышева Ольга Александровна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«По дорожкам сказок «Рукавичка» и «Заюшкина избушка»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60" w:type="dxa"/>
          </w:tcPr>
          <w:p w:rsidR="005C7FB5" w:rsidRDefault="005C7FB5" w:rsidP="00D51CC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A67688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 xml:space="preserve">ООШ №12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(структурное подразделение «Детский сад»)</w:t>
            </w:r>
            <w:r w:rsidRPr="00A67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подготовительная группа</w:t>
            </w:r>
            <w:r w:rsidRPr="00A6768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Умники</w:t>
            </w:r>
            <w:r w:rsidRPr="00A67688">
              <w:rPr>
                <w:sz w:val="28"/>
                <w:szCs w:val="28"/>
              </w:rPr>
              <w:t>»</w:t>
            </w:r>
          </w:p>
        </w:tc>
        <w:tc>
          <w:tcPr>
            <w:tcW w:w="4860" w:type="dxa"/>
          </w:tcPr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Федосеева Жанна Ильгисовна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«Снежная королева»</w:t>
            </w:r>
          </w:p>
          <w:p w:rsidR="005C7FB5" w:rsidRPr="00A67688" w:rsidRDefault="005C7FB5" w:rsidP="00D51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КООШ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«Солнышко»</w:t>
            </w:r>
          </w:p>
        </w:tc>
        <w:tc>
          <w:tcPr>
            <w:tcW w:w="4860" w:type="dxa"/>
          </w:tcPr>
          <w:p w:rsidR="005C7FB5" w:rsidRPr="00733459" w:rsidRDefault="005C7FB5" w:rsidP="00D51CC4">
            <w:pPr>
              <w:jc w:val="center"/>
              <w:rPr>
                <w:sz w:val="28"/>
                <w:szCs w:val="28"/>
              </w:rPr>
            </w:pPr>
            <w:r w:rsidRPr="00733459">
              <w:rPr>
                <w:sz w:val="28"/>
                <w:szCs w:val="28"/>
              </w:rPr>
              <w:t xml:space="preserve">Гарифзянова Лариса Николаевна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 w:rsidRPr="00733459">
              <w:rPr>
                <w:sz w:val="28"/>
                <w:szCs w:val="28"/>
              </w:rPr>
              <w:t>Снежная сказка на окне</w:t>
            </w:r>
          </w:p>
          <w:p w:rsidR="005C7FB5" w:rsidRPr="00733459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DA3601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КООШ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«Ромашки»</w:t>
            </w:r>
          </w:p>
        </w:tc>
        <w:tc>
          <w:tcPr>
            <w:tcW w:w="4860" w:type="dxa"/>
          </w:tcPr>
          <w:p w:rsidR="005C7FB5" w:rsidRPr="00733459" w:rsidRDefault="005C7FB5" w:rsidP="00D51CC4">
            <w:pPr>
              <w:jc w:val="center"/>
              <w:rPr>
                <w:sz w:val="28"/>
                <w:szCs w:val="28"/>
              </w:rPr>
            </w:pPr>
            <w:r w:rsidRPr="00733459">
              <w:rPr>
                <w:sz w:val="28"/>
                <w:szCs w:val="28"/>
              </w:rPr>
              <w:t xml:space="preserve">Гаар Валентина Ивановна </w:t>
            </w:r>
          </w:p>
        </w:tc>
        <w:tc>
          <w:tcPr>
            <w:tcW w:w="4376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 w:rsidRPr="00733459">
              <w:rPr>
                <w:sz w:val="28"/>
                <w:szCs w:val="28"/>
              </w:rPr>
              <w:t xml:space="preserve">В гостях у  сказки </w:t>
            </w:r>
          </w:p>
          <w:p w:rsidR="005C7FB5" w:rsidRPr="00733459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  <w:tr w:rsidR="005C7FB5" w:rsidRPr="007D35AA" w:rsidTr="00F6391B">
        <w:tc>
          <w:tcPr>
            <w:tcW w:w="540" w:type="dxa"/>
          </w:tcPr>
          <w:p w:rsidR="005C7FB5" w:rsidRDefault="005C7FB5" w:rsidP="00C35AAD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760" w:type="dxa"/>
          </w:tcPr>
          <w:p w:rsidR="005C7FB5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КООШ </w:t>
            </w:r>
          </w:p>
          <w:p w:rsidR="005C7FB5" w:rsidRPr="00A67688" w:rsidRDefault="005C7FB5" w:rsidP="00D5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«Радуга»</w:t>
            </w:r>
          </w:p>
        </w:tc>
        <w:tc>
          <w:tcPr>
            <w:tcW w:w="4860" w:type="dxa"/>
          </w:tcPr>
          <w:p w:rsidR="005C7FB5" w:rsidRPr="00733459" w:rsidRDefault="005C7FB5" w:rsidP="00D51CC4">
            <w:pPr>
              <w:jc w:val="center"/>
              <w:rPr>
                <w:sz w:val="28"/>
                <w:szCs w:val="28"/>
              </w:rPr>
            </w:pPr>
            <w:r w:rsidRPr="00733459">
              <w:rPr>
                <w:sz w:val="28"/>
                <w:szCs w:val="28"/>
              </w:rPr>
              <w:t xml:space="preserve">Шумкова Татьяна Петровна и Хасанова Татьяна Юрьевна </w:t>
            </w:r>
          </w:p>
        </w:tc>
        <w:tc>
          <w:tcPr>
            <w:tcW w:w="4376" w:type="dxa"/>
          </w:tcPr>
          <w:p w:rsidR="005C7FB5" w:rsidRDefault="005C7FB5" w:rsidP="005B74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3459">
              <w:rPr>
                <w:sz w:val="28"/>
                <w:szCs w:val="28"/>
              </w:rPr>
              <w:t xml:space="preserve">Умка и Снежная Королева </w:t>
            </w:r>
          </w:p>
          <w:p w:rsidR="005C7FB5" w:rsidRDefault="005C7FB5" w:rsidP="005B74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3459">
              <w:rPr>
                <w:sz w:val="28"/>
                <w:szCs w:val="28"/>
              </w:rPr>
              <w:t>в гостях у ребят</w:t>
            </w:r>
          </w:p>
          <w:p w:rsidR="005C7FB5" w:rsidRPr="00733459" w:rsidRDefault="005C7FB5" w:rsidP="005B74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Сертификат участника</w:t>
            </w:r>
          </w:p>
        </w:tc>
      </w:tr>
    </w:tbl>
    <w:p w:rsidR="005C7FB5" w:rsidRDefault="005C7FB5" w:rsidP="00272572"/>
    <w:sectPr w:rsidR="005C7FB5" w:rsidSect="00D0320D">
      <w:pgSz w:w="16838" w:h="11906" w:orient="landscape"/>
      <w:pgMar w:top="1622" w:right="1077" w:bottom="74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FB5" w:rsidRDefault="005C7FB5" w:rsidP="009A60E6">
      <w:r>
        <w:separator/>
      </w:r>
    </w:p>
  </w:endnote>
  <w:endnote w:type="continuationSeparator" w:id="1">
    <w:p w:rsidR="005C7FB5" w:rsidRDefault="005C7FB5" w:rsidP="009A6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FB5" w:rsidRDefault="005C7FB5" w:rsidP="009A60E6">
      <w:r>
        <w:separator/>
      </w:r>
    </w:p>
  </w:footnote>
  <w:footnote w:type="continuationSeparator" w:id="1">
    <w:p w:rsidR="005C7FB5" w:rsidRDefault="005C7FB5" w:rsidP="009A6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12040"/>
    <w:multiLevelType w:val="hybridMultilevel"/>
    <w:tmpl w:val="65DAEC9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F07DA8"/>
    <w:multiLevelType w:val="hybridMultilevel"/>
    <w:tmpl w:val="CB5AC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94421"/>
    <w:multiLevelType w:val="hybridMultilevel"/>
    <w:tmpl w:val="B4AA5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3133A14"/>
    <w:multiLevelType w:val="hybridMultilevel"/>
    <w:tmpl w:val="7004ABA2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E9C5046"/>
    <w:multiLevelType w:val="hybridMultilevel"/>
    <w:tmpl w:val="457880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93E"/>
    <w:rsid w:val="00013665"/>
    <w:rsid w:val="00017269"/>
    <w:rsid w:val="00022A41"/>
    <w:rsid w:val="00024924"/>
    <w:rsid w:val="00034A08"/>
    <w:rsid w:val="00045BFC"/>
    <w:rsid w:val="000536F0"/>
    <w:rsid w:val="0005370E"/>
    <w:rsid w:val="0006324E"/>
    <w:rsid w:val="00071905"/>
    <w:rsid w:val="00071DF8"/>
    <w:rsid w:val="000725A1"/>
    <w:rsid w:val="00090402"/>
    <w:rsid w:val="000941F4"/>
    <w:rsid w:val="00094B66"/>
    <w:rsid w:val="000F3B63"/>
    <w:rsid w:val="00110F6E"/>
    <w:rsid w:val="0011694C"/>
    <w:rsid w:val="0013223D"/>
    <w:rsid w:val="00144E5E"/>
    <w:rsid w:val="0015293E"/>
    <w:rsid w:val="001824D6"/>
    <w:rsid w:val="0018407A"/>
    <w:rsid w:val="001B1619"/>
    <w:rsid w:val="001C4647"/>
    <w:rsid w:val="001C4FD5"/>
    <w:rsid w:val="001C63FA"/>
    <w:rsid w:val="001D7FBB"/>
    <w:rsid w:val="002037C2"/>
    <w:rsid w:val="00217CC1"/>
    <w:rsid w:val="00232C25"/>
    <w:rsid w:val="002413D9"/>
    <w:rsid w:val="00241ACF"/>
    <w:rsid w:val="00247DFA"/>
    <w:rsid w:val="002515DC"/>
    <w:rsid w:val="00267EF7"/>
    <w:rsid w:val="00272572"/>
    <w:rsid w:val="00291C34"/>
    <w:rsid w:val="002A514F"/>
    <w:rsid w:val="002A79C9"/>
    <w:rsid w:val="002E7C1C"/>
    <w:rsid w:val="00333F61"/>
    <w:rsid w:val="00343545"/>
    <w:rsid w:val="00350538"/>
    <w:rsid w:val="00364392"/>
    <w:rsid w:val="00371CA2"/>
    <w:rsid w:val="0037296B"/>
    <w:rsid w:val="00377F8E"/>
    <w:rsid w:val="00392473"/>
    <w:rsid w:val="003B0042"/>
    <w:rsid w:val="003D4F72"/>
    <w:rsid w:val="003E1C80"/>
    <w:rsid w:val="003E7691"/>
    <w:rsid w:val="003F32FF"/>
    <w:rsid w:val="00401AA6"/>
    <w:rsid w:val="00401DBF"/>
    <w:rsid w:val="004036FB"/>
    <w:rsid w:val="00421386"/>
    <w:rsid w:val="00425E7D"/>
    <w:rsid w:val="004429E2"/>
    <w:rsid w:val="004715F9"/>
    <w:rsid w:val="00481853"/>
    <w:rsid w:val="0049151D"/>
    <w:rsid w:val="00492B5B"/>
    <w:rsid w:val="004A0282"/>
    <w:rsid w:val="004A0DBF"/>
    <w:rsid w:val="004B0F87"/>
    <w:rsid w:val="004B6F2D"/>
    <w:rsid w:val="004D79DA"/>
    <w:rsid w:val="004E0BF4"/>
    <w:rsid w:val="0050186D"/>
    <w:rsid w:val="00507F79"/>
    <w:rsid w:val="00520110"/>
    <w:rsid w:val="005245EF"/>
    <w:rsid w:val="00530BB5"/>
    <w:rsid w:val="00536224"/>
    <w:rsid w:val="00540464"/>
    <w:rsid w:val="00546229"/>
    <w:rsid w:val="00571F73"/>
    <w:rsid w:val="00573924"/>
    <w:rsid w:val="005749D0"/>
    <w:rsid w:val="00575BD8"/>
    <w:rsid w:val="00581D35"/>
    <w:rsid w:val="005874A0"/>
    <w:rsid w:val="005B4F7B"/>
    <w:rsid w:val="005B74F1"/>
    <w:rsid w:val="005C7FB5"/>
    <w:rsid w:val="005E1889"/>
    <w:rsid w:val="005E7490"/>
    <w:rsid w:val="005F3261"/>
    <w:rsid w:val="00623B8B"/>
    <w:rsid w:val="00625A03"/>
    <w:rsid w:val="00634047"/>
    <w:rsid w:val="00643A03"/>
    <w:rsid w:val="006462C6"/>
    <w:rsid w:val="00650763"/>
    <w:rsid w:val="0068176C"/>
    <w:rsid w:val="00684329"/>
    <w:rsid w:val="006857D7"/>
    <w:rsid w:val="00686706"/>
    <w:rsid w:val="00686C5A"/>
    <w:rsid w:val="00694FF9"/>
    <w:rsid w:val="006C0B2C"/>
    <w:rsid w:val="006C1478"/>
    <w:rsid w:val="006C1FAF"/>
    <w:rsid w:val="006F4ABB"/>
    <w:rsid w:val="007056E8"/>
    <w:rsid w:val="0070618E"/>
    <w:rsid w:val="00710C9A"/>
    <w:rsid w:val="007155F3"/>
    <w:rsid w:val="00721D59"/>
    <w:rsid w:val="00723FF2"/>
    <w:rsid w:val="00733459"/>
    <w:rsid w:val="00773C0A"/>
    <w:rsid w:val="00773FB3"/>
    <w:rsid w:val="007751F6"/>
    <w:rsid w:val="00791BE9"/>
    <w:rsid w:val="00792F8C"/>
    <w:rsid w:val="007A5740"/>
    <w:rsid w:val="007A63B2"/>
    <w:rsid w:val="007C2A13"/>
    <w:rsid w:val="007D0F86"/>
    <w:rsid w:val="007D35AA"/>
    <w:rsid w:val="00812C3D"/>
    <w:rsid w:val="008171B4"/>
    <w:rsid w:val="0083074F"/>
    <w:rsid w:val="00830BEF"/>
    <w:rsid w:val="00833787"/>
    <w:rsid w:val="00833BE7"/>
    <w:rsid w:val="00837AAF"/>
    <w:rsid w:val="00846119"/>
    <w:rsid w:val="008550D6"/>
    <w:rsid w:val="00856BBE"/>
    <w:rsid w:val="00860203"/>
    <w:rsid w:val="008727F6"/>
    <w:rsid w:val="008870BC"/>
    <w:rsid w:val="008923E2"/>
    <w:rsid w:val="00893A51"/>
    <w:rsid w:val="008A7489"/>
    <w:rsid w:val="008E01F2"/>
    <w:rsid w:val="008E7EEE"/>
    <w:rsid w:val="00945B0A"/>
    <w:rsid w:val="00950B3E"/>
    <w:rsid w:val="00971851"/>
    <w:rsid w:val="00974A88"/>
    <w:rsid w:val="00995635"/>
    <w:rsid w:val="009A60E6"/>
    <w:rsid w:val="009B5CF1"/>
    <w:rsid w:val="009C5E2D"/>
    <w:rsid w:val="009D27BE"/>
    <w:rsid w:val="009D3CD3"/>
    <w:rsid w:val="009D4303"/>
    <w:rsid w:val="009E32A9"/>
    <w:rsid w:val="009E7297"/>
    <w:rsid w:val="00A04E93"/>
    <w:rsid w:val="00A12D5D"/>
    <w:rsid w:val="00A243B9"/>
    <w:rsid w:val="00A40F3D"/>
    <w:rsid w:val="00A50A66"/>
    <w:rsid w:val="00A6431E"/>
    <w:rsid w:val="00A67688"/>
    <w:rsid w:val="00A736CD"/>
    <w:rsid w:val="00A85283"/>
    <w:rsid w:val="00A96D60"/>
    <w:rsid w:val="00A97E8D"/>
    <w:rsid w:val="00AD3EFD"/>
    <w:rsid w:val="00AE3BD1"/>
    <w:rsid w:val="00AF1AC6"/>
    <w:rsid w:val="00B0524A"/>
    <w:rsid w:val="00B112E3"/>
    <w:rsid w:val="00B2237C"/>
    <w:rsid w:val="00B47B3D"/>
    <w:rsid w:val="00B62641"/>
    <w:rsid w:val="00B8210C"/>
    <w:rsid w:val="00BB3D9B"/>
    <w:rsid w:val="00BD2487"/>
    <w:rsid w:val="00BD5D07"/>
    <w:rsid w:val="00BE3A80"/>
    <w:rsid w:val="00BF69B9"/>
    <w:rsid w:val="00C04272"/>
    <w:rsid w:val="00C12494"/>
    <w:rsid w:val="00C2040C"/>
    <w:rsid w:val="00C270D4"/>
    <w:rsid w:val="00C35AAD"/>
    <w:rsid w:val="00C45925"/>
    <w:rsid w:val="00C45FC0"/>
    <w:rsid w:val="00C5687B"/>
    <w:rsid w:val="00C6478A"/>
    <w:rsid w:val="00C64D3A"/>
    <w:rsid w:val="00C65353"/>
    <w:rsid w:val="00C9076F"/>
    <w:rsid w:val="00C9528D"/>
    <w:rsid w:val="00CC181B"/>
    <w:rsid w:val="00CC2790"/>
    <w:rsid w:val="00CC476D"/>
    <w:rsid w:val="00D0320D"/>
    <w:rsid w:val="00D07CE7"/>
    <w:rsid w:val="00D20836"/>
    <w:rsid w:val="00D34950"/>
    <w:rsid w:val="00D35063"/>
    <w:rsid w:val="00D35F27"/>
    <w:rsid w:val="00D422BC"/>
    <w:rsid w:val="00D51CC4"/>
    <w:rsid w:val="00D74EA8"/>
    <w:rsid w:val="00D772C7"/>
    <w:rsid w:val="00D873F1"/>
    <w:rsid w:val="00D8745B"/>
    <w:rsid w:val="00DA1215"/>
    <w:rsid w:val="00DA3601"/>
    <w:rsid w:val="00DA5C44"/>
    <w:rsid w:val="00DB0F4D"/>
    <w:rsid w:val="00DB7B52"/>
    <w:rsid w:val="00DC51FD"/>
    <w:rsid w:val="00DC75F2"/>
    <w:rsid w:val="00DD7FB7"/>
    <w:rsid w:val="00DE22AA"/>
    <w:rsid w:val="00DE4645"/>
    <w:rsid w:val="00E07516"/>
    <w:rsid w:val="00E14626"/>
    <w:rsid w:val="00E22057"/>
    <w:rsid w:val="00E31D65"/>
    <w:rsid w:val="00E37EF9"/>
    <w:rsid w:val="00E542AF"/>
    <w:rsid w:val="00E663C8"/>
    <w:rsid w:val="00E8269D"/>
    <w:rsid w:val="00E94452"/>
    <w:rsid w:val="00EA362A"/>
    <w:rsid w:val="00EB1C23"/>
    <w:rsid w:val="00EC4561"/>
    <w:rsid w:val="00ED6CC3"/>
    <w:rsid w:val="00EF5540"/>
    <w:rsid w:val="00F1688D"/>
    <w:rsid w:val="00F1713B"/>
    <w:rsid w:val="00F17DC8"/>
    <w:rsid w:val="00F2762B"/>
    <w:rsid w:val="00F32125"/>
    <w:rsid w:val="00F4611B"/>
    <w:rsid w:val="00F47057"/>
    <w:rsid w:val="00F62FD7"/>
    <w:rsid w:val="00F6391B"/>
    <w:rsid w:val="00F65488"/>
    <w:rsid w:val="00F76046"/>
    <w:rsid w:val="00F837F3"/>
    <w:rsid w:val="00F90408"/>
    <w:rsid w:val="00FB4D4F"/>
    <w:rsid w:val="00FD4155"/>
    <w:rsid w:val="00FE0E8C"/>
    <w:rsid w:val="00FE4403"/>
    <w:rsid w:val="00FE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4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43545"/>
    <w:pPr>
      <w:jc w:val="center"/>
    </w:pPr>
    <w:rPr>
      <w:rFonts w:ascii="Calibri" w:hAnsi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43545"/>
    <w:rPr>
      <w:rFonts w:ascii="Calibri" w:hAnsi="Calibri" w:cs="Times New Roman"/>
      <w:b/>
      <w:lang w:eastAsia="ru-RU"/>
    </w:rPr>
  </w:style>
  <w:style w:type="paragraph" w:styleId="ListParagraph">
    <w:name w:val="List Paragraph"/>
    <w:basedOn w:val="Normal"/>
    <w:uiPriority w:val="99"/>
    <w:qFormat/>
    <w:rsid w:val="00343545"/>
    <w:pPr>
      <w:ind w:left="708"/>
    </w:pPr>
  </w:style>
  <w:style w:type="paragraph" w:customStyle="1" w:styleId="Default">
    <w:name w:val="Default"/>
    <w:uiPriority w:val="99"/>
    <w:rsid w:val="00945B0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locked/>
    <w:rsid w:val="00945B0A"/>
    <w:rPr>
      <w:sz w:val="28"/>
      <w:lang w:eastAsia="ru-RU"/>
    </w:rPr>
  </w:style>
  <w:style w:type="paragraph" w:styleId="BodyText">
    <w:name w:val="Body Text"/>
    <w:basedOn w:val="Normal"/>
    <w:link w:val="BodyTextChar"/>
    <w:uiPriority w:val="99"/>
    <w:rsid w:val="00945B0A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50538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04272"/>
    <w:pPr>
      <w:suppressAutoHyphens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186D"/>
    <w:rPr>
      <w:rFonts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C04272"/>
    <w:rPr>
      <w:lang w:val="ru-RU" w:eastAsia="ru-RU"/>
    </w:rPr>
  </w:style>
  <w:style w:type="character" w:styleId="PageNumber">
    <w:name w:val="page number"/>
    <w:basedOn w:val="DefaultParagraphFont"/>
    <w:uiPriority w:val="99"/>
    <w:rsid w:val="00C04272"/>
    <w:rPr>
      <w:rFonts w:cs="Times New Roman"/>
    </w:rPr>
  </w:style>
  <w:style w:type="character" w:styleId="Hyperlink">
    <w:name w:val="Hyperlink"/>
    <w:basedOn w:val="DefaultParagraphFont"/>
    <w:uiPriority w:val="99"/>
    <w:rsid w:val="00C04272"/>
    <w:rPr>
      <w:rFonts w:cs="Times New Roman"/>
      <w:color w:val="0000FF"/>
      <w:u w:val="single"/>
    </w:rPr>
  </w:style>
  <w:style w:type="paragraph" w:customStyle="1" w:styleId="formattext">
    <w:name w:val="formattext"/>
    <w:basedOn w:val="Normal"/>
    <w:uiPriority w:val="99"/>
    <w:semiHidden/>
    <w:rsid w:val="00C04272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C04272"/>
    <w:rPr>
      <w:rFonts w:ascii="Times New Roman" w:hAnsi="Times New Roman"/>
    </w:rPr>
  </w:style>
  <w:style w:type="paragraph" w:customStyle="1" w:styleId="a">
    <w:name w:val="Абзац списка"/>
    <w:basedOn w:val="Normal"/>
    <w:uiPriority w:val="99"/>
    <w:rsid w:val="00C0427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05370E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1471</TotalTime>
  <Pages>4</Pages>
  <Words>946</Words>
  <Characters>5394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Эля</cp:lastModifiedBy>
  <cp:revision>226</cp:revision>
  <cp:lastPrinted>2025-01-23T06:20:00Z</cp:lastPrinted>
  <dcterms:created xsi:type="dcterms:W3CDTF">2021-04-20T04:39:00Z</dcterms:created>
  <dcterms:modified xsi:type="dcterms:W3CDTF">2025-01-23T10:33:00Z</dcterms:modified>
</cp:coreProperties>
</file>