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040" w:rsidRDefault="005C0040" w:rsidP="00CC476D">
      <w:pPr>
        <w:pStyle w:val="Titl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УПРАВЛЕНИЕ ОБРАЗОВАНИЯ</w:t>
      </w:r>
    </w:p>
    <w:p w:rsidR="005C0040" w:rsidRDefault="005C0040" w:rsidP="00CC476D">
      <w:pPr>
        <w:pStyle w:val="Titl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К</w:t>
      </w:r>
      <w:r w:rsidRPr="00575BD8">
        <w:rPr>
          <w:rFonts w:ascii="Times New Roman" w:hAnsi="Times New Roman"/>
          <w:caps/>
          <w:sz w:val="28"/>
          <w:szCs w:val="28"/>
        </w:rPr>
        <w:t>изеловского муниципального округа</w:t>
      </w:r>
    </w:p>
    <w:p w:rsidR="005C0040" w:rsidRDefault="005C0040" w:rsidP="00CC476D">
      <w:pPr>
        <w:pStyle w:val="Title"/>
        <w:rPr>
          <w:rFonts w:ascii="Times New Roman" w:hAnsi="Times New Roman"/>
          <w:sz w:val="28"/>
          <w:szCs w:val="28"/>
        </w:rPr>
      </w:pPr>
    </w:p>
    <w:p w:rsidR="005C0040" w:rsidRDefault="005C0040" w:rsidP="00CC476D">
      <w:pPr>
        <w:pStyle w:val="Title"/>
        <w:rPr>
          <w:rFonts w:ascii="Times New Roman" w:hAnsi="Times New Roman"/>
        </w:rPr>
      </w:pPr>
    </w:p>
    <w:p w:rsidR="005C0040" w:rsidRDefault="005C0040" w:rsidP="00CC476D">
      <w:pPr>
        <w:pStyle w:val="Title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bCs w:val="0"/>
          <w:sz w:val="28"/>
          <w:szCs w:val="28"/>
        </w:rPr>
        <w:t>ПРИКАЗ</w:t>
      </w:r>
    </w:p>
    <w:p w:rsidR="005C0040" w:rsidRDefault="005C0040" w:rsidP="00CC476D">
      <w:pPr>
        <w:pStyle w:val="Title"/>
        <w:rPr>
          <w:rFonts w:ascii="Times New Roman" w:hAnsi="Times New Roman"/>
          <w:b w:val="0"/>
          <w:bCs w:val="0"/>
          <w:sz w:val="28"/>
          <w:szCs w:val="28"/>
        </w:rPr>
      </w:pPr>
    </w:p>
    <w:p w:rsidR="005C0040" w:rsidRDefault="005C0040" w:rsidP="00CC476D">
      <w:pPr>
        <w:pStyle w:val="Title"/>
        <w:rPr>
          <w:rFonts w:ascii="Times New Roman" w:hAnsi="Times New Roman"/>
          <w:b w:val="0"/>
          <w:bCs w:val="0"/>
          <w:sz w:val="28"/>
          <w:szCs w:val="28"/>
        </w:rPr>
      </w:pPr>
    </w:p>
    <w:p w:rsidR="005C0040" w:rsidRDefault="005C0040" w:rsidP="00CC476D">
      <w:pPr>
        <w:pStyle w:val="Title"/>
        <w:jc w:val="left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bCs w:val="0"/>
          <w:sz w:val="28"/>
          <w:szCs w:val="28"/>
        </w:rPr>
        <w:t>12.01.2026                                                                                                             № 4</w:t>
      </w:r>
    </w:p>
    <w:p w:rsidR="005C0040" w:rsidRDefault="005C0040" w:rsidP="00CC476D">
      <w:pPr>
        <w:pStyle w:val="Title"/>
        <w:rPr>
          <w:rFonts w:ascii="Times New Roman" w:hAnsi="Times New Roman"/>
          <w:sz w:val="28"/>
          <w:szCs w:val="28"/>
        </w:rPr>
      </w:pPr>
    </w:p>
    <w:p w:rsidR="005C0040" w:rsidRDefault="005C0040" w:rsidP="00CC476D">
      <w:pPr>
        <w:pStyle w:val="Title"/>
        <w:rPr>
          <w:rFonts w:ascii="Times New Roman" w:hAnsi="Times New Roman"/>
          <w:sz w:val="28"/>
          <w:szCs w:val="2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in;margin-top:206.9pt;width:279pt;height:153pt;z-index:251658240;mso-position-horizontal-relative:page;mso-position-vertical-relative:page" filled="f" stroked="f">
            <v:textbox style="mso-next-textbox:#_x0000_s1026" inset="0,0,0,0">
              <w:txbxContent>
                <w:p w:rsidR="005C0040" w:rsidRPr="00247DFA" w:rsidRDefault="005C0040" w:rsidP="008E3230">
                  <w:pPr>
                    <w:pStyle w:val="NormalWeb"/>
                    <w:spacing w:before="0" w:beforeAutospacing="0" w:after="0" w:afterAutospacing="0"/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 xml:space="preserve">О подведении итогов </w:t>
                  </w:r>
                  <w:r w:rsidRPr="00247DFA"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>муниципально</w:t>
                  </w:r>
                  <w:r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>го</w:t>
                  </w:r>
                  <w:r w:rsidRPr="00247DFA"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</w:p>
                <w:p w:rsidR="005C0040" w:rsidRDefault="005C0040" w:rsidP="008E3230">
                  <w:pPr>
                    <w:pStyle w:val="NormalWeb"/>
                    <w:spacing w:before="0" w:beforeAutospacing="0" w:after="0" w:afterAutospacing="0"/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>смотра- конкурса на лучшее новогоднее</w:t>
                  </w:r>
                </w:p>
                <w:p w:rsidR="005C0040" w:rsidRDefault="005C0040" w:rsidP="008E3230">
                  <w:pPr>
                    <w:pStyle w:val="NormalWeb"/>
                    <w:spacing w:before="0" w:beforeAutospacing="0" w:after="0" w:afterAutospacing="0"/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>оформление окон  к Новому году</w:t>
                  </w:r>
                </w:p>
                <w:p w:rsidR="005C0040" w:rsidRDefault="005C0040" w:rsidP="008E3230">
                  <w:pPr>
                    <w:pStyle w:val="NormalWeb"/>
                    <w:spacing w:before="0" w:beforeAutospacing="0" w:after="0" w:afterAutospacing="0"/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</w:pPr>
                  <w:r w:rsidRPr="001D7FBB"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>«</w:t>
                  </w:r>
                  <w:r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>Снежная сказка на окне</w:t>
                  </w:r>
                  <w:r w:rsidRPr="001D7FBB"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>»</w:t>
                  </w:r>
                  <w:r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 xml:space="preserve"> на тему </w:t>
                  </w:r>
                  <w:r w:rsidRPr="001D7FBB"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> </w:t>
                  </w:r>
                </w:p>
                <w:p w:rsidR="005C0040" w:rsidRDefault="005C0040" w:rsidP="008E3230">
                  <w:pPr>
                    <w:pStyle w:val="NormalWeb"/>
                    <w:spacing w:before="0" w:beforeAutospacing="0" w:after="0" w:afterAutospacing="0"/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 xml:space="preserve">«Зимние сказки и песенки» </w:t>
                  </w:r>
                  <w:r w:rsidRPr="00247DFA"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 xml:space="preserve">среди </w:t>
                  </w:r>
                  <w:r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 xml:space="preserve">групп </w:t>
                  </w:r>
                </w:p>
                <w:p w:rsidR="005C0040" w:rsidRDefault="005C0040" w:rsidP="008E3230">
                  <w:pPr>
                    <w:pStyle w:val="NormalWeb"/>
                    <w:spacing w:before="0" w:beforeAutospacing="0" w:after="0" w:afterAutospacing="0"/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 xml:space="preserve">образовательных организаций </w:t>
                  </w:r>
                </w:p>
                <w:p w:rsidR="005C0040" w:rsidRDefault="005C0040" w:rsidP="008E3230">
                  <w:pPr>
                    <w:pStyle w:val="NormalWeb"/>
                    <w:spacing w:before="0" w:beforeAutospacing="0" w:after="0" w:afterAutospacing="0"/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 xml:space="preserve">Кизеловского муницпального округа, </w:t>
                  </w:r>
                </w:p>
                <w:p w:rsidR="005C0040" w:rsidRDefault="005C0040" w:rsidP="008E3230">
                  <w:pPr>
                    <w:pStyle w:val="NormalWeb"/>
                    <w:spacing w:before="0" w:beforeAutospacing="0" w:after="0" w:afterAutospacing="0"/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 xml:space="preserve">реализующих образовательные </w:t>
                  </w:r>
                </w:p>
                <w:p w:rsidR="005C0040" w:rsidRPr="00247DFA" w:rsidRDefault="005C0040" w:rsidP="008E3230">
                  <w:pPr>
                    <w:pStyle w:val="NormalWeb"/>
                    <w:spacing w:before="0" w:beforeAutospacing="0" w:after="0" w:afterAutospacing="0"/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>программы дошкольного образования</w:t>
                  </w:r>
                </w:p>
                <w:p w:rsidR="005C0040" w:rsidRDefault="005C0040" w:rsidP="000536F0">
                  <w:pPr>
                    <w:rPr>
                      <w:bCs/>
                      <w:sz w:val="28"/>
                      <w:szCs w:val="28"/>
                    </w:rPr>
                  </w:pPr>
                </w:p>
                <w:p w:rsidR="005C0040" w:rsidRDefault="005C0040" w:rsidP="000536F0">
                  <w:pPr>
                    <w:rPr>
                      <w:bCs/>
                      <w:sz w:val="28"/>
                      <w:szCs w:val="28"/>
                    </w:rPr>
                  </w:pPr>
                </w:p>
                <w:p w:rsidR="005C0040" w:rsidRDefault="005C0040" w:rsidP="000536F0">
                  <w:pPr>
                    <w:rPr>
                      <w:bCs/>
                      <w:sz w:val="28"/>
                      <w:szCs w:val="28"/>
                    </w:rPr>
                  </w:pPr>
                </w:p>
              </w:txbxContent>
            </v:textbox>
            <w10:wrap anchorx="page" anchory="page"/>
          </v:shape>
        </w:pict>
      </w:r>
    </w:p>
    <w:p w:rsidR="005C0040" w:rsidRDefault="005C0040" w:rsidP="0005370E">
      <w:pPr>
        <w:pStyle w:val="NormalWeb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ab/>
      </w:r>
    </w:p>
    <w:p w:rsidR="005C0040" w:rsidRDefault="005C0040" w:rsidP="0005370E">
      <w:pPr>
        <w:pStyle w:val="NormalWeb"/>
        <w:spacing w:before="0" w:beforeAutospacing="0" w:after="0" w:afterAutospacing="0"/>
        <w:rPr>
          <w:sz w:val="28"/>
          <w:szCs w:val="28"/>
        </w:rPr>
      </w:pPr>
    </w:p>
    <w:p w:rsidR="005C0040" w:rsidRDefault="005C0040" w:rsidP="0005370E">
      <w:pPr>
        <w:pStyle w:val="NormalWeb"/>
        <w:spacing w:before="0" w:beforeAutospacing="0" w:after="0" w:afterAutospacing="0"/>
        <w:rPr>
          <w:sz w:val="28"/>
          <w:szCs w:val="28"/>
        </w:rPr>
      </w:pPr>
    </w:p>
    <w:p w:rsidR="005C0040" w:rsidRDefault="005C0040" w:rsidP="0005370E">
      <w:pPr>
        <w:pStyle w:val="NormalWeb"/>
        <w:spacing w:before="0" w:beforeAutospacing="0" w:after="0" w:afterAutospacing="0"/>
        <w:rPr>
          <w:sz w:val="28"/>
          <w:szCs w:val="28"/>
        </w:rPr>
      </w:pPr>
    </w:p>
    <w:p w:rsidR="005C0040" w:rsidRDefault="005C0040" w:rsidP="0005370E">
      <w:pPr>
        <w:pStyle w:val="NormalWeb"/>
        <w:spacing w:before="0" w:beforeAutospacing="0" w:after="0" w:afterAutospacing="0"/>
        <w:rPr>
          <w:sz w:val="28"/>
          <w:szCs w:val="28"/>
        </w:rPr>
      </w:pPr>
    </w:p>
    <w:p w:rsidR="005C0040" w:rsidRDefault="005C0040" w:rsidP="0005370E">
      <w:pPr>
        <w:pStyle w:val="NormalWeb"/>
        <w:spacing w:before="0" w:beforeAutospacing="0" w:after="0" w:afterAutospacing="0"/>
        <w:rPr>
          <w:sz w:val="28"/>
          <w:szCs w:val="28"/>
        </w:rPr>
      </w:pPr>
    </w:p>
    <w:p w:rsidR="005C0040" w:rsidRDefault="005C0040" w:rsidP="0005370E">
      <w:pPr>
        <w:pStyle w:val="NormalWeb"/>
        <w:spacing w:before="0" w:beforeAutospacing="0" w:after="0" w:afterAutospacing="0"/>
        <w:rPr>
          <w:sz w:val="28"/>
          <w:szCs w:val="28"/>
        </w:rPr>
      </w:pPr>
    </w:p>
    <w:p w:rsidR="005C0040" w:rsidRDefault="005C0040" w:rsidP="0005370E">
      <w:pPr>
        <w:pStyle w:val="NormalWeb"/>
        <w:spacing w:before="0" w:beforeAutospacing="0" w:after="0" w:afterAutospacing="0"/>
        <w:rPr>
          <w:sz w:val="28"/>
          <w:szCs w:val="28"/>
        </w:rPr>
      </w:pPr>
    </w:p>
    <w:p w:rsidR="005C0040" w:rsidRDefault="005C0040" w:rsidP="0005370E">
      <w:pPr>
        <w:pStyle w:val="NormalWeb"/>
        <w:spacing w:before="0" w:beforeAutospacing="0" w:after="0" w:afterAutospacing="0"/>
        <w:rPr>
          <w:sz w:val="28"/>
          <w:szCs w:val="28"/>
        </w:rPr>
      </w:pPr>
    </w:p>
    <w:p w:rsidR="005C0040" w:rsidRPr="00247DFA" w:rsidRDefault="005C0040" w:rsidP="008E7EEE">
      <w:pPr>
        <w:pStyle w:val="NormalWeb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5370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 соответствии с положением о </w:t>
      </w:r>
      <w:r w:rsidRPr="00247DFA">
        <w:rPr>
          <w:rFonts w:ascii="Times New Roman" w:hAnsi="Times New Roman" w:cs="Times New Roman"/>
          <w:bCs/>
          <w:color w:val="000000"/>
          <w:sz w:val="28"/>
          <w:szCs w:val="28"/>
        </w:rPr>
        <w:t>муниципально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м</w:t>
      </w:r>
      <w:r w:rsidRPr="00247DF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смотре- конкурсе на лучшее новогоднее оформление</w:t>
      </w:r>
      <w:r w:rsidRPr="008E3230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окон к Новому году</w:t>
      </w:r>
      <w:r w:rsidRPr="00421386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«Снежная сказка на окне»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на тему «Зимние сказки и песенки»,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утвержденным приказом  управления образования от 02.12.2025 № 137 «</w:t>
      </w:r>
      <w:r w:rsidRPr="00247DFA">
        <w:rPr>
          <w:rFonts w:ascii="Times New Roman" w:hAnsi="Times New Roman" w:cs="Times New Roman"/>
          <w:bCs/>
          <w:color w:val="000000"/>
          <w:sz w:val="28"/>
          <w:szCs w:val="28"/>
        </w:rPr>
        <w:t>О проведении муниципально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го</w:t>
      </w:r>
      <w:r w:rsidRPr="00247DF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смотра- конкурса на лучшее новогоднее оформление окон к Новому году </w:t>
      </w:r>
      <w:r w:rsidRPr="001D7FBB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Снежная сказка на окне</w:t>
      </w:r>
      <w:r w:rsidRPr="001D7FBB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Pr="008E3230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на тему «Зимние сказки и песенки»</w:t>
      </w:r>
      <w:r w:rsidRPr="00421386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 </w:t>
      </w:r>
      <w:r w:rsidRPr="001D7FBB">
        <w:rPr>
          <w:rFonts w:ascii="Times New Roman" w:hAnsi="Times New Roman" w:cs="Times New Roman"/>
          <w:bCs/>
          <w:color w:val="000000"/>
          <w:sz w:val="28"/>
          <w:szCs w:val="28"/>
        </w:rPr>
        <w:t> </w:t>
      </w:r>
      <w:r w:rsidRPr="00247DF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среди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групп образовательных организаций Кизеловского муниципального округа, реализующих образовательные программы дошкольного образования</w:t>
      </w:r>
    </w:p>
    <w:p w:rsidR="005C0040" w:rsidRPr="00247DFA" w:rsidRDefault="005C0040" w:rsidP="0005370E">
      <w:pPr>
        <w:pStyle w:val="NormalWeb"/>
        <w:spacing w:before="0" w:beforeAutospacing="0" w:after="0" w:afterAutospacing="0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5C0040" w:rsidRPr="00110F6E" w:rsidRDefault="005C0040" w:rsidP="00B730F9">
      <w:pPr>
        <w:pStyle w:val="Title"/>
        <w:jc w:val="both"/>
        <w:rPr>
          <w:rFonts w:ascii="Times New Roman" w:hAnsi="Times New Roman"/>
          <w:b w:val="0"/>
          <w:bCs w:val="0"/>
          <w:color w:val="000000"/>
          <w:sz w:val="28"/>
          <w:szCs w:val="28"/>
          <w:lang w:eastAsia="en-US"/>
        </w:rPr>
      </w:pPr>
      <w:r w:rsidRPr="00110F6E">
        <w:rPr>
          <w:rFonts w:ascii="Times New Roman" w:hAnsi="Times New Roman"/>
          <w:b w:val="0"/>
          <w:bCs w:val="0"/>
          <w:color w:val="000000"/>
          <w:sz w:val="28"/>
          <w:szCs w:val="28"/>
          <w:lang w:eastAsia="en-US"/>
        </w:rPr>
        <w:t>ПРИКАЗЫВАЮ:</w:t>
      </w:r>
    </w:p>
    <w:p w:rsidR="005C0040" w:rsidRPr="00421386" w:rsidRDefault="005C0040" w:rsidP="00B730F9">
      <w:pPr>
        <w:pStyle w:val="NormalWeb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421386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1. Утвердить результаты муниципального смотра- конкурса на лучшее новогоднее оформление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окон к Новому году</w:t>
      </w:r>
      <w:r w:rsidRPr="00421386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«Снежная сказка на окне»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на тему «Зимние сказки и песенки»</w:t>
      </w:r>
      <w:r w:rsidRPr="00421386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 среди групп образовательных организаций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Кизеловского муниципального округа</w:t>
      </w:r>
      <w:r w:rsidRPr="00421386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, реализующих образовательные программы дошкольного образования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(далее - Смотр-конкурс).</w:t>
      </w:r>
    </w:p>
    <w:p w:rsidR="005C0040" w:rsidRDefault="005C0040" w:rsidP="00B730F9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Наградить грамотами команды, занявшие 1, 2, 3 места в Смотре-конкурсе.</w:t>
      </w:r>
    </w:p>
    <w:p w:rsidR="005C0040" w:rsidRPr="00110F6E" w:rsidRDefault="005C0040" w:rsidP="00B730F9">
      <w:pPr>
        <w:tabs>
          <w:tab w:val="left" w:pos="1260"/>
        </w:tabs>
        <w:ind w:firstLine="708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3</w:t>
      </w:r>
      <w:r w:rsidRPr="00110F6E">
        <w:rPr>
          <w:color w:val="000000"/>
          <w:sz w:val="28"/>
          <w:szCs w:val="28"/>
          <w:lang w:eastAsia="en-US"/>
        </w:rPr>
        <w:t xml:space="preserve">.   </w:t>
      </w:r>
      <w:r>
        <w:rPr>
          <w:color w:val="000000"/>
          <w:sz w:val="28"/>
          <w:szCs w:val="28"/>
          <w:lang w:eastAsia="en-US"/>
        </w:rPr>
        <w:t>Вручить сертификаты участникам Смотра-конкурса</w:t>
      </w:r>
      <w:r w:rsidRPr="00110F6E">
        <w:rPr>
          <w:color w:val="000000"/>
          <w:sz w:val="28"/>
          <w:szCs w:val="28"/>
          <w:lang w:eastAsia="en-US"/>
        </w:rPr>
        <w:t>.</w:t>
      </w:r>
    </w:p>
    <w:p w:rsidR="005C0040" w:rsidRDefault="005C0040" w:rsidP="00B730F9">
      <w:pPr>
        <w:widowControl w:val="0"/>
        <w:ind w:firstLine="708"/>
        <w:jc w:val="both"/>
        <w:rPr>
          <w:color w:val="000000"/>
          <w:sz w:val="28"/>
          <w:szCs w:val="28"/>
          <w:lang w:eastAsia="en-US"/>
        </w:rPr>
      </w:pPr>
      <w:r w:rsidRPr="00110F6E">
        <w:rPr>
          <w:color w:val="000000"/>
          <w:sz w:val="28"/>
          <w:szCs w:val="28"/>
          <w:lang w:eastAsia="en-US"/>
        </w:rPr>
        <w:t xml:space="preserve">4. </w:t>
      </w:r>
      <w:r>
        <w:rPr>
          <w:color w:val="000000"/>
          <w:sz w:val="28"/>
          <w:szCs w:val="28"/>
          <w:lang w:eastAsia="en-US"/>
        </w:rPr>
        <w:t>Ведущему специалисту управления образования Рудницкой Э.Р. обеспечить размещение приказа на официальном сайте управления образования.</w:t>
      </w:r>
    </w:p>
    <w:p w:rsidR="005C0040" w:rsidRPr="00110F6E" w:rsidRDefault="005C0040" w:rsidP="00B730F9">
      <w:pPr>
        <w:widowControl w:val="0"/>
        <w:ind w:firstLine="708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5. </w:t>
      </w:r>
      <w:r w:rsidRPr="00110F6E">
        <w:rPr>
          <w:color w:val="000000"/>
          <w:sz w:val="28"/>
          <w:szCs w:val="28"/>
          <w:lang w:eastAsia="en-US"/>
        </w:rPr>
        <w:t>Контроль за исполнением приказа возложить на ведущего специалиста управления образования Рудницкую Э.Р.</w:t>
      </w:r>
    </w:p>
    <w:p w:rsidR="005C0040" w:rsidRDefault="005C0040" w:rsidP="00CC476D">
      <w:pPr>
        <w:pStyle w:val="Title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</w:t>
      </w:r>
    </w:p>
    <w:p w:rsidR="005C0040" w:rsidRDefault="005C0040" w:rsidP="00CC476D">
      <w:pPr>
        <w:pStyle w:val="Title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Начальник управления образования                                  В.А.Павлова</w:t>
      </w:r>
    </w:p>
    <w:p w:rsidR="005C0040" w:rsidRDefault="005C0040" w:rsidP="00CC476D">
      <w:pPr>
        <w:pStyle w:val="Title"/>
        <w:jc w:val="both"/>
        <w:rPr>
          <w:rFonts w:ascii="Times New Roman" w:hAnsi="Times New Roman"/>
          <w:b w:val="0"/>
          <w:sz w:val="28"/>
          <w:szCs w:val="28"/>
        </w:rPr>
      </w:pPr>
    </w:p>
    <w:p w:rsidR="005C0040" w:rsidRDefault="005C0040" w:rsidP="00CC476D">
      <w:pPr>
        <w:pStyle w:val="Title"/>
        <w:jc w:val="both"/>
        <w:rPr>
          <w:rFonts w:ascii="Times New Roman" w:hAnsi="Times New Roman"/>
          <w:b w:val="0"/>
          <w:sz w:val="28"/>
          <w:szCs w:val="28"/>
        </w:rPr>
      </w:pPr>
    </w:p>
    <w:p w:rsidR="005C0040" w:rsidRPr="008A7489" w:rsidRDefault="005C0040" w:rsidP="00710C9A">
      <w:pPr>
        <w:pStyle w:val="Title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8A7489">
        <w:rPr>
          <w:rFonts w:ascii="Times New Roman" w:hAnsi="Times New Roman"/>
          <w:b w:val="0"/>
        </w:rPr>
        <w:t xml:space="preserve">С приказом ознакомлен: </w:t>
      </w:r>
      <w:r>
        <w:rPr>
          <w:rFonts w:ascii="Times New Roman" w:hAnsi="Times New Roman"/>
          <w:b w:val="0"/>
        </w:rPr>
        <w:t xml:space="preserve"> ______________ (Рудницкая Э.Р.</w:t>
      </w:r>
      <w:r w:rsidRPr="008A7489">
        <w:rPr>
          <w:rFonts w:ascii="Times New Roman" w:hAnsi="Times New Roman"/>
          <w:b w:val="0"/>
        </w:rPr>
        <w:t>)   «</w:t>
      </w:r>
      <w:r>
        <w:rPr>
          <w:rFonts w:ascii="Times New Roman" w:hAnsi="Times New Roman"/>
          <w:b w:val="0"/>
        </w:rPr>
        <w:t>12</w:t>
      </w:r>
      <w:r w:rsidRPr="008A7489">
        <w:rPr>
          <w:rFonts w:ascii="Times New Roman" w:hAnsi="Times New Roman"/>
          <w:b w:val="0"/>
        </w:rPr>
        <w:t xml:space="preserve">» </w:t>
      </w:r>
      <w:r>
        <w:rPr>
          <w:rFonts w:ascii="Times New Roman" w:hAnsi="Times New Roman"/>
          <w:b w:val="0"/>
        </w:rPr>
        <w:t>января</w:t>
      </w:r>
      <w:r w:rsidRPr="008A7489">
        <w:rPr>
          <w:rFonts w:ascii="Times New Roman" w:hAnsi="Times New Roman"/>
          <w:b w:val="0"/>
        </w:rPr>
        <w:t xml:space="preserve"> </w:t>
      </w:r>
      <w:smartTag w:uri="urn:schemas-microsoft-com:office:smarttags" w:element="metricconverter">
        <w:smartTagPr>
          <w:attr w:name="ProductID" w:val="2026 г"/>
        </w:smartTagPr>
        <w:r w:rsidRPr="008A7489">
          <w:rPr>
            <w:rFonts w:ascii="Times New Roman" w:hAnsi="Times New Roman"/>
            <w:b w:val="0"/>
          </w:rPr>
          <w:t>202</w:t>
        </w:r>
        <w:r>
          <w:rPr>
            <w:rFonts w:ascii="Times New Roman" w:hAnsi="Times New Roman"/>
            <w:b w:val="0"/>
          </w:rPr>
          <w:t xml:space="preserve">6 </w:t>
        </w:r>
        <w:r w:rsidRPr="008A7489">
          <w:rPr>
            <w:rFonts w:ascii="Times New Roman" w:hAnsi="Times New Roman"/>
            <w:b w:val="0"/>
          </w:rPr>
          <w:t>г</w:t>
        </w:r>
      </w:smartTag>
      <w:r w:rsidRPr="008A7489">
        <w:rPr>
          <w:rFonts w:ascii="Times New Roman" w:hAnsi="Times New Roman"/>
          <w:b w:val="0"/>
        </w:rPr>
        <w:t xml:space="preserve">.                                                                                </w:t>
      </w:r>
    </w:p>
    <w:p w:rsidR="005C0040" w:rsidRDefault="005C0040" w:rsidP="00CC476D">
      <w:pPr>
        <w:pStyle w:val="Title"/>
        <w:rPr>
          <w:rFonts w:ascii="Times New Roman" w:hAnsi="Times New Roman"/>
          <w:sz w:val="28"/>
          <w:szCs w:val="28"/>
        </w:rPr>
      </w:pPr>
    </w:p>
    <w:p w:rsidR="005C0040" w:rsidRDefault="005C0040">
      <w:pPr>
        <w:sectPr w:rsidR="005C0040" w:rsidSect="00833787">
          <w:pgSz w:w="11906" w:h="16838"/>
          <w:pgMar w:top="1078" w:right="746" w:bottom="567" w:left="1620" w:header="708" w:footer="708" w:gutter="0"/>
          <w:cols w:space="708"/>
          <w:docGrid w:linePitch="360"/>
        </w:sectPr>
      </w:pPr>
    </w:p>
    <w:p w:rsidR="005C0040" w:rsidRDefault="005C0040"/>
    <w:tbl>
      <w:tblPr>
        <w:tblpPr w:leftFromText="180" w:rightFromText="180" w:horzAnchor="margin" w:tblpXSpec="right" w:tblpY="-825"/>
        <w:tblW w:w="9745" w:type="dxa"/>
        <w:tblLook w:val="00A0"/>
      </w:tblPr>
      <w:tblGrid>
        <w:gridCol w:w="3191"/>
        <w:gridCol w:w="1872"/>
        <w:gridCol w:w="4682"/>
      </w:tblGrid>
      <w:tr w:rsidR="005C0040" w:rsidRPr="00024924" w:rsidTr="00D0320D">
        <w:trPr>
          <w:trHeight w:val="1690"/>
        </w:trPr>
        <w:tc>
          <w:tcPr>
            <w:tcW w:w="3191" w:type="dxa"/>
          </w:tcPr>
          <w:p w:rsidR="005C0040" w:rsidRDefault="005C0040" w:rsidP="002A514F"/>
          <w:p w:rsidR="005C0040" w:rsidRDefault="005C0040" w:rsidP="002A514F"/>
          <w:p w:rsidR="005C0040" w:rsidRPr="00A96D60" w:rsidRDefault="005C0040" w:rsidP="002A514F"/>
        </w:tc>
        <w:tc>
          <w:tcPr>
            <w:tcW w:w="1872" w:type="dxa"/>
          </w:tcPr>
          <w:p w:rsidR="005C0040" w:rsidRDefault="005C0040" w:rsidP="002A514F"/>
          <w:p w:rsidR="005C0040" w:rsidRDefault="005C0040" w:rsidP="002A514F"/>
          <w:p w:rsidR="005C0040" w:rsidRDefault="005C0040" w:rsidP="002A514F"/>
          <w:p w:rsidR="005C0040" w:rsidRDefault="005C0040" w:rsidP="002A514F"/>
          <w:p w:rsidR="005C0040" w:rsidRPr="00A96D60" w:rsidRDefault="005C0040" w:rsidP="002A514F">
            <w:pPr>
              <w:tabs>
                <w:tab w:val="left" w:pos="1304"/>
              </w:tabs>
            </w:pPr>
          </w:p>
        </w:tc>
        <w:tc>
          <w:tcPr>
            <w:tcW w:w="4682" w:type="dxa"/>
          </w:tcPr>
          <w:p w:rsidR="005C0040" w:rsidRPr="00024924" w:rsidRDefault="005C0040" w:rsidP="002A514F">
            <w:pPr>
              <w:spacing w:line="240" w:lineRule="exact"/>
              <w:rPr>
                <w:szCs w:val="28"/>
              </w:rPr>
            </w:pPr>
          </w:p>
          <w:p w:rsidR="005C0040" w:rsidRPr="00024924" w:rsidRDefault="005C0040" w:rsidP="002A514F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Приложение к приказу</w:t>
            </w:r>
          </w:p>
          <w:p w:rsidR="005C0040" w:rsidRPr="00024924" w:rsidRDefault="005C0040" w:rsidP="002A514F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управления</w:t>
            </w:r>
            <w:r w:rsidRPr="00024924">
              <w:rPr>
                <w:szCs w:val="28"/>
              </w:rPr>
              <w:t xml:space="preserve"> образования</w:t>
            </w:r>
            <w:r>
              <w:rPr>
                <w:szCs w:val="28"/>
              </w:rPr>
              <w:t xml:space="preserve"> администрации Кизеловского муниципального округа</w:t>
            </w:r>
            <w:r w:rsidRPr="00024924">
              <w:rPr>
                <w:szCs w:val="28"/>
              </w:rPr>
              <w:br/>
              <w:t xml:space="preserve">от </w:t>
            </w:r>
            <w:r>
              <w:rPr>
                <w:szCs w:val="28"/>
              </w:rPr>
              <w:t>12.01.2026  №4</w:t>
            </w:r>
          </w:p>
        </w:tc>
      </w:tr>
    </w:tbl>
    <w:p w:rsidR="005C0040" w:rsidRDefault="005C0040" w:rsidP="00C04272">
      <w:pPr>
        <w:jc w:val="center"/>
        <w:rPr>
          <w:b/>
          <w:sz w:val="28"/>
          <w:szCs w:val="28"/>
        </w:rPr>
      </w:pPr>
    </w:p>
    <w:p w:rsidR="005C0040" w:rsidRDefault="005C0040" w:rsidP="00C04272">
      <w:pPr>
        <w:jc w:val="center"/>
        <w:rPr>
          <w:b/>
          <w:sz w:val="28"/>
          <w:szCs w:val="28"/>
        </w:rPr>
      </w:pPr>
    </w:p>
    <w:p w:rsidR="005C0040" w:rsidRDefault="005C0040" w:rsidP="00C04272">
      <w:pPr>
        <w:jc w:val="center"/>
        <w:rPr>
          <w:b/>
          <w:sz w:val="28"/>
          <w:szCs w:val="28"/>
        </w:rPr>
      </w:pPr>
    </w:p>
    <w:p w:rsidR="005C0040" w:rsidRPr="0037296B" w:rsidRDefault="005C0040" w:rsidP="002515D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ИТОГИ</w:t>
      </w:r>
    </w:p>
    <w:p w:rsidR="005C0040" w:rsidRDefault="005C0040" w:rsidP="002515DC">
      <w:pPr>
        <w:jc w:val="center"/>
        <w:rPr>
          <w:b/>
          <w:color w:val="000000"/>
          <w:sz w:val="28"/>
          <w:szCs w:val="28"/>
          <w:lang w:eastAsia="en-US"/>
        </w:rPr>
      </w:pPr>
      <w:r w:rsidRPr="00034A08">
        <w:rPr>
          <w:b/>
          <w:sz w:val="28"/>
          <w:szCs w:val="28"/>
        </w:rPr>
        <w:t>муниципально</w:t>
      </w:r>
      <w:r>
        <w:rPr>
          <w:b/>
          <w:sz w:val="28"/>
          <w:szCs w:val="28"/>
        </w:rPr>
        <w:t>го</w:t>
      </w:r>
      <w:r w:rsidRPr="00034A08">
        <w:rPr>
          <w:b/>
          <w:sz w:val="28"/>
          <w:szCs w:val="28"/>
        </w:rPr>
        <w:t xml:space="preserve"> </w:t>
      </w:r>
      <w:r w:rsidRPr="00833787">
        <w:rPr>
          <w:b/>
          <w:color w:val="000000"/>
          <w:sz w:val="28"/>
          <w:szCs w:val="28"/>
          <w:lang w:eastAsia="en-US"/>
        </w:rPr>
        <w:t xml:space="preserve">смотра- конкурса на лучшее новогоднее оформление </w:t>
      </w:r>
    </w:p>
    <w:p w:rsidR="005C0040" w:rsidRPr="00034A08" w:rsidRDefault="005C0040" w:rsidP="002515DC">
      <w:pPr>
        <w:jc w:val="center"/>
        <w:rPr>
          <w:b/>
          <w:sz w:val="28"/>
          <w:szCs w:val="28"/>
        </w:rPr>
      </w:pPr>
      <w:r w:rsidRPr="00833787">
        <w:rPr>
          <w:b/>
          <w:color w:val="000000"/>
          <w:sz w:val="28"/>
          <w:szCs w:val="28"/>
          <w:lang w:eastAsia="en-US"/>
        </w:rPr>
        <w:t>«Снежная сказка на окне»</w:t>
      </w:r>
      <w:r w:rsidRPr="00421386">
        <w:rPr>
          <w:color w:val="000000"/>
          <w:sz w:val="28"/>
          <w:szCs w:val="28"/>
          <w:lang w:eastAsia="en-US"/>
        </w:rPr>
        <w:t> </w:t>
      </w:r>
    </w:p>
    <w:p w:rsidR="005C0040" w:rsidRDefault="005C0040" w:rsidP="002515DC">
      <w:pPr>
        <w:rPr>
          <w:sz w:val="28"/>
          <w:szCs w:val="28"/>
        </w:rPr>
      </w:pPr>
    </w:p>
    <w:tbl>
      <w:tblPr>
        <w:tblW w:w="1553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5760"/>
        <w:gridCol w:w="4860"/>
        <w:gridCol w:w="4376"/>
      </w:tblGrid>
      <w:tr w:rsidR="005C0040" w:rsidRPr="007D35AA" w:rsidTr="00F6391B">
        <w:tc>
          <w:tcPr>
            <w:tcW w:w="540" w:type="dxa"/>
          </w:tcPr>
          <w:p w:rsidR="005C0040" w:rsidRPr="00E8269D" w:rsidRDefault="005C0040" w:rsidP="00D51CC4">
            <w:pPr>
              <w:tabs>
                <w:tab w:val="num" w:pos="0"/>
              </w:tabs>
              <w:rPr>
                <w:b/>
                <w:sz w:val="28"/>
                <w:szCs w:val="28"/>
              </w:rPr>
            </w:pPr>
            <w:r w:rsidRPr="00E8269D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5760" w:type="dxa"/>
          </w:tcPr>
          <w:p w:rsidR="005C0040" w:rsidRPr="007D35AA" w:rsidRDefault="005C0040" w:rsidP="00D51CC4">
            <w:pPr>
              <w:tabs>
                <w:tab w:val="num" w:pos="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Образовательное учреждение</w:t>
            </w:r>
          </w:p>
        </w:tc>
        <w:tc>
          <w:tcPr>
            <w:tcW w:w="4860" w:type="dxa"/>
          </w:tcPr>
          <w:p w:rsidR="005C0040" w:rsidRPr="007D35AA" w:rsidRDefault="005C0040" w:rsidP="00D51CC4">
            <w:pPr>
              <w:tabs>
                <w:tab w:val="num" w:pos="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Ф.И.О.педагогов (полностью)</w:t>
            </w:r>
          </w:p>
        </w:tc>
        <w:tc>
          <w:tcPr>
            <w:tcW w:w="4376" w:type="dxa"/>
          </w:tcPr>
          <w:p w:rsidR="005C0040" w:rsidRPr="007D35AA" w:rsidRDefault="005C0040" w:rsidP="00D51CC4">
            <w:pPr>
              <w:tabs>
                <w:tab w:val="num" w:pos="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Название презентуемого материала</w:t>
            </w:r>
          </w:p>
        </w:tc>
      </w:tr>
      <w:tr w:rsidR="005C0040" w:rsidRPr="007D35AA" w:rsidTr="00F6391B">
        <w:tc>
          <w:tcPr>
            <w:tcW w:w="540" w:type="dxa"/>
          </w:tcPr>
          <w:p w:rsidR="005C0040" w:rsidRDefault="005C0040" w:rsidP="00DA3601">
            <w:pPr>
              <w:tabs>
                <w:tab w:val="num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760" w:type="dxa"/>
          </w:tcPr>
          <w:p w:rsidR="005C0040" w:rsidRPr="008171B4" w:rsidRDefault="005C0040" w:rsidP="00C35AAD">
            <w:pPr>
              <w:tabs>
                <w:tab w:val="num" w:pos="0"/>
              </w:tabs>
              <w:jc w:val="center"/>
              <w:rPr>
                <w:sz w:val="28"/>
                <w:szCs w:val="28"/>
              </w:rPr>
            </w:pPr>
            <w:r w:rsidRPr="008171B4">
              <w:rPr>
                <w:sz w:val="28"/>
                <w:szCs w:val="28"/>
              </w:rPr>
              <w:t>МБДОУ д/с №</w:t>
            </w:r>
            <w:r>
              <w:rPr>
                <w:sz w:val="28"/>
                <w:szCs w:val="28"/>
              </w:rPr>
              <w:t>6</w:t>
            </w:r>
            <w:r w:rsidRPr="008171B4">
              <w:rPr>
                <w:sz w:val="28"/>
                <w:szCs w:val="28"/>
              </w:rPr>
              <w:t xml:space="preserve"> </w:t>
            </w:r>
          </w:p>
          <w:p w:rsidR="005C0040" w:rsidRPr="008171B4" w:rsidRDefault="005C0040" w:rsidP="00C35AAD">
            <w:pPr>
              <w:tabs>
                <w:tab w:val="num" w:pos="0"/>
              </w:tabs>
              <w:jc w:val="center"/>
              <w:rPr>
                <w:sz w:val="28"/>
                <w:szCs w:val="28"/>
              </w:rPr>
            </w:pPr>
            <w:r w:rsidRPr="008171B4">
              <w:rPr>
                <w:sz w:val="28"/>
                <w:szCs w:val="28"/>
              </w:rPr>
              <w:t>старшая группа "</w:t>
            </w:r>
            <w:r>
              <w:rPr>
                <w:sz w:val="28"/>
                <w:szCs w:val="28"/>
              </w:rPr>
              <w:t>Вишенки</w:t>
            </w:r>
            <w:r w:rsidRPr="008171B4">
              <w:rPr>
                <w:sz w:val="28"/>
                <w:szCs w:val="28"/>
              </w:rPr>
              <w:t>"</w:t>
            </w:r>
          </w:p>
        </w:tc>
        <w:tc>
          <w:tcPr>
            <w:tcW w:w="4860" w:type="dxa"/>
          </w:tcPr>
          <w:p w:rsidR="005C0040" w:rsidRPr="008171B4" w:rsidRDefault="005C0040" w:rsidP="00D71147">
            <w:pPr>
              <w:jc w:val="center"/>
              <w:rPr>
                <w:sz w:val="28"/>
              </w:rPr>
            </w:pPr>
            <w:r w:rsidRPr="008171B4">
              <w:rPr>
                <w:sz w:val="28"/>
              </w:rPr>
              <w:t>Кожемяко Светлана Борисовна</w:t>
            </w:r>
          </w:p>
          <w:p w:rsidR="005C0040" w:rsidRPr="008171B4" w:rsidRDefault="005C0040" w:rsidP="00C35AAD">
            <w:pPr>
              <w:tabs>
                <w:tab w:val="num" w:pos="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376" w:type="dxa"/>
          </w:tcPr>
          <w:p w:rsidR="005C0040" w:rsidRPr="00EF5540" w:rsidRDefault="005C0040" w:rsidP="00D71147">
            <w:pPr>
              <w:tabs>
                <w:tab w:val="num" w:pos="0"/>
              </w:tabs>
              <w:jc w:val="center"/>
              <w:rPr>
                <w:sz w:val="28"/>
                <w:szCs w:val="28"/>
              </w:rPr>
            </w:pPr>
            <w:r w:rsidRPr="00EF5540">
              <w:rPr>
                <w:sz w:val="28"/>
                <w:szCs w:val="28"/>
              </w:rPr>
              <w:t>Победитель – 1 место</w:t>
            </w:r>
          </w:p>
          <w:p w:rsidR="005C0040" w:rsidRPr="008171B4" w:rsidRDefault="005C0040" w:rsidP="001B1619">
            <w:pPr>
              <w:jc w:val="center"/>
              <w:rPr>
                <w:sz w:val="28"/>
              </w:rPr>
            </w:pPr>
            <w:r w:rsidRPr="008171B4">
              <w:rPr>
                <w:sz w:val="28"/>
              </w:rPr>
              <w:t>Сказка «</w:t>
            </w:r>
            <w:r>
              <w:rPr>
                <w:sz w:val="28"/>
              </w:rPr>
              <w:t>Щелкунчик</w:t>
            </w:r>
            <w:r w:rsidRPr="008171B4">
              <w:rPr>
                <w:sz w:val="28"/>
              </w:rPr>
              <w:t>»</w:t>
            </w:r>
          </w:p>
        </w:tc>
      </w:tr>
      <w:tr w:rsidR="005C0040" w:rsidRPr="007D35AA" w:rsidTr="00F6391B">
        <w:tc>
          <w:tcPr>
            <w:tcW w:w="540" w:type="dxa"/>
          </w:tcPr>
          <w:p w:rsidR="005C0040" w:rsidRDefault="005C0040" w:rsidP="00DA3601">
            <w:pPr>
              <w:tabs>
                <w:tab w:val="num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760" w:type="dxa"/>
          </w:tcPr>
          <w:p w:rsidR="005C0040" w:rsidRPr="008171B4" w:rsidRDefault="005C0040" w:rsidP="00D51CC4">
            <w:pPr>
              <w:jc w:val="center"/>
              <w:rPr>
                <w:sz w:val="28"/>
                <w:szCs w:val="28"/>
              </w:rPr>
            </w:pPr>
            <w:r w:rsidRPr="008171B4">
              <w:rPr>
                <w:sz w:val="28"/>
                <w:szCs w:val="28"/>
              </w:rPr>
              <w:t xml:space="preserve">МБДОУ д/с №6 </w:t>
            </w:r>
          </w:p>
          <w:p w:rsidR="005C0040" w:rsidRDefault="005C0040" w:rsidP="00D51C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подготовительная</w:t>
            </w:r>
            <w:r w:rsidRPr="008171B4">
              <w:rPr>
                <w:sz w:val="28"/>
                <w:szCs w:val="28"/>
              </w:rPr>
              <w:t xml:space="preserve"> группа </w:t>
            </w:r>
          </w:p>
          <w:p w:rsidR="005C0040" w:rsidRPr="008171B4" w:rsidRDefault="005C0040" w:rsidP="00D51CC4">
            <w:pPr>
              <w:jc w:val="center"/>
              <w:rPr>
                <w:sz w:val="28"/>
                <w:szCs w:val="28"/>
              </w:rPr>
            </w:pPr>
            <w:r w:rsidRPr="008171B4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Цветик-семицветик</w:t>
            </w:r>
            <w:r w:rsidRPr="008171B4">
              <w:rPr>
                <w:sz w:val="28"/>
                <w:szCs w:val="28"/>
              </w:rPr>
              <w:t>»</w:t>
            </w:r>
          </w:p>
        </w:tc>
        <w:tc>
          <w:tcPr>
            <w:tcW w:w="4860" w:type="dxa"/>
          </w:tcPr>
          <w:p w:rsidR="005C0040" w:rsidRPr="008171B4" w:rsidRDefault="005C0040" w:rsidP="00D51CC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Южакова Екатерина Андреевна</w:t>
            </w:r>
          </w:p>
        </w:tc>
        <w:tc>
          <w:tcPr>
            <w:tcW w:w="4376" w:type="dxa"/>
          </w:tcPr>
          <w:p w:rsidR="005C0040" w:rsidRPr="00EF5540" w:rsidRDefault="005C0040" w:rsidP="008769D6">
            <w:pPr>
              <w:jc w:val="center"/>
              <w:rPr>
                <w:sz w:val="28"/>
              </w:rPr>
            </w:pPr>
            <w:r w:rsidRPr="00EF5540">
              <w:rPr>
                <w:sz w:val="28"/>
                <w:szCs w:val="28"/>
              </w:rPr>
              <w:t>Призёр</w:t>
            </w:r>
            <w:r w:rsidRPr="00EF5540">
              <w:rPr>
                <w:sz w:val="28"/>
              </w:rPr>
              <w:t xml:space="preserve"> – 2 место </w:t>
            </w:r>
          </w:p>
          <w:p w:rsidR="005C0040" w:rsidRPr="008171B4" w:rsidRDefault="005C0040" w:rsidP="008769D6">
            <w:pPr>
              <w:jc w:val="center"/>
              <w:rPr>
                <w:sz w:val="28"/>
              </w:rPr>
            </w:pPr>
            <w:r w:rsidRPr="00EF5540">
              <w:rPr>
                <w:sz w:val="28"/>
              </w:rPr>
              <w:t>Сказка «</w:t>
            </w:r>
            <w:r>
              <w:rPr>
                <w:sz w:val="28"/>
              </w:rPr>
              <w:t>Морозко</w:t>
            </w:r>
            <w:r w:rsidRPr="00EF5540">
              <w:rPr>
                <w:sz w:val="28"/>
              </w:rPr>
              <w:t>»</w:t>
            </w:r>
          </w:p>
        </w:tc>
      </w:tr>
      <w:tr w:rsidR="005C0040" w:rsidRPr="008171B4" w:rsidTr="00F6391B">
        <w:tc>
          <w:tcPr>
            <w:tcW w:w="540" w:type="dxa"/>
          </w:tcPr>
          <w:p w:rsidR="005C0040" w:rsidRPr="00773C0A" w:rsidRDefault="005C0040" w:rsidP="00DA3601">
            <w:pPr>
              <w:tabs>
                <w:tab w:val="num" w:pos="0"/>
              </w:tabs>
              <w:rPr>
                <w:sz w:val="28"/>
                <w:szCs w:val="28"/>
              </w:rPr>
            </w:pPr>
            <w:r w:rsidRPr="00773C0A">
              <w:rPr>
                <w:sz w:val="28"/>
                <w:szCs w:val="28"/>
              </w:rPr>
              <w:t>3</w:t>
            </w:r>
          </w:p>
        </w:tc>
        <w:tc>
          <w:tcPr>
            <w:tcW w:w="5760" w:type="dxa"/>
          </w:tcPr>
          <w:p w:rsidR="005C0040" w:rsidRPr="00EF5540" w:rsidRDefault="005C0040" w:rsidP="007A5740">
            <w:pPr>
              <w:tabs>
                <w:tab w:val="num" w:pos="0"/>
              </w:tabs>
              <w:jc w:val="center"/>
              <w:rPr>
                <w:sz w:val="28"/>
                <w:szCs w:val="28"/>
              </w:rPr>
            </w:pPr>
            <w:r w:rsidRPr="00EF5540">
              <w:rPr>
                <w:sz w:val="28"/>
                <w:szCs w:val="28"/>
              </w:rPr>
              <w:t xml:space="preserve">МБОУ ООШ №12 </w:t>
            </w:r>
          </w:p>
          <w:p w:rsidR="005C0040" w:rsidRPr="00EF5540" w:rsidRDefault="005C0040" w:rsidP="007A5740">
            <w:pPr>
              <w:jc w:val="center"/>
              <w:rPr>
                <w:sz w:val="28"/>
                <w:szCs w:val="28"/>
              </w:rPr>
            </w:pPr>
            <w:r w:rsidRPr="00EF5540">
              <w:rPr>
                <w:sz w:val="28"/>
                <w:szCs w:val="28"/>
              </w:rPr>
              <w:t xml:space="preserve">(структурное подразделение «Детский сад») </w:t>
            </w:r>
          </w:p>
          <w:p w:rsidR="005C0040" w:rsidRPr="00EF5540" w:rsidRDefault="005C0040" w:rsidP="007A57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подготовительная</w:t>
            </w:r>
            <w:r w:rsidRPr="00EF5540">
              <w:rPr>
                <w:sz w:val="28"/>
                <w:szCs w:val="28"/>
              </w:rPr>
              <w:t xml:space="preserve"> группа «</w:t>
            </w:r>
            <w:r>
              <w:rPr>
                <w:sz w:val="28"/>
                <w:szCs w:val="28"/>
              </w:rPr>
              <w:t>Умники</w:t>
            </w:r>
            <w:r w:rsidRPr="00EF5540">
              <w:rPr>
                <w:sz w:val="28"/>
                <w:szCs w:val="28"/>
              </w:rPr>
              <w:t>»</w:t>
            </w:r>
          </w:p>
        </w:tc>
        <w:tc>
          <w:tcPr>
            <w:tcW w:w="4860" w:type="dxa"/>
          </w:tcPr>
          <w:p w:rsidR="005C0040" w:rsidRPr="00EF5540" w:rsidRDefault="005C0040" w:rsidP="007A5740">
            <w:pPr>
              <w:jc w:val="center"/>
              <w:rPr>
                <w:sz w:val="28"/>
              </w:rPr>
            </w:pPr>
            <w:r w:rsidRPr="00EF5540">
              <w:rPr>
                <w:sz w:val="28"/>
              </w:rPr>
              <w:t>Моружева Марина Владимировна</w:t>
            </w:r>
          </w:p>
        </w:tc>
        <w:tc>
          <w:tcPr>
            <w:tcW w:w="4376" w:type="dxa"/>
          </w:tcPr>
          <w:p w:rsidR="005C0040" w:rsidRPr="008171B4" w:rsidRDefault="005C0040" w:rsidP="002F021C">
            <w:pPr>
              <w:jc w:val="center"/>
              <w:rPr>
                <w:sz w:val="28"/>
              </w:rPr>
            </w:pPr>
            <w:r w:rsidRPr="008171B4">
              <w:rPr>
                <w:sz w:val="28"/>
                <w:szCs w:val="28"/>
              </w:rPr>
              <w:t>Призёр</w:t>
            </w:r>
            <w:r w:rsidRPr="008171B4">
              <w:rPr>
                <w:sz w:val="28"/>
              </w:rPr>
              <w:t xml:space="preserve"> – </w:t>
            </w:r>
            <w:r>
              <w:rPr>
                <w:sz w:val="28"/>
              </w:rPr>
              <w:t>2</w:t>
            </w:r>
            <w:r w:rsidRPr="008171B4">
              <w:rPr>
                <w:sz w:val="28"/>
              </w:rPr>
              <w:t xml:space="preserve"> место </w:t>
            </w:r>
          </w:p>
          <w:p w:rsidR="005C0040" w:rsidRPr="00EF5540" w:rsidRDefault="005C0040" w:rsidP="002F021C">
            <w:pPr>
              <w:jc w:val="center"/>
              <w:rPr>
                <w:sz w:val="28"/>
              </w:rPr>
            </w:pPr>
            <w:r w:rsidRPr="008171B4">
              <w:rPr>
                <w:sz w:val="28"/>
              </w:rPr>
              <w:t>Сказка «По щучьему велению»</w:t>
            </w:r>
          </w:p>
        </w:tc>
      </w:tr>
      <w:tr w:rsidR="005C0040" w:rsidRPr="007D35AA" w:rsidTr="00F6391B">
        <w:tc>
          <w:tcPr>
            <w:tcW w:w="540" w:type="dxa"/>
          </w:tcPr>
          <w:p w:rsidR="005C0040" w:rsidRPr="00773C0A" w:rsidRDefault="005C0040" w:rsidP="00DA3601">
            <w:pPr>
              <w:tabs>
                <w:tab w:val="num" w:pos="0"/>
              </w:tabs>
              <w:rPr>
                <w:sz w:val="28"/>
                <w:szCs w:val="28"/>
              </w:rPr>
            </w:pPr>
            <w:r w:rsidRPr="00773C0A">
              <w:rPr>
                <w:sz w:val="28"/>
                <w:szCs w:val="28"/>
              </w:rPr>
              <w:t>4</w:t>
            </w:r>
          </w:p>
        </w:tc>
        <w:tc>
          <w:tcPr>
            <w:tcW w:w="5760" w:type="dxa"/>
          </w:tcPr>
          <w:p w:rsidR="005C0040" w:rsidRPr="00EF5540" w:rsidRDefault="005C0040" w:rsidP="00D51CC4">
            <w:pPr>
              <w:jc w:val="center"/>
              <w:rPr>
                <w:sz w:val="28"/>
              </w:rPr>
            </w:pPr>
            <w:r w:rsidRPr="00EF5540">
              <w:rPr>
                <w:sz w:val="28"/>
                <w:szCs w:val="28"/>
              </w:rPr>
              <w:t>МБДОУ д/с №</w:t>
            </w:r>
            <w:r>
              <w:rPr>
                <w:sz w:val="28"/>
                <w:szCs w:val="28"/>
              </w:rPr>
              <w:t>9</w:t>
            </w:r>
          </w:p>
          <w:p w:rsidR="005C0040" w:rsidRPr="00EF5540" w:rsidRDefault="005C0040" w:rsidP="00D51C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2 группа раннего возраста</w:t>
            </w:r>
            <w:r w:rsidRPr="00EF5540">
              <w:rPr>
                <w:sz w:val="28"/>
              </w:rPr>
              <w:t xml:space="preserve"> «</w:t>
            </w:r>
            <w:r>
              <w:rPr>
                <w:sz w:val="28"/>
              </w:rPr>
              <w:t>Бусинки</w:t>
            </w:r>
            <w:r w:rsidRPr="00EF5540">
              <w:rPr>
                <w:sz w:val="28"/>
              </w:rPr>
              <w:t>»</w:t>
            </w:r>
          </w:p>
        </w:tc>
        <w:tc>
          <w:tcPr>
            <w:tcW w:w="4860" w:type="dxa"/>
          </w:tcPr>
          <w:p w:rsidR="005C0040" w:rsidRPr="008171B4" w:rsidRDefault="005C0040" w:rsidP="00DA4A23">
            <w:pPr>
              <w:tabs>
                <w:tab w:val="num" w:pos="0"/>
              </w:tabs>
              <w:jc w:val="center"/>
              <w:rPr>
                <w:sz w:val="28"/>
              </w:rPr>
            </w:pPr>
            <w:r w:rsidRPr="008171B4">
              <w:rPr>
                <w:sz w:val="28"/>
              </w:rPr>
              <w:t>Барбакадзе Татьяна Владимировна</w:t>
            </w:r>
          </w:p>
          <w:p w:rsidR="005C0040" w:rsidRPr="00EF5540" w:rsidRDefault="005C0040" w:rsidP="00DA4A23">
            <w:pPr>
              <w:jc w:val="center"/>
              <w:rPr>
                <w:sz w:val="28"/>
              </w:rPr>
            </w:pPr>
            <w:r w:rsidRPr="008171B4">
              <w:rPr>
                <w:sz w:val="28"/>
              </w:rPr>
              <w:t>Миландина Людмила Александровна</w:t>
            </w:r>
          </w:p>
        </w:tc>
        <w:tc>
          <w:tcPr>
            <w:tcW w:w="4376" w:type="dxa"/>
          </w:tcPr>
          <w:p w:rsidR="005C0040" w:rsidRPr="008171B4" w:rsidRDefault="005C0040" w:rsidP="00DA4A23">
            <w:pPr>
              <w:jc w:val="center"/>
              <w:rPr>
                <w:sz w:val="28"/>
              </w:rPr>
            </w:pPr>
            <w:r w:rsidRPr="008171B4">
              <w:rPr>
                <w:sz w:val="28"/>
                <w:szCs w:val="28"/>
              </w:rPr>
              <w:t>Призёр</w:t>
            </w:r>
            <w:r w:rsidRPr="008171B4">
              <w:rPr>
                <w:sz w:val="28"/>
              </w:rPr>
              <w:t xml:space="preserve"> – </w:t>
            </w:r>
            <w:r>
              <w:rPr>
                <w:sz w:val="28"/>
              </w:rPr>
              <w:t>3</w:t>
            </w:r>
            <w:r w:rsidRPr="008171B4">
              <w:rPr>
                <w:sz w:val="28"/>
              </w:rPr>
              <w:t xml:space="preserve"> место </w:t>
            </w:r>
          </w:p>
          <w:p w:rsidR="005C0040" w:rsidRPr="00EF5540" w:rsidRDefault="005C0040" w:rsidP="00DA4A23">
            <w:pPr>
              <w:jc w:val="center"/>
              <w:rPr>
                <w:sz w:val="28"/>
              </w:rPr>
            </w:pPr>
            <w:r w:rsidRPr="008171B4">
              <w:rPr>
                <w:sz w:val="28"/>
              </w:rPr>
              <w:t xml:space="preserve"> «</w:t>
            </w:r>
            <w:r>
              <w:rPr>
                <w:sz w:val="28"/>
              </w:rPr>
              <w:t>Дело было в январе</w:t>
            </w:r>
            <w:r w:rsidRPr="008171B4">
              <w:rPr>
                <w:sz w:val="28"/>
              </w:rPr>
              <w:t>»</w:t>
            </w:r>
          </w:p>
        </w:tc>
      </w:tr>
      <w:tr w:rsidR="005C0040" w:rsidRPr="007D35AA" w:rsidTr="00F6391B">
        <w:tc>
          <w:tcPr>
            <w:tcW w:w="540" w:type="dxa"/>
          </w:tcPr>
          <w:p w:rsidR="005C0040" w:rsidRPr="00773C0A" w:rsidRDefault="005C0040" w:rsidP="00DA3601">
            <w:pPr>
              <w:tabs>
                <w:tab w:val="num" w:pos="0"/>
              </w:tabs>
              <w:rPr>
                <w:sz w:val="28"/>
                <w:szCs w:val="28"/>
              </w:rPr>
            </w:pPr>
            <w:r w:rsidRPr="00773C0A">
              <w:rPr>
                <w:sz w:val="28"/>
                <w:szCs w:val="28"/>
              </w:rPr>
              <w:t>5</w:t>
            </w:r>
          </w:p>
        </w:tc>
        <w:tc>
          <w:tcPr>
            <w:tcW w:w="5760" w:type="dxa"/>
          </w:tcPr>
          <w:p w:rsidR="005C0040" w:rsidRPr="008171B4" w:rsidRDefault="005C0040" w:rsidP="00B664F1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171B4">
              <w:rPr>
                <w:sz w:val="28"/>
                <w:szCs w:val="28"/>
              </w:rPr>
              <w:t>МБДОУ д/с №9</w:t>
            </w:r>
          </w:p>
          <w:p w:rsidR="005C0040" w:rsidRPr="008171B4" w:rsidRDefault="005C0040" w:rsidP="00B664F1">
            <w:pPr>
              <w:jc w:val="center"/>
              <w:rPr>
                <w:sz w:val="28"/>
                <w:szCs w:val="28"/>
              </w:rPr>
            </w:pPr>
            <w:r w:rsidRPr="008171B4">
              <w:rPr>
                <w:sz w:val="28"/>
                <w:szCs w:val="28"/>
              </w:rPr>
              <w:t>подготовительная группа «Смешарики»</w:t>
            </w:r>
          </w:p>
        </w:tc>
        <w:tc>
          <w:tcPr>
            <w:tcW w:w="4860" w:type="dxa"/>
          </w:tcPr>
          <w:p w:rsidR="005C0040" w:rsidRPr="008171B4" w:rsidRDefault="005C0040" w:rsidP="00B664F1">
            <w:pPr>
              <w:jc w:val="center"/>
              <w:rPr>
                <w:sz w:val="28"/>
              </w:rPr>
            </w:pPr>
            <w:r w:rsidRPr="008171B4">
              <w:rPr>
                <w:sz w:val="28"/>
              </w:rPr>
              <w:t xml:space="preserve">Коженина Наталья Владимировна </w:t>
            </w:r>
          </w:p>
          <w:p w:rsidR="005C0040" w:rsidRPr="008171B4" w:rsidRDefault="005C0040" w:rsidP="00B664F1">
            <w:pPr>
              <w:jc w:val="center"/>
              <w:rPr>
                <w:sz w:val="28"/>
              </w:rPr>
            </w:pPr>
            <w:r w:rsidRPr="008171B4">
              <w:rPr>
                <w:sz w:val="28"/>
              </w:rPr>
              <w:t xml:space="preserve">Тимшина Ольга Леонидовна </w:t>
            </w:r>
          </w:p>
        </w:tc>
        <w:tc>
          <w:tcPr>
            <w:tcW w:w="4376" w:type="dxa"/>
          </w:tcPr>
          <w:p w:rsidR="005C0040" w:rsidRPr="008171B4" w:rsidRDefault="005C0040" w:rsidP="00B664F1">
            <w:pPr>
              <w:jc w:val="center"/>
              <w:rPr>
                <w:sz w:val="28"/>
              </w:rPr>
            </w:pPr>
            <w:r w:rsidRPr="008171B4">
              <w:rPr>
                <w:sz w:val="28"/>
                <w:szCs w:val="28"/>
              </w:rPr>
              <w:t>Призёр</w:t>
            </w:r>
            <w:r w:rsidRPr="008171B4">
              <w:rPr>
                <w:sz w:val="28"/>
              </w:rPr>
              <w:t xml:space="preserve"> – 3 место </w:t>
            </w:r>
          </w:p>
          <w:p w:rsidR="005C0040" w:rsidRPr="008171B4" w:rsidRDefault="005C0040" w:rsidP="00B664F1">
            <w:pPr>
              <w:jc w:val="center"/>
              <w:rPr>
                <w:sz w:val="28"/>
              </w:rPr>
            </w:pPr>
            <w:r w:rsidRPr="008171B4">
              <w:rPr>
                <w:sz w:val="28"/>
              </w:rPr>
              <w:t xml:space="preserve"> Сказка «</w:t>
            </w:r>
            <w:r>
              <w:rPr>
                <w:sz w:val="28"/>
              </w:rPr>
              <w:t>12 месяцев</w:t>
            </w:r>
            <w:r w:rsidRPr="008171B4">
              <w:rPr>
                <w:sz w:val="28"/>
              </w:rPr>
              <w:t>»</w:t>
            </w:r>
          </w:p>
        </w:tc>
      </w:tr>
    </w:tbl>
    <w:p w:rsidR="005C0040" w:rsidRDefault="005C0040" w:rsidP="00272572"/>
    <w:sectPr w:rsidR="005C0040" w:rsidSect="00D0320D">
      <w:pgSz w:w="16838" w:h="11906" w:orient="landscape"/>
      <w:pgMar w:top="1622" w:right="1077" w:bottom="748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0040" w:rsidRDefault="005C0040" w:rsidP="009A60E6">
      <w:r>
        <w:separator/>
      </w:r>
    </w:p>
  </w:endnote>
  <w:endnote w:type="continuationSeparator" w:id="1">
    <w:p w:rsidR="005C0040" w:rsidRDefault="005C0040" w:rsidP="009A60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0040" w:rsidRDefault="005C0040" w:rsidP="009A60E6">
      <w:r>
        <w:separator/>
      </w:r>
    </w:p>
  </w:footnote>
  <w:footnote w:type="continuationSeparator" w:id="1">
    <w:p w:rsidR="005C0040" w:rsidRDefault="005C0040" w:rsidP="009A60E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A12040"/>
    <w:multiLevelType w:val="hybridMultilevel"/>
    <w:tmpl w:val="65DAEC9A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1F07DA8"/>
    <w:multiLevelType w:val="hybridMultilevel"/>
    <w:tmpl w:val="CB5AC5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C294421"/>
    <w:multiLevelType w:val="hybridMultilevel"/>
    <w:tmpl w:val="B4AA5CA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53133A14"/>
    <w:multiLevelType w:val="hybridMultilevel"/>
    <w:tmpl w:val="7004ABA2"/>
    <w:lvl w:ilvl="0" w:tplc="0419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>
    <w:nsid w:val="5E9C5046"/>
    <w:multiLevelType w:val="hybridMultilevel"/>
    <w:tmpl w:val="4578809A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5293E"/>
    <w:rsid w:val="00013665"/>
    <w:rsid w:val="00017269"/>
    <w:rsid w:val="00022A41"/>
    <w:rsid w:val="00024924"/>
    <w:rsid w:val="00034A08"/>
    <w:rsid w:val="00045BFC"/>
    <w:rsid w:val="000536F0"/>
    <w:rsid w:val="0005370E"/>
    <w:rsid w:val="0006324E"/>
    <w:rsid w:val="00071905"/>
    <w:rsid w:val="00071DF8"/>
    <w:rsid w:val="000725A1"/>
    <w:rsid w:val="00090402"/>
    <w:rsid w:val="000941F4"/>
    <w:rsid w:val="00094B66"/>
    <w:rsid w:val="000F3B63"/>
    <w:rsid w:val="00110F6E"/>
    <w:rsid w:val="0011694C"/>
    <w:rsid w:val="0013223D"/>
    <w:rsid w:val="00137376"/>
    <w:rsid w:val="00144E5E"/>
    <w:rsid w:val="0015293E"/>
    <w:rsid w:val="001824D6"/>
    <w:rsid w:val="0018407A"/>
    <w:rsid w:val="001B1619"/>
    <w:rsid w:val="001C4647"/>
    <w:rsid w:val="001C4FD5"/>
    <w:rsid w:val="001C63FA"/>
    <w:rsid w:val="001D7FBB"/>
    <w:rsid w:val="002037C2"/>
    <w:rsid w:val="00217CC1"/>
    <w:rsid w:val="00232C25"/>
    <w:rsid w:val="002413D9"/>
    <w:rsid w:val="00241ACF"/>
    <w:rsid w:val="00247DFA"/>
    <w:rsid w:val="002515DC"/>
    <w:rsid w:val="00267EF7"/>
    <w:rsid w:val="00272572"/>
    <w:rsid w:val="00291C34"/>
    <w:rsid w:val="002A514F"/>
    <w:rsid w:val="002A79C9"/>
    <w:rsid w:val="002D5CA3"/>
    <w:rsid w:val="002E7C1C"/>
    <w:rsid w:val="002F021C"/>
    <w:rsid w:val="00333F61"/>
    <w:rsid w:val="00343545"/>
    <w:rsid w:val="00350538"/>
    <w:rsid w:val="00364392"/>
    <w:rsid w:val="00371CA2"/>
    <w:rsid w:val="0037296B"/>
    <w:rsid w:val="00377F8E"/>
    <w:rsid w:val="00392473"/>
    <w:rsid w:val="003B0042"/>
    <w:rsid w:val="003D4F72"/>
    <w:rsid w:val="003E1C80"/>
    <w:rsid w:val="003E7691"/>
    <w:rsid w:val="003F32FF"/>
    <w:rsid w:val="00401AA6"/>
    <w:rsid w:val="00401DBF"/>
    <w:rsid w:val="004036FB"/>
    <w:rsid w:val="00421386"/>
    <w:rsid w:val="00425E7D"/>
    <w:rsid w:val="004429E2"/>
    <w:rsid w:val="004715F9"/>
    <w:rsid w:val="00481853"/>
    <w:rsid w:val="0049151D"/>
    <w:rsid w:val="00492B5B"/>
    <w:rsid w:val="004A0282"/>
    <w:rsid w:val="004A0DBF"/>
    <w:rsid w:val="004B0F87"/>
    <w:rsid w:val="004B6F2D"/>
    <w:rsid w:val="004D79DA"/>
    <w:rsid w:val="004E0BF4"/>
    <w:rsid w:val="0050186D"/>
    <w:rsid w:val="00507F79"/>
    <w:rsid w:val="00520110"/>
    <w:rsid w:val="005245EF"/>
    <w:rsid w:val="00530BB5"/>
    <w:rsid w:val="00536224"/>
    <w:rsid w:val="00540464"/>
    <w:rsid w:val="00546229"/>
    <w:rsid w:val="00556013"/>
    <w:rsid w:val="00571F73"/>
    <w:rsid w:val="00573924"/>
    <w:rsid w:val="005749D0"/>
    <w:rsid w:val="00575BD8"/>
    <w:rsid w:val="00581D35"/>
    <w:rsid w:val="005874A0"/>
    <w:rsid w:val="005928B5"/>
    <w:rsid w:val="005B4281"/>
    <w:rsid w:val="005B4F7B"/>
    <w:rsid w:val="005B74F1"/>
    <w:rsid w:val="005C0040"/>
    <w:rsid w:val="005C7FB5"/>
    <w:rsid w:val="005E1889"/>
    <w:rsid w:val="005E7490"/>
    <w:rsid w:val="005F3261"/>
    <w:rsid w:val="00623B8B"/>
    <w:rsid w:val="00625A03"/>
    <w:rsid w:val="00634047"/>
    <w:rsid w:val="00643A03"/>
    <w:rsid w:val="006462C6"/>
    <w:rsid w:val="00650763"/>
    <w:rsid w:val="0068176C"/>
    <w:rsid w:val="00684329"/>
    <w:rsid w:val="006857D7"/>
    <w:rsid w:val="00686706"/>
    <w:rsid w:val="00686C5A"/>
    <w:rsid w:val="00694FF9"/>
    <w:rsid w:val="00695CC2"/>
    <w:rsid w:val="006C0B2C"/>
    <w:rsid w:val="006C1478"/>
    <w:rsid w:val="006C1FAF"/>
    <w:rsid w:val="006E5EFE"/>
    <w:rsid w:val="006F4ABB"/>
    <w:rsid w:val="007056E8"/>
    <w:rsid w:val="0070618E"/>
    <w:rsid w:val="00710C9A"/>
    <w:rsid w:val="007155F3"/>
    <w:rsid w:val="00721D59"/>
    <w:rsid w:val="00723FF2"/>
    <w:rsid w:val="00733459"/>
    <w:rsid w:val="00773C0A"/>
    <w:rsid w:val="00773FB3"/>
    <w:rsid w:val="007751F6"/>
    <w:rsid w:val="00791BE9"/>
    <w:rsid w:val="00792F8C"/>
    <w:rsid w:val="007A5740"/>
    <w:rsid w:val="007A63B2"/>
    <w:rsid w:val="007C2A13"/>
    <w:rsid w:val="007D0F86"/>
    <w:rsid w:val="007D35AA"/>
    <w:rsid w:val="00812C3D"/>
    <w:rsid w:val="008171B4"/>
    <w:rsid w:val="0083074F"/>
    <w:rsid w:val="00830BEF"/>
    <w:rsid w:val="00833787"/>
    <w:rsid w:val="00833BE7"/>
    <w:rsid w:val="00837AAF"/>
    <w:rsid w:val="00846119"/>
    <w:rsid w:val="008550D6"/>
    <w:rsid w:val="00856BBE"/>
    <w:rsid w:val="00860203"/>
    <w:rsid w:val="008727F6"/>
    <w:rsid w:val="008769D6"/>
    <w:rsid w:val="008870BC"/>
    <w:rsid w:val="008923E2"/>
    <w:rsid w:val="00893A51"/>
    <w:rsid w:val="008A7489"/>
    <w:rsid w:val="008E01F2"/>
    <w:rsid w:val="008E3230"/>
    <w:rsid w:val="008E7EEE"/>
    <w:rsid w:val="00945B0A"/>
    <w:rsid w:val="00950B3E"/>
    <w:rsid w:val="009674B4"/>
    <w:rsid w:val="00971851"/>
    <w:rsid w:val="00974A88"/>
    <w:rsid w:val="00995635"/>
    <w:rsid w:val="009A60E6"/>
    <w:rsid w:val="009B5CF1"/>
    <w:rsid w:val="009C5E2D"/>
    <w:rsid w:val="009D27BE"/>
    <w:rsid w:val="009D3CD3"/>
    <w:rsid w:val="009D4303"/>
    <w:rsid w:val="009E32A9"/>
    <w:rsid w:val="009E7297"/>
    <w:rsid w:val="00A04E93"/>
    <w:rsid w:val="00A12D5D"/>
    <w:rsid w:val="00A243B9"/>
    <w:rsid w:val="00A40F3D"/>
    <w:rsid w:val="00A50A66"/>
    <w:rsid w:val="00A6431E"/>
    <w:rsid w:val="00A67688"/>
    <w:rsid w:val="00A736CD"/>
    <w:rsid w:val="00A85283"/>
    <w:rsid w:val="00A96D60"/>
    <w:rsid w:val="00A97E8D"/>
    <w:rsid w:val="00AD3EFD"/>
    <w:rsid w:val="00AE3BD1"/>
    <w:rsid w:val="00AF1AC6"/>
    <w:rsid w:val="00B0524A"/>
    <w:rsid w:val="00B112E3"/>
    <w:rsid w:val="00B2237C"/>
    <w:rsid w:val="00B47B3D"/>
    <w:rsid w:val="00B62641"/>
    <w:rsid w:val="00B664F1"/>
    <w:rsid w:val="00B730F9"/>
    <w:rsid w:val="00B8210C"/>
    <w:rsid w:val="00BB3D9B"/>
    <w:rsid w:val="00BD2487"/>
    <w:rsid w:val="00BD5D07"/>
    <w:rsid w:val="00BE3A80"/>
    <w:rsid w:val="00BF69B9"/>
    <w:rsid w:val="00C04272"/>
    <w:rsid w:val="00C12494"/>
    <w:rsid w:val="00C2040C"/>
    <w:rsid w:val="00C270D4"/>
    <w:rsid w:val="00C35AAD"/>
    <w:rsid w:val="00C45925"/>
    <w:rsid w:val="00C45FC0"/>
    <w:rsid w:val="00C5687B"/>
    <w:rsid w:val="00C6478A"/>
    <w:rsid w:val="00C64B99"/>
    <w:rsid w:val="00C64D3A"/>
    <w:rsid w:val="00C65353"/>
    <w:rsid w:val="00C9076F"/>
    <w:rsid w:val="00C9528D"/>
    <w:rsid w:val="00CC181B"/>
    <w:rsid w:val="00CC2790"/>
    <w:rsid w:val="00CC476D"/>
    <w:rsid w:val="00D0320D"/>
    <w:rsid w:val="00D07CE7"/>
    <w:rsid w:val="00D20836"/>
    <w:rsid w:val="00D34950"/>
    <w:rsid w:val="00D35063"/>
    <w:rsid w:val="00D35F27"/>
    <w:rsid w:val="00D422BC"/>
    <w:rsid w:val="00D51CC4"/>
    <w:rsid w:val="00D71147"/>
    <w:rsid w:val="00D74EA8"/>
    <w:rsid w:val="00D772C7"/>
    <w:rsid w:val="00D873F1"/>
    <w:rsid w:val="00D8745B"/>
    <w:rsid w:val="00DA1215"/>
    <w:rsid w:val="00DA3601"/>
    <w:rsid w:val="00DA4A23"/>
    <w:rsid w:val="00DA5C44"/>
    <w:rsid w:val="00DB0F4D"/>
    <w:rsid w:val="00DB7B52"/>
    <w:rsid w:val="00DC51FD"/>
    <w:rsid w:val="00DC75F2"/>
    <w:rsid w:val="00DD7BCA"/>
    <w:rsid w:val="00DD7FB7"/>
    <w:rsid w:val="00DE22AA"/>
    <w:rsid w:val="00DE4645"/>
    <w:rsid w:val="00E07516"/>
    <w:rsid w:val="00E14626"/>
    <w:rsid w:val="00E22057"/>
    <w:rsid w:val="00E31D65"/>
    <w:rsid w:val="00E37EF9"/>
    <w:rsid w:val="00E542AF"/>
    <w:rsid w:val="00E663C8"/>
    <w:rsid w:val="00E8269D"/>
    <w:rsid w:val="00E94452"/>
    <w:rsid w:val="00EA362A"/>
    <w:rsid w:val="00EB1C23"/>
    <w:rsid w:val="00EC4561"/>
    <w:rsid w:val="00ED6CC3"/>
    <w:rsid w:val="00EF5540"/>
    <w:rsid w:val="00F1688D"/>
    <w:rsid w:val="00F1713B"/>
    <w:rsid w:val="00F17DC8"/>
    <w:rsid w:val="00F2762B"/>
    <w:rsid w:val="00F32125"/>
    <w:rsid w:val="00F4611B"/>
    <w:rsid w:val="00F47057"/>
    <w:rsid w:val="00F62FD7"/>
    <w:rsid w:val="00F6391B"/>
    <w:rsid w:val="00F65488"/>
    <w:rsid w:val="00F76046"/>
    <w:rsid w:val="00F837F3"/>
    <w:rsid w:val="00F90408"/>
    <w:rsid w:val="00FB4D4F"/>
    <w:rsid w:val="00FD4155"/>
    <w:rsid w:val="00FE0E8C"/>
    <w:rsid w:val="00FE4403"/>
    <w:rsid w:val="00FE48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545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343545"/>
    <w:pPr>
      <w:jc w:val="center"/>
    </w:pPr>
    <w:rPr>
      <w:rFonts w:ascii="Calibri" w:hAnsi="Calibri"/>
      <w:b/>
      <w:bCs/>
      <w:sz w:val="20"/>
      <w:szCs w:val="20"/>
    </w:rPr>
  </w:style>
  <w:style w:type="character" w:customStyle="1" w:styleId="TitleChar">
    <w:name w:val="Title Char"/>
    <w:basedOn w:val="DefaultParagraphFont"/>
    <w:link w:val="Title"/>
    <w:uiPriority w:val="99"/>
    <w:locked/>
    <w:rsid w:val="00343545"/>
    <w:rPr>
      <w:rFonts w:ascii="Calibri" w:hAnsi="Calibri" w:cs="Times New Roman"/>
      <w:b/>
      <w:lang w:eastAsia="ru-RU"/>
    </w:rPr>
  </w:style>
  <w:style w:type="paragraph" w:styleId="ListParagraph">
    <w:name w:val="List Paragraph"/>
    <w:basedOn w:val="Normal"/>
    <w:uiPriority w:val="99"/>
    <w:qFormat/>
    <w:rsid w:val="00343545"/>
    <w:pPr>
      <w:ind w:left="708"/>
    </w:pPr>
  </w:style>
  <w:style w:type="paragraph" w:customStyle="1" w:styleId="Default">
    <w:name w:val="Default"/>
    <w:uiPriority w:val="99"/>
    <w:rsid w:val="00945B0A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customStyle="1" w:styleId="BodyTextChar">
    <w:name w:val="Body Text Char"/>
    <w:link w:val="BodyText"/>
    <w:uiPriority w:val="99"/>
    <w:locked/>
    <w:rsid w:val="00945B0A"/>
    <w:rPr>
      <w:sz w:val="28"/>
      <w:lang w:eastAsia="ru-RU"/>
    </w:rPr>
  </w:style>
  <w:style w:type="paragraph" w:styleId="BodyText">
    <w:name w:val="Body Text"/>
    <w:basedOn w:val="Normal"/>
    <w:link w:val="BodyTextChar"/>
    <w:uiPriority w:val="99"/>
    <w:rsid w:val="00945B0A"/>
    <w:pPr>
      <w:spacing w:line="360" w:lineRule="exact"/>
      <w:ind w:firstLine="720"/>
      <w:jc w:val="both"/>
    </w:pPr>
    <w:rPr>
      <w:sz w:val="28"/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semiHidden/>
    <w:locked/>
    <w:rsid w:val="00350538"/>
    <w:rPr>
      <w:rFonts w:cs="Times New Roman"/>
      <w:sz w:val="24"/>
      <w:szCs w:val="24"/>
    </w:rPr>
  </w:style>
  <w:style w:type="paragraph" w:styleId="Footer">
    <w:name w:val="footer"/>
    <w:basedOn w:val="Normal"/>
    <w:link w:val="FooterChar1"/>
    <w:uiPriority w:val="99"/>
    <w:rsid w:val="00C04272"/>
    <w:pPr>
      <w:suppressAutoHyphens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0186D"/>
    <w:rPr>
      <w:rFonts w:cs="Times New Roman"/>
      <w:sz w:val="24"/>
      <w:szCs w:val="24"/>
    </w:rPr>
  </w:style>
  <w:style w:type="character" w:customStyle="1" w:styleId="FooterChar1">
    <w:name w:val="Footer Char1"/>
    <w:link w:val="Footer"/>
    <w:uiPriority w:val="99"/>
    <w:locked/>
    <w:rsid w:val="00C04272"/>
    <w:rPr>
      <w:lang w:val="ru-RU" w:eastAsia="ru-RU"/>
    </w:rPr>
  </w:style>
  <w:style w:type="character" w:styleId="PageNumber">
    <w:name w:val="page number"/>
    <w:basedOn w:val="DefaultParagraphFont"/>
    <w:uiPriority w:val="99"/>
    <w:rsid w:val="00C04272"/>
    <w:rPr>
      <w:rFonts w:cs="Times New Roman"/>
    </w:rPr>
  </w:style>
  <w:style w:type="character" w:styleId="Hyperlink">
    <w:name w:val="Hyperlink"/>
    <w:basedOn w:val="DefaultParagraphFont"/>
    <w:uiPriority w:val="99"/>
    <w:rsid w:val="00C04272"/>
    <w:rPr>
      <w:rFonts w:cs="Times New Roman"/>
      <w:color w:val="0000FF"/>
      <w:u w:val="single"/>
    </w:rPr>
  </w:style>
  <w:style w:type="paragraph" w:customStyle="1" w:styleId="formattext">
    <w:name w:val="formattext"/>
    <w:basedOn w:val="Normal"/>
    <w:uiPriority w:val="99"/>
    <w:semiHidden/>
    <w:rsid w:val="00C04272"/>
    <w:pPr>
      <w:spacing w:before="100" w:beforeAutospacing="1" w:after="100" w:afterAutospacing="1"/>
    </w:pPr>
  </w:style>
  <w:style w:type="character" w:customStyle="1" w:styleId="apple-converted-space">
    <w:name w:val="apple-converted-space"/>
    <w:uiPriority w:val="99"/>
    <w:rsid w:val="00C04272"/>
    <w:rPr>
      <w:rFonts w:ascii="Times New Roman" w:hAnsi="Times New Roman"/>
    </w:rPr>
  </w:style>
  <w:style w:type="paragraph" w:customStyle="1" w:styleId="a">
    <w:name w:val="Абзац списка"/>
    <w:basedOn w:val="Normal"/>
    <w:uiPriority w:val="99"/>
    <w:rsid w:val="00C04272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rsid w:val="0005370E"/>
    <w:pPr>
      <w:spacing w:before="100" w:beforeAutospacing="1" w:after="100" w:afterAutospacing="1"/>
    </w:pPr>
    <w:rPr>
      <w:rFonts w:ascii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7965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5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1496</TotalTime>
  <Pages>3</Pages>
  <Words>407</Words>
  <Characters>2323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Эля</cp:lastModifiedBy>
  <cp:revision>244</cp:revision>
  <cp:lastPrinted>2025-01-23T06:20:00Z</cp:lastPrinted>
  <dcterms:created xsi:type="dcterms:W3CDTF">2021-04-20T04:39:00Z</dcterms:created>
  <dcterms:modified xsi:type="dcterms:W3CDTF">2026-01-22T05:38:00Z</dcterms:modified>
</cp:coreProperties>
</file>